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115" w14:textId="77777777" w:rsidR="00C6599E" w:rsidRPr="00A70A80" w:rsidRDefault="00C6599E" w:rsidP="008545FE">
      <w:pPr>
        <w:ind w:firstLine="4820"/>
        <w:rPr>
          <w:szCs w:val="24"/>
        </w:rPr>
      </w:pPr>
      <w:r w:rsidRPr="00A70A80">
        <w:rPr>
          <w:szCs w:val="24"/>
        </w:rPr>
        <w:t>PATVIRTINTA</w:t>
      </w:r>
    </w:p>
    <w:p w14:paraId="047C5906" w14:textId="77777777" w:rsidR="00C6599E" w:rsidRPr="00A70A80" w:rsidRDefault="009C513C" w:rsidP="008545FE">
      <w:pPr>
        <w:ind w:firstLine="4820"/>
        <w:rPr>
          <w:szCs w:val="24"/>
        </w:rPr>
      </w:pPr>
      <w:r w:rsidRPr="00A70A80">
        <w:rPr>
          <w:szCs w:val="24"/>
        </w:rPr>
        <w:t xml:space="preserve">Jonavos </w:t>
      </w:r>
      <w:r w:rsidR="00C6599E" w:rsidRPr="00A70A80">
        <w:rPr>
          <w:szCs w:val="24"/>
        </w:rPr>
        <w:t xml:space="preserve">rajono savivaldybės </w:t>
      </w:r>
      <w:r w:rsidR="00635348">
        <w:rPr>
          <w:szCs w:val="24"/>
        </w:rPr>
        <w:t xml:space="preserve">tarybos </w:t>
      </w:r>
    </w:p>
    <w:p w14:paraId="316FFF37" w14:textId="77777777" w:rsidR="00C6599E" w:rsidRPr="009C513C" w:rsidRDefault="00C6599E" w:rsidP="008545FE">
      <w:pPr>
        <w:ind w:firstLine="4820"/>
        <w:rPr>
          <w:szCs w:val="24"/>
        </w:rPr>
      </w:pPr>
      <w:r w:rsidRPr="00A70A80">
        <w:rPr>
          <w:szCs w:val="24"/>
        </w:rPr>
        <w:t xml:space="preserve">2025 m. </w:t>
      </w:r>
      <w:r w:rsidR="008545FE">
        <w:rPr>
          <w:szCs w:val="24"/>
        </w:rPr>
        <w:t xml:space="preserve">balandžio 24 d. </w:t>
      </w:r>
      <w:r w:rsidR="00635348">
        <w:rPr>
          <w:szCs w:val="24"/>
        </w:rPr>
        <w:t xml:space="preserve">sprendimu </w:t>
      </w:r>
      <w:r w:rsidR="00255989">
        <w:rPr>
          <w:szCs w:val="24"/>
        </w:rPr>
        <w:t xml:space="preserve">Nr. </w:t>
      </w:r>
      <w:r w:rsidR="00635348">
        <w:rPr>
          <w:szCs w:val="24"/>
        </w:rPr>
        <w:t>1TS</w:t>
      </w:r>
      <w:r w:rsidR="009C513C" w:rsidRPr="00A70A80">
        <w:rPr>
          <w:szCs w:val="24"/>
        </w:rPr>
        <w:t>-</w:t>
      </w:r>
      <w:r w:rsidR="005C79B3">
        <w:rPr>
          <w:szCs w:val="24"/>
        </w:rPr>
        <w:t>61</w:t>
      </w:r>
    </w:p>
    <w:p w14:paraId="309EB820" w14:textId="77777777" w:rsidR="00C6599E" w:rsidRDefault="00C6599E">
      <w:pPr>
        <w:spacing w:line="360" w:lineRule="auto"/>
        <w:ind w:firstLine="5245"/>
        <w:rPr>
          <w:szCs w:val="24"/>
        </w:rPr>
      </w:pPr>
    </w:p>
    <w:p w14:paraId="540A609E" w14:textId="21A85DBD" w:rsidR="00A70A80" w:rsidRPr="00AE6F47" w:rsidRDefault="00C6599E" w:rsidP="00AE6F47">
      <w:pPr>
        <w:jc w:val="center"/>
        <w:rPr>
          <w:b/>
          <w:bCs/>
        </w:rPr>
      </w:pPr>
      <w:bookmarkStart w:id="0" w:name="_Hlk194328152"/>
      <w:r w:rsidRPr="00AE6F47">
        <w:rPr>
          <w:b/>
          <w:bCs/>
        </w:rPr>
        <w:t xml:space="preserve">PRIĖMIMO Į </w:t>
      </w:r>
      <w:r w:rsidR="006E05B4" w:rsidRPr="00AE6F47">
        <w:rPr>
          <w:b/>
          <w:bCs/>
        </w:rPr>
        <w:t xml:space="preserve">JONAVOS </w:t>
      </w:r>
      <w:r w:rsidRPr="00AE6F47">
        <w:rPr>
          <w:b/>
          <w:bCs/>
        </w:rPr>
        <w:t>RAJONO SAVIVALDYBĖS BENDROJO UGDYMO MOKYKLAS MOKYTIS PAGAL PRIEŠMOKYKLINIO UGDYMO, BENDROJO UGDYMO PROGRAMAS</w:t>
      </w:r>
      <w:r w:rsidR="00C77634" w:rsidRPr="00AE6F47">
        <w:rPr>
          <w:b/>
          <w:bCs/>
        </w:rPr>
        <w:t xml:space="preserve">, </w:t>
      </w:r>
      <w:r w:rsidRPr="00AE6F47">
        <w:rPr>
          <w:b/>
          <w:bCs/>
        </w:rPr>
        <w:t>IKIMOKYKLINIO UGDYMO MOKYKLĄ MOKYTIS PAGAL PRIEŠMOKYKLINIO UGDYMO PROGRAMĄ</w:t>
      </w:r>
    </w:p>
    <w:p w14:paraId="2D2961B2" w14:textId="77777777" w:rsidR="00C6599E" w:rsidRPr="00AE6F47" w:rsidRDefault="00C6599E" w:rsidP="00AE6F47">
      <w:pPr>
        <w:jc w:val="center"/>
        <w:rPr>
          <w:b/>
          <w:bCs/>
        </w:rPr>
      </w:pPr>
      <w:r w:rsidRPr="00AE6F47">
        <w:rPr>
          <w:b/>
          <w:bCs/>
        </w:rPr>
        <w:t>TVARKOS APRAŠAS</w:t>
      </w:r>
    </w:p>
    <w:bookmarkEnd w:id="0"/>
    <w:p w14:paraId="2795AA67" w14:textId="77777777" w:rsidR="00B750AA" w:rsidRPr="00AE6F47" w:rsidRDefault="00B750AA" w:rsidP="00AE6F47">
      <w:pPr>
        <w:jc w:val="center"/>
        <w:rPr>
          <w:b/>
          <w:bCs/>
        </w:rPr>
      </w:pPr>
    </w:p>
    <w:p w14:paraId="33B708DC" w14:textId="77777777" w:rsidR="00C6599E" w:rsidRPr="00AE6F47" w:rsidRDefault="00C6599E" w:rsidP="00AE6F47">
      <w:pPr>
        <w:jc w:val="center"/>
        <w:rPr>
          <w:b/>
          <w:bCs/>
        </w:rPr>
      </w:pPr>
      <w:r w:rsidRPr="00AE6F47">
        <w:rPr>
          <w:b/>
          <w:bCs/>
        </w:rPr>
        <w:t>I SKYRIUS</w:t>
      </w:r>
    </w:p>
    <w:p w14:paraId="0FDBB8CA" w14:textId="77777777" w:rsidR="00C6599E" w:rsidRPr="00AE6F47" w:rsidRDefault="00C6599E" w:rsidP="00AE6F47">
      <w:pPr>
        <w:jc w:val="center"/>
        <w:rPr>
          <w:b/>
          <w:bCs/>
        </w:rPr>
      </w:pPr>
      <w:r w:rsidRPr="00AE6F47">
        <w:rPr>
          <w:b/>
          <w:bCs/>
        </w:rPr>
        <w:t>BENDROSIOS NUOSTATOS</w:t>
      </w:r>
    </w:p>
    <w:p w14:paraId="7B4CE131" w14:textId="77777777" w:rsidR="00C6599E" w:rsidRPr="00AE6F47" w:rsidRDefault="00C6599E" w:rsidP="00AE6F47">
      <w:pPr>
        <w:jc w:val="center"/>
        <w:rPr>
          <w:b/>
          <w:bCs/>
        </w:rPr>
      </w:pPr>
    </w:p>
    <w:p w14:paraId="4F67FD66" w14:textId="77777777" w:rsidR="003C3E4F" w:rsidRPr="00557DD2" w:rsidRDefault="00C6599E" w:rsidP="00BE388F">
      <w:pPr>
        <w:widowControl w:val="0"/>
        <w:suppressAutoHyphens/>
        <w:ind w:firstLine="851"/>
        <w:jc w:val="both"/>
        <w:rPr>
          <w:szCs w:val="24"/>
        </w:rPr>
      </w:pPr>
      <w:r w:rsidRPr="00557DD2">
        <w:rPr>
          <w:szCs w:val="24"/>
        </w:rPr>
        <w:t>1.</w:t>
      </w:r>
      <w:r w:rsidR="00A70A80" w:rsidRPr="00557DD2">
        <w:rPr>
          <w:szCs w:val="24"/>
        </w:rPr>
        <w:t xml:space="preserve"> </w:t>
      </w:r>
      <w:r w:rsidR="008C27C6" w:rsidRPr="00557DD2">
        <w:rPr>
          <w:szCs w:val="24"/>
        </w:rPr>
        <w:t>Priėmimo į Jonavos rajono savivaldybės</w:t>
      </w:r>
      <w:r w:rsidR="00BB70CC" w:rsidRPr="00557DD2">
        <w:rPr>
          <w:szCs w:val="24"/>
        </w:rPr>
        <w:t xml:space="preserve"> (toliau – Savivaldybė)</w:t>
      </w:r>
      <w:r w:rsidR="008C27C6" w:rsidRPr="00557DD2">
        <w:rPr>
          <w:szCs w:val="24"/>
        </w:rPr>
        <w:t xml:space="preserve"> bendrojo ugdymo mokyklas mokytis pagal priešmokyklinio ugdymo, bendrojo ugdymo programas, ikimokyklinio ugdymo mokyklą mokytis pagal priešmokyklinio ugdymo programą  (toliau kartu – mokykla) tvarkos aprašas (toliau – Aprašas) reglamentuoja </w:t>
      </w:r>
      <w:r w:rsidR="00D63A35" w:rsidRPr="00557DD2">
        <w:rPr>
          <w:szCs w:val="24"/>
        </w:rPr>
        <w:t xml:space="preserve">bendruosius klasių, priešmokyklinių ugdymo grupių sudarymo </w:t>
      </w:r>
      <w:r w:rsidR="003C3E4F" w:rsidRPr="00557DD2">
        <w:rPr>
          <w:szCs w:val="24"/>
        </w:rPr>
        <w:t xml:space="preserve">ir priėmimo į mokyklas </w:t>
      </w:r>
      <w:r w:rsidR="00D63A35" w:rsidRPr="00557DD2">
        <w:rPr>
          <w:szCs w:val="24"/>
        </w:rPr>
        <w:t xml:space="preserve">kriterijus, </w:t>
      </w:r>
      <w:r w:rsidR="003C3E4F" w:rsidRPr="00557DD2">
        <w:rPr>
          <w:szCs w:val="24"/>
        </w:rPr>
        <w:t xml:space="preserve">priėmimo į mokyklų klases ar grupes, skirtas mokiniams, turintiems specialiųjų ugdymosi poreikių, kriterijus, priėmimo mokytis pagal priešmokyklinio ugdymo programą ir bendrojo ugdymo programas organizavimą.  </w:t>
      </w:r>
    </w:p>
    <w:p w14:paraId="637121C5" w14:textId="77777777" w:rsidR="008C27C6" w:rsidRPr="00557DD2" w:rsidRDefault="002B5EC9" w:rsidP="00BE388F">
      <w:pPr>
        <w:tabs>
          <w:tab w:val="left" w:pos="851"/>
        </w:tabs>
        <w:ind w:firstLine="851"/>
        <w:jc w:val="both"/>
        <w:rPr>
          <w:szCs w:val="24"/>
        </w:rPr>
      </w:pPr>
      <w:r w:rsidRPr="00557DD2">
        <w:rPr>
          <w:szCs w:val="24"/>
        </w:rPr>
        <w:t>2</w:t>
      </w:r>
      <w:r w:rsidR="00407F07" w:rsidRPr="00557DD2">
        <w:rPr>
          <w:szCs w:val="24"/>
        </w:rPr>
        <w:t xml:space="preserve">. Aprašas parengtas vadovaujantis Lietuvos Respublikos švietimo įstatymu, </w:t>
      </w:r>
      <w:r w:rsidR="00635348" w:rsidRPr="00557DD2">
        <w:rPr>
          <w:color w:val="000000"/>
          <w:szCs w:val="24"/>
        </w:rPr>
        <w:t>Mokyklų, vykdančių formaliojo švietimo programas, tinklo kūrimo taisyklėmis, patvirtintomis Lietuvos Respublikos Vyriausybės 2011 m. birželio 29 d. nutarimu Nr. 768 „Dėl Mokyklų, vykdančių formaliojo švietimo programas, tinklo kūrimo taisyklių patvirtinimo“</w:t>
      </w:r>
      <w:r w:rsidR="00635348" w:rsidRPr="00557DD2">
        <w:rPr>
          <w:szCs w:val="24"/>
        </w:rPr>
        <w:t>,</w:t>
      </w:r>
      <w:r w:rsidR="00635348" w:rsidRPr="00557DD2">
        <w:rPr>
          <w:color w:val="000000"/>
          <w:szCs w:val="24"/>
        </w:rPr>
        <w:t xml:space="preserve"> </w:t>
      </w:r>
      <w:r w:rsidR="001261D0" w:rsidRPr="00557DD2">
        <w:rPr>
          <w:szCs w:val="24"/>
        </w:rPr>
        <w:t xml:space="preserve">Mokymo lėšų apskaičiavimo, paskirstymo ir panaudojimo tvarkos aprašu, patvirtintu, </w:t>
      </w:r>
      <w:r w:rsidR="00A8568E">
        <w:rPr>
          <w:szCs w:val="24"/>
        </w:rPr>
        <w:t xml:space="preserve">Lietuvos Respublikos Vyriausybės </w:t>
      </w:r>
      <w:r w:rsidR="001261D0" w:rsidRPr="00557DD2">
        <w:rPr>
          <w:szCs w:val="24"/>
        </w:rPr>
        <w:t>2018 m. liepos 11 d. nutarimu Nr. 679 „Dėl mokymo lėšų apskaičiavimo, paskirstymo ir panaudojimo tvarkos aprašo patvirtinimo</w:t>
      </w:r>
      <w:r w:rsidR="002F7510" w:rsidRPr="00557DD2">
        <w:rPr>
          <w:szCs w:val="24"/>
        </w:rPr>
        <w:t>“</w:t>
      </w:r>
      <w:r w:rsidR="001261D0" w:rsidRPr="00557DD2">
        <w:rPr>
          <w:szCs w:val="24"/>
        </w:rPr>
        <w:t xml:space="preserve">, </w:t>
      </w:r>
      <w:r w:rsidR="00407F07" w:rsidRPr="00557DD2">
        <w:rPr>
          <w:szCs w:val="24"/>
        </w:rPr>
        <w:t>Priėmimo į valstybinę ir savivaldybės bendrojo ugdymo mokyklą mokytis pagal priešmokyklinio ugdymo, bendrojo ugdymo programas, ikimokyklinio ugdymo mokyklą mokytis pagal priešmokyklinio ugdymo programą kriterijų sąrašu</w:t>
      </w:r>
      <w:r w:rsidR="00635348" w:rsidRPr="00557DD2">
        <w:rPr>
          <w:szCs w:val="24"/>
        </w:rPr>
        <w:t xml:space="preserve">, patvirtintu Lietuvos Respublikos švietimo, mokslo ir sporto ministro 2024 m. sausio 24 d. įsakymu Nr. V-78 </w:t>
      </w:r>
      <w:r w:rsidR="00635348" w:rsidRPr="00557DD2">
        <w:rPr>
          <w:rFonts w:eastAsia="Calibri"/>
          <w:szCs w:val="24"/>
        </w:rPr>
        <w:t>„Dėl Priėmimo į valstybinę ir savivaldybės bendrojo ugdymo mokyklą mokytis pagal priešmokyklinio ugdymo, bendrojo ugdymo programas, ikimokyklinio ugdymo mokyklą mokytis pagal priešmokyklinio ugdymo programą kriterijų sąrašo patvirtinimo“</w:t>
      </w:r>
      <w:r w:rsidR="000938DF" w:rsidRPr="00557DD2">
        <w:rPr>
          <w:rFonts w:eastAsia="Calibri"/>
          <w:szCs w:val="24"/>
        </w:rPr>
        <w:t xml:space="preserve">, </w:t>
      </w:r>
      <w:r w:rsidR="00635348" w:rsidRPr="00557DD2">
        <w:rPr>
          <w:color w:val="000000"/>
          <w:szCs w:val="24"/>
        </w:rPr>
        <w:t xml:space="preserve"> ir kitais teisės aktais.</w:t>
      </w:r>
    </w:p>
    <w:p w14:paraId="06297C1B" w14:textId="77777777" w:rsidR="00723B52" w:rsidRPr="00557DD2" w:rsidRDefault="002B5EC9" w:rsidP="00BE388F">
      <w:pPr>
        <w:widowControl w:val="0"/>
        <w:suppressAutoHyphens/>
        <w:ind w:firstLine="851"/>
        <w:jc w:val="both"/>
        <w:rPr>
          <w:szCs w:val="24"/>
        </w:rPr>
      </w:pPr>
      <w:r w:rsidRPr="00557DD2">
        <w:rPr>
          <w:szCs w:val="24"/>
        </w:rPr>
        <w:t>3</w:t>
      </w:r>
      <w:r w:rsidR="00723B52" w:rsidRPr="00557DD2">
        <w:rPr>
          <w:szCs w:val="24"/>
        </w:rPr>
        <w:t>. Apraše vartojamos sąvokos:</w:t>
      </w:r>
    </w:p>
    <w:p w14:paraId="008ABCC1" w14:textId="77777777" w:rsidR="00723B52" w:rsidRPr="00557DD2" w:rsidRDefault="002B5EC9" w:rsidP="00BE388F">
      <w:pPr>
        <w:widowControl w:val="0"/>
        <w:suppressAutoHyphens/>
        <w:ind w:firstLine="851"/>
        <w:jc w:val="both"/>
        <w:rPr>
          <w:szCs w:val="24"/>
        </w:rPr>
      </w:pPr>
      <w:r w:rsidRPr="00557DD2">
        <w:rPr>
          <w:szCs w:val="24"/>
        </w:rPr>
        <w:t>3</w:t>
      </w:r>
      <w:r w:rsidR="00723B52" w:rsidRPr="00557DD2">
        <w:rPr>
          <w:szCs w:val="24"/>
        </w:rPr>
        <w:t>.</w:t>
      </w:r>
      <w:r w:rsidR="00CB7143" w:rsidRPr="00557DD2">
        <w:rPr>
          <w:szCs w:val="24"/>
        </w:rPr>
        <w:t>1</w:t>
      </w:r>
      <w:r w:rsidR="00723B52" w:rsidRPr="00557DD2">
        <w:rPr>
          <w:szCs w:val="24"/>
        </w:rPr>
        <w:t>.</w:t>
      </w:r>
      <w:r w:rsidR="00723B52" w:rsidRPr="00557DD2">
        <w:rPr>
          <w:b/>
          <w:szCs w:val="24"/>
        </w:rPr>
        <w:t xml:space="preserve"> Laisva vieta</w:t>
      </w:r>
      <w:r w:rsidR="00723B52" w:rsidRPr="00557DD2">
        <w:rPr>
          <w:szCs w:val="24"/>
        </w:rPr>
        <w:t xml:space="preserve"> – mokymosi vieta, susidaranti komplektuojant klases iki Lietuvos Respublikos Vyriausybės nutarimu nustatyto maksimalaus mokinių skaičiaus klasėse.</w:t>
      </w:r>
    </w:p>
    <w:p w14:paraId="6577DA47" w14:textId="77777777" w:rsidR="00C05867" w:rsidRPr="00557DD2" w:rsidRDefault="002B5EC9" w:rsidP="00BE388F">
      <w:pPr>
        <w:ind w:firstLine="851"/>
        <w:jc w:val="both"/>
        <w:rPr>
          <w:szCs w:val="24"/>
        </w:rPr>
      </w:pPr>
      <w:r w:rsidRPr="00557DD2">
        <w:rPr>
          <w:szCs w:val="24"/>
        </w:rPr>
        <w:t>3</w:t>
      </w:r>
      <w:r w:rsidR="00C05867" w:rsidRPr="00557DD2">
        <w:rPr>
          <w:szCs w:val="24"/>
        </w:rPr>
        <w:t>.</w:t>
      </w:r>
      <w:r w:rsidR="00CB7143" w:rsidRPr="00557DD2">
        <w:rPr>
          <w:szCs w:val="24"/>
        </w:rPr>
        <w:t>2</w:t>
      </w:r>
      <w:r w:rsidR="00C05867" w:rsidRPr="00557DD2">
        <w:rPr>
          <w:szCs w:val="24"/>
        </w:rPr>
        <w:t xml:space="preserve">. </w:t>
      </w:r>
      <w:r w:rsidR="00C05867" w:rsidRPr="00557DD2">
        <w:rPr>
          <w:b/>
          <w:bCs/>
          <w:szCs w:val="24"/>
        </w:rPr>
        <w:t>Mokinių srautas</w:t>
      </w:r>
      <w:r w:rsidR="00C05867" w:rsidRPr="00557DD2">
        <w:rPr>
          <w:szCs w:val="24"/>
        </w:rPr>
        <w:t xml:space="preserve"> – mokyklos (jos filialo arba skyriaus, esančių kitoje gyvenamojoje vietovėje) mokinių grupė, iš kurios gali būti formuojamos vienarūšės pagal ugdymo turinį ir ugdymo proceso organizavimą klasės (grupės) ir kuriai priskiriami mokiniai, ugdomi pagal ikimokyklinio, priešmokyklinio ugdymo programas arba bendrojo ugdymo programas 1, 2, 3, 4, 5, 6, 7, 8, 9 (I gimnazijos), 10 (II gimnazijos), III ir IV gimnazijos klasėse.</w:t>
      </w:r>
    </w:p>
    <w:p w14:paraId="41FDCF67" w14:textId="77777777" w:rsidR="00723B52" w:rsidRPr="00557DD2" w:rsidRDefault="002B5EC9" w:rsidP="00BE388F">
      <w:pPr>
        <w:widowControl w:val="0"/>
        <w:suppressAutoHyphens/>
        <w:ind w:firstLine="851"/>
        <w:jc w:val="both"/>
        <w:rPr>
          <w:strike/>
          <w:szCs w:val="24"/>
        </w:rPr>
      </w:pPr>
      <w:r w:rsidRPr="00557DD2">
        <w:rPr>
          <w:szCs w:val="24"/>
        </w:rPr>
        <w:t>3</w:t>
      </w:r>
      <w:r w:rsidR="00723B52" w:rsidRPr="00557DD2">
        <w:rPr>
          <w:szCs w:val="24"/>
        </w:rPr>
        <w:t xml:space="preserve">.3. </w:t>
      </w:r>
      <w:r w:rsidR="00723B52" w:rsidRPr="00557DD2">
        <w:rPr>
          <w:b/>
          <w:szCs w:val="24"/>
        </w:rPr>
        <w:t>Mokyklos aptarnaujama teritorija</w:t>
      </w:r>
      <w:r w:rsidR="00723B52" w:rsidRPr="00557DD2">
        <w:rPr>
          <w:szCs w:val="24"/>
        </w:rPr>
        <w:t xml:space="preserve"> – teritorija, kuri nustatoma priimant mokinius į mokyklas, vykdančias priešmokyklinio, pradinio ir pagrindinio ugdymo programas</w:t>
      </w:r>
      <w:r w:rsidR="00AF02E6" w:rsidRPr="00557DD2">
        <w:rPr>
          <w:szCs w:val="24"/>
        </w:rPr>
        <w:t>.</w:t>
      </w:r>
      <w:r w:rsidR="00723B52" w:rsidRPr="00557DD2">
        <w:rPr>
          <w:szCs w:val="24"/>
        </w:rPr>
        <w:t xml:space="preserve"> </w:t>
      </w:r>
    </w:p>
    <w:p w14:paraId="410A8027" w14:textId="77777777" w:rsidR="00723B52" w:rsidRPr="00557DD2" w:rsidRDefault="002B5EC9" w:rsidP="00BE388F">
      <w:pPr>
        <w:widowControl w:val="0"/>
        <w:tabs>
          <w:tab w:val="left" w:pos="567"/>
          <w:tab w:val="left" w:pos="1134"/>
        </w:tabs>
        <w:ind w:firstLine="851"/>
        <w:jc w:val="both"/>
        <w:rPr>
          <w:szCs w:val="24"/>
        </w:rPr>
      </w:pPr>
      <w:r w:rsidRPr="00557DD2">
        <w:rPr>
          <w:szCs w:val="24"/>
        </w:rPr>
        <w:t>3</w:t>
      </w:r>
      <w:r w:rsidR="00723B52" w:rsidRPr="00557DD2">
        <w:rPr>
          <w:szCs w:val="24"/>
        </w:rPr>
        <w:t xml:space="preserve">.4. </w:t>
      </w:r>
      <w:r w:rsidR="00EE0D31" w:rsidRPr="00557DD2">
        <w:rPr>
          <w:b/>
          <w:bCs/>
          <w:szCs w:val="24"/>
        </w:rPr>
        <w:t>V</w:t>
      </w:r>
      <w:r w:rsidR="00723B52" w:rsidRPr="00557DD2">
        <w:rPr>
          <w:b/>
          <w:bCs/>
          <w:szCs w:val="24"/>
        </w:rPr>
        <w:t xml:space="preserve">aiko atstovai </w:t>
      </w:r>
      <w:r w:rsidR="00EE0D31" w:rsidRPr="00557DD2">
        <w:rPr>
          <w:b/>
          <w:bCs/>
          <w:szCs w:val="24"/>
        </w:rPr>
        <w:t>pagal įstatymą</w:t>
      </w:r>
      <w:r w:rsidR="005D2EFB" w:rsidRPr="00557DD2">
        <w:rPr>
          <w:b/>
          <w:bCs/>
          <w:szCs w:val="24"/>
        </w:rPr>
        <w:t xml:space="preserve"> (</w:t>
      </w:r>
      <w:r w:rsidR="005D2EFB" w:rsidRPr="00557DD2">
        <w:rPr>
          <w:color w:val="000000"/>
          <w:szCs w:val="24"/>
        </w:rPr>
        <w:t>kaip ši sąvoka apibrėžta Lietuvos Respublikos vaiko teisių apsaugos pagrindų įstatyme)</w:t>
      </w:r>
      <w:r w:rsidR="00EE0D31" w:rsidRPr="00557DD2">
        <w:rPr>
          <w:b/>
          <w:bCs/>
          <w:szCs w:val="24"/>
        </w:rPr>
        <w:t xml:space="preserve"> </w:t>
      </w:r>
      <w:r w:rsidR="00723B52" w:rsidRPr="00557DD2">
        <w:rPr>
          <w:bCs/>
          <w:szCs w:val="24"/>
        </w:rPr>
        <w:t>–</w:t>
      </w:r>
      <w:r w:rsidR="00723B52" w:rsidRPr="00557DD2">
        <w:rPr>
          <w:b/>
          <w:bCs/>
          <w:szCs w:val="24"/>
        </w:rPr>
        <w:t xml:space="preserve"> </w:t>
      </w:r>
      <w:r w:rsidR="00EE0D31" w:rsidRPr="00557DD2">
        <w:rPr>
          <w:szCs w:val="24"/>
        </w:rPr>
        <w:t>vaiko tėvai, vaiką įvaikinus, – įtėviai, nustačius globą ar rūpybą, – globėjai ar rūpintojai, įstatymų nustatytais atvejais – valstybinė vaiko teisių apsaugos institucija;</w:t>
      </w:r>
    </w:p>
    <w:p w14:paraId="4AE33AEC" w14:textId="77777777" w:rsidR="005C79B3" w:rsidRPr="005C79B3" w:rsidRDefault="002B5EC9" w:rsidP="005C79B3">
      <w:pPr>
        <w:widowControl w:val="0"/>
        <w:suppressAutoHyphens/>
        <w:ind w:firstLine="851"/>
        <w:jc w:val="both"/>
        <w:rPr>
          <w:szCs w:val="24"/>
        </w:rPr>
      </w:pPr>
      <w:r w:rsidRPr="00557DD2">
        <w:rPr>
          <w:bCs/>
          <w:szCs w:val="24"/>
        </w:rPr>
        <w:t>3</w:t>
      </w:r>
      <w:r w:rsidR="00723B52" w:rsidRPr="00557DD2">
        <w:rPr>
          <w:bCs/>
          <w:szCs w:val="24"/>
        </w:rPr>
        <w:t xml:space="preserve">.5. </w:t>
      </w:r>
      <w:r w:rsidR="00F249B9" w:rsidRPr="00557DD2">
        <w:rPr>
          <w:bCs/>
          <w:szCs w:val="24"/>
        </w:rPr>
        <w:t>k</w:t>
      </w:r>
      <w:r w:rsidR="00723B52" w:rsidRPr="00557DD2">
        <w:rPr>
          <w:bCs/>
          <w:szCs w:val="24"/>
        </w:rPr>
        <w:t>itos Apraše vartojamos sąvokos</w:t>
      </w:r>
      <w:r w:rsidR="00723B52" w:rsidRPr="00557DD2">
        <w:rPr>
          <w:szCs w:val="24"/>
        </w:rPr>
        <w:t xml:space="preserve"> apibrėžtos Lietuvos Respublikos švietimo įstatyme, Mokyklų, vykdančių formaliojo švietimo programas, tinklo kūrimo taisyklėse</w:t>
      </w:r>
      <w:r w:rsidR="00B30893" w:rsidRPr="00557DD2">
        <w:rPr>
          <w:szCs w:val="24"/>
        </w:rPr>
        <w:t xml:space="preserve"> </w:t>
      </w:r>
      <w:r w:rsidR="00723B52" w:rsidRPr="00557DD2">
        <w:rPr>
          <w:szCs w:val="24"/>
        </w:rPr>
        <w:t>ir kituose švietimą reglamentuojančiuose teisės aktuose.</w:t>
      </w:r>
    </w:p>
    <w:p w14:paraId="23CE0DC5" w14:textId="77777777" w:rsidR="005C79B3" w:rsidRPr="005C79B3" w:rsidRDefault="005C79B3" w:rsidP="00BE388F">
      <w:pPr>
        <w:suppressAutoHyphens/>
        <w:jc w:val="center"/>
        <w:rPr>
          <w:szCs w:val="24"/>
        </w:rPr>
      </w:pPr>
    </w:p>
    <w:p w14:paraId="32F30D51" w14:textId="77777777" w:rsidR="00F751E3" w:rsidRPr="00557DD2" w:rsidRDefault="00F751E3" w:rsidP="00BE388F">
      <w:pPr>
        <w:suppressAutoHyphens/>
        <w:jc w:val="center"/>
        <w:rPr>
          <w:b/>
          <w:szCs w:val="24"/>
        </w:rPr>
      </w:pPr>
      <w:r w:rsidRPr="00557DD2">
        <w:rPr>
          <w:b/>
          <w:szCs w:val="24"/>
        </w:rPr>
        <w:t>I</w:t>
      </w:r>
      <w:r w:rsidR="00444714" w:rsidRPr="00557DD2">
        <w:rPr>
          <w:b/>
          <w:szCs w:val="24"/>
        </w:rPr>
        <w:t>I</w:t>
      </w:r>
      <w:r w:rsidRPr="00557DD2">
        <w:rPr>
          <w:b/>
          <w:szCs w:val="24"/>
        </w:rPr>
        <w:t xml:space="preserve"> SKYRIUS</w:t>
      </w:r>
    </w:p>
    <w:p w14:paraId="3152B298" w14:textId="77777777" w:rsidR="00C56717" w:rsidRPr="00557DD2" w:rsidRDefault="00F751E3" w:rsidP="00BE388F">
      <w:pPr>
        <w:suppressAutoHyphens/>
        <w:jc w:val="center"/>
        <w:rPr>
          <w:b/>
          <w:szCs w:val="24"/>
        </w:rPr>
      </w:pPr>
      <w:r w:rsidRPr="00557DD2">
        <w:rPr>
          <w:b/>
          <w:szCs w:val="24"/>
        </w:rPr>
        <w:t xml:space="preserve">BENDRIEJI </w:t>
      </w:r>
      <w:r w:rsidR="009551ED" w:rsidRPr="00557DD2">
        <w:rPr>
          <w:b/>
          <w:szCs w:val="24"/>
        </w:rPr>
        <w:t xml:space="preserve">PRIEŠMOKYKLINIO UGDYMO GRUPIŲ IR KLASIŲ </w:t>
      </w:r>
      <w:r w:rsidRPr="00557DD2">
        <w:rPr>
          <w:b/>
          <w:szCs w:val="24"/>
        </w:rPr>
        <w:t>SUDARYMO KRITERIJAI</w:t>
      </w:r>
    </w:p>
    <w:p w14:paraId="4C9A46B6" w14:textId="77777777" w:rsidR="00C56717" w:rsidRPr="00557DD2" w:rsidRDefault="00C56717" w:rsidP="00BE388F">
      <w:pPr>
        <w:suppressAutoHyphens/>
        <w:jc w:val="center"/>
        <w:rPr>
          <w:b/>
          <w:szCs w:val="24"/>
        </w:rPr>
      </w:pPr>
    </w:p>
    <w:p w14:paraId="5597979F" w14:textId="77777777" w:rsidR="00226546" w:rsidRPr="00557DD2" w:rsidRDefault="002B5EC9" w:rsidP="00BE388F">
      <w:pPr>
        <w:suppressAutoHyphens/>
        <w:ind w:firstLine="851"/>
        <w:jc w:val="both"/>
        <w:rPr>
          <w:color w:val="FF0000"/>
          <w:szCs w:val="24"/>
        </w:rPr>
      </w:pPr>
      <w:r w:rsidRPr="00557DD2">
        <w:rPr>
          <w:bCs/>
          <w:szCs w:val="24"/>
        </w:rPr>
        <w:t>4</w:t>
      </w:r>
      <w:r w:rsidR="00CB7143" w:rsidRPr="00557DD2">
        <w:rPr>
          <w:bCs/>
          <w:szCs w:val="24"/>
        </w:rPr>
        <w:t xml:space="preserve">. </w:t>
      </w:r>
      <w:r w:rsidR="00721B35" w:rsidRPr="00557DD2">
        <w:rPr>
          <w:bCs/>
          <w:szCs w:val="24"/>
        </w:rPr>
        <w:t xml:space="preserve">Priešmokyklinio ugdymo grupės ir klasės sudaromos vadovaujantis </w:t>
      </w:r>
      <w:r w:rsidR="00721B35" w:rsidRPr="00557DD2">
        <w:rPr>
          <w:color w:val="000000"/>
          <w:szCs w:val="24"/>
        </w:rPr>
        <w:t>Mokyklų, vykdančių formaliojo švietimo programas, tinklo kūrimo taisyklėmis, patvirtintomis Lietuvos Respublikos Vyriausybės 2011 m. birželio 29 d. nutarimu Nr. 768 „Dėl Mokyklų, vykdančių formaliojo švietimo programas, tinklo kūrimo taisyklių patvirtinimo“</w:t>
      </w:r>
      <w:r w:rsidR="003C2047" w:rsidRPr="00557DD2">
        <w:rPr>
          <w:color w:val="000000"/>
          <w:szCs w:val="24"/>
        </w:rPr>
        <w:t xml:space="preserve"> (toliau – Taisyklės)</w:t>
      </w:r>
      <w:r w:rsidR="00721B35" w:rsidRPr="00557DD2">
        <w:rPr>
          <w:color w:val="000000"/>
          <w:szCs w:val="24"/>
        </w:rPr>
        <w:t xml:space="preserve">, </w:t>
      </w:r>
      <w:r w:rsidR="00721B35" w:rsidRPr="00557DD2">
        <w:rPr>
          <w:szCs w:val="24"/>
        </w:rPr>
        <w:t>Mokymo lėšų apskaičiavimo, paskirstymo ir panaudojimo tvarkos aprašu, patvirtintu  L</w:t>
      </w:r>
      <w:r w:rsidR="00721B35" w:rsidRPr="00557DD2">
        <w:rPr>
          <w:color w:val="000000"/>
          <w:szCs w:val="24"/>
        </w:rPr>
        <w:t>ietuvos Respublikos Vyriausybės 2018 m. liepos 11 d. nutarimu  Nr. 679 „Dėl m</w:t>
      </w:r>
      <w:r w:rsidR="00721B35" w:rsidRPr="00557DD2">
        <w:rPr>
          <w:szCs w:val="24"/>
        </w:rPr>
        <w:t xml:space="preserve">okymo lėšų apskaičiavimo, paskirstymo ir panaudojimo tvarkos aprašo patvirtinimo“,  </w:t>
      </w:r>
      <w:r w:rsidR="00226546" w:rsidRPr="00557DD2">
        <w:rPr>
          <w:szCs w:val="24"/>
        </w:rPr>
        <w:t xml:space="preserve">Lietuvos higienos norma HN 75:2016 „Ikimokyklinio ir priešmokyklinio ugdymo programų vykdymo bendrieji sveikatos saugos reikalavimai“, patvirtinta Lietuvos Respublikos sveikatos apsaugos ministro </w:t>
      </w:r>
      <w:bookmarkStart w:id="1" w:name="_Hlk192067087"/>
      <w:r w:rsidR="00226546" w:rsidRPr="00557DD2">
        <w:rPr>
          <w:color w:val="000000"/>
          <w:szCs w:val="24"/>
        </w:rPr>
        <w:t xml:space="preserve">2010 m. balandžio 22 d.  įsakymu Nr. V-313 „Dėl </w:t>
      </w:r>
      <w:r w:rsidR="00226546" w:rsidRPr="00557DD2">
        <w:rPr>
          <w:szCs w:val="24"/>
        </w:rPr>
        <w:t>Lietuvos higienos normos HN 75:2016 „Ikimokyklinio ir priešmokyklinio ugdymo programų vykdymo bendrieji sveikatos saugos reikalavimai“ patvirtinimo</w:t>
      </w:r>
      <w:r w:rsidR="00583BC5" w:rsidRPr="00557DD2">
        <w:rPr>
          <w:szCs w:val="24"/>
        </w:rPr>
        <w:t>.</w:t>
      </w:r>
      <w:r w:rsidR="00E0399E" w:rsidRPr="00557DD2">
        <w:rPr>
          <w:szCs w:val="24"/>
        </w:rPr>
        <w:t xml:space="preserve"> </w:t>
      </w:r>
    </w:p>
    <w:bookmarkEnd w:id="1"/>
    <w:p w14:paraId="33A090FE" w14:textId="77777777" w:rsidR="00CB7143" w:rsidRPr="00557DD2" w:rsidRDefault="002B5EC9" w:rsidP="00BE388F">
      <w:pPr>
        <w:suppressAutoHyphens/>
        <w:ind w:firstLine="851"/>
        <w:jc w:val="both"/>
        <w:rPr>
          <w:szCs w:val="24"/>
        </w:rPr>
      </w:pPr>
      <w:r w:rsidRPr="00557DD2">
        <w:rPr>
          <w:szCs w:val="24"/>
        </w:rPr>
        <w:t>5</w:t>
      </w:r>
      <w:r w:rsidR="00CB7143" w:rsidRPr="00557DD2">
        <w:rPr>
          <w:szCs w:val="24"/>
        </w:rPr>
        <w:t xml:space="preserve">. </w:t>
      </w:r>
      <w:r w:rsidR="00306B7E" w:rsidRPr="00557DD2">
        <w:rPr>
          <w:szCs w:val="24"/>
        </w:rPr>
        <w:t>Klasių ir p</w:t>
      </w:r>
      <w:r w:rsidR="00CB7143" w:rsidRPr="00557DD2">
        <w:rPr>
          <w:szCs w:val="24"/>
        </w:rPr>
        <w:t xml:space="preserve">riešmokyklinio ugdymo grupių </w:t>
      </w:r>
      <w:r w:rsidR="00306B7E" w:rsidRPr="00557DD2">
        <w:rPr>
          <w:szCs w:val="24"/>
        </w:rPr>
        <w:t xml:space="preserve">(išskyrus specialiąsias klases/grupes) </w:t>
      </w:r>
      <w:r w:rsidR="00CB7143" w:rsidRPr="00557DD2">
        <w:rPr>
          <w:szCs w:val="24"/>
        </w:rPr>
        <w:t xml:space="preserve">sudarymo </w:t>
      </w:r>
      <w:r w:rsidR="00AB1978" w:rsidRPr="00557DD2">
        <w:rPr>
          <w:szCs w:val="24"/>
        </w:rPr>
        <w:t xml:space="preserve">bendrieji  </w:t>
      </w:r>
      <w:r w:rsidR="00CB7143" w:rsidRPr="00557DD2">
        <w:rPr>
          <w:szCs w:val="24"/>
        </w:rPr>
        <w:t>kriterijai:</w:t>
      </w:r>
    </w:p>
    <w:p w14:paraId="31E73F22" w14:textId="77777777" w:rsidR="009A29C6" w:rsidRPr="00557DD2" w:rsidRDefault="002B5EC9" w:rsidP="00BE388F">
      <w:pPr>
        <w:tabs>
          <w:tab w:val="left" w:pos="851"/>
        </w:tabs>
        <w:ind w:firstLine="851"/>
        <w:jc w:val="both"/>
        <w:rPr>
          <w:szCs w:val="24"/>
        </w:rPr>
      </w:pPr>
      <w:r w:rsidRPr="00557DD2">
        <w:rPr>
          <w:szCs w:val="24"/>
        </w:rPr>
        <w:t>5</w:t>
      </w:r>
      <w:r w:rsidR="007B73D5" w:rsidRPr="00557DD2">
        <w:rPr>
          <w:szCs w:val="24"/>
        </w:rPr>
        <w:t>.1.</w:t>
      </w:r>
      <w:r w:rsidR="00915651" w:rsidRPr="00557DD2">
        <w:rPr>
          <w:szCs w:val="24"/>
        </w:rPr>
        <w:t xml:space="preserve"> </w:t>
      </w:r>
      <w:r w:rsidR="00187244">
        <w:rPr>
          <w:szCs w:val="24"/>
        </w:rPr>
        <w:t xml:space="preserve">bendrojo ugdymo </w:t>
      </w:r>
      <w:r w:rsidR="009A29C6" w:rsidRPr="00557DD2">
        <w:rPr>
          <w:szCs w:val="24"/>
        </w:rPr>
        <w:t xml:space="preserve">mokykloje iš visų klasių, kuriose mokoma pagal pagrindinio ugdymo programą,  mažesnis mokinių skaičius už Taisyklių 2 priede nustatytą mažiausią mokinių skaičių </w:t>
      </w:r>
      <w:r w:rsidR="008511EB" w:rsidRPr="00741761">
        <w:rPr>
          <w:szCs w:val="24"/>
        </w:rPr>
        <w:t>gali būti</w:t>
      </w:r>
      <w:r w:rsidR="008511EB" w:rsidRPr="00741761">
        <w:rPr>
          <w:color w:val="FF0000"/>
          <w:szCs w:val="24"/>
        </w:rPr>
        <w:t xml:space="preserve"> </w:t>
      </w:r>
      <w:r w:rsidR="008511EB" w:rsidRPr="00741761">
        <w:rPr>
          <w:szCs w:val="24"/>
        </w:rPr>
        <w:t xml:space="preserve">tik </w:t>
      </w:r>
      <w:r w:rsidR="009A29C6" w:rsidRPr="00741761">
        <w:rPr>
          <w:szCs w:val="24"/>
        </w:rPr>
        <w:t>vienoje klasėje</w:t>
      </w:r>
      <w:r w:rsidR="008511EB" w:rsidRPr="00741761">
        <w:rPr>
          <w:szCs w:val="24"/>
        </w:rPr>
        <w:t>, jeigu</w:t>
      </w:r>
      <w:r w:rsidR="008511EB">
        <w:rPr>
          <w:szCs w:val="24"/>
        </w:rPr>
        <w:t xml:space="preserve"> </w:t>
      </w:r>
      <w:r w:rsidR="009A29C6" w:rsidRPr="00557DD2">
        <w:rPr>
          <w:szCs w:val="24"/>
        </w:rPr>
        <w:t xml:space="preserve">Savivaldybės </w:t>
      </w:r>
      <w:r w:rsidR="00DA6090" w:rsidRPr="00557DD2">
        <w:rPr>
          <w:szCs w:val="24"/>
        </w:rPr>
        <w:t>t</w:t>
      </w:r>
      <w:r w:rsidR="009A29C6" w:rsidRPr="00557DD2">
        <w:rPr>
          <w:szCs w:val="24"/>
        </w:rPr>
        <w:t xml:space="preserve">aryba mokyklai papildomai skyrė mokymo lėšų (išskyrus mokymo lėšas, skiriamas iš Lietuvos Respublikos valstybės biudžeto) tiek, kiek jų skiriama iš Lietuvos Respublikos valstybės biudžeto atitinkamai klasei, turinčiai nustatytą mažiausią sąlyginės klasės mokinių skaičių pagal Lietuvos Respublikos Vyriausybės patvirtintą Mokymo lėšų apskaičiavimo, paskirstymo ir panaudojimo tvarkos aprašą; </w:t>
      </w:r>
    </w:p>
    <w:p w14:paraId="0F6DD38C" w14:textId="77777777" w:rsidR="00621032" w:rsidRPr="00557DD2" w:rsidRDefault="002B5EC9" w:rsidP="00BE388F">
      <w:pPr>
        <w:ind w:firstLine="851"/>
        <w:jc w:val="both"/>
        <w:rPr>
          <w:bCs/>
          <w:szCs w:val="24"/>
        </w:rPr>
      </w:pPr>
      <w:r w:rsidRPr="00557DD2">
        <w:rPr>
          <w:bCs/>
          <w:szCs w:val="24"/>
        </w:rPr>
        <w:t>5</w:t>
      </w:r>
      <w:r w:rsidR="007F03BE" w:rsidRPr="00557DD2">
        <w:rPr>
          <w:bCs/>
          <w:szCs w:val="24"/>
        </w:rPr>
        <w:t>.</w:t>
      </w:r>
      <w:r w:rsidR="007A7240" w:rsidRPr="00557DD2">
        <w:rPr>
          <w:bCs/>
          <w:szCs w:val="24"/>
        </w:rPr>
        <w:t>2</w:t>
      </w:r>
      <w:r w:rsidR="007F03BE" w:rsidRPr="00557DD2">
        <w:rPr>
          <w:bCs/>
          <w:szCs w:val="24"/>
        </w:rPr>
        <w:t xml:space="preserve">. </w:t>
      </w:r>
      <w:r w:rsidR="00290FEB" w:rsidRPr="00557DD2">
        <w:rPr>
          <w:bCs/>
          <w:szCs w:val="24"/>
        </w:rPr>
        <w:t>v</w:t>
      </w:r>
      <w:r w:rsidR="00290FEB" w:rsidRPr="00557DD2">
        <w:rPr>
          <w:szCs w:val="24"/>
        </w:rPr>
        <w:t>ienas mokinys, dėl įgytų ar įgimtų sutrikimų turintis didelių arba labai didelių specialiųjų ugdymosi poreikių, besimokantis bendrojo ugdymo klasėje, prilyginamas dviem tos klasės mokiniams. Atitinkamai mažinamas didžiausias nustatytas mokinių skaičius klasėje, bet nedidinamas mokinių skaičius, kai nėra klasėje nustatyto mažiausio mokinių skaičiaus</w:t>
      </w:r>
      <w:r w:rsidR="00187244">
        <w:rPr>
          <w:szCs w:val="24"/>
        </w:rPr>
        <w:t>;</w:t>
      </w:r>
    </w:p>
    <w:p w14:paraId="03594D52" w14:textId="77777777" w:rsidR="000938DF" w:rsidRPr="00557DD2" w:rsidRDefault="002B5EC9" w:rsidP="00BE388F">
      <w:pPr>
        <w:widowControl w:val="0"/>
        <w:tabs>
          <w:tab w:val="left" w:pos="-426"/>
        </w:tabs>
        <w:ind w:firstLine="851"/>
        <w:jc w:val="both"/>
        <w:rPr>
          <w:bCs/>
          <w:szCs w:val="24"/>
        </w:rPr>
      </w:pPr>
      <w:r w:rsidRPr="00187244">
        <w:rPr>
          <w:kern w:val="24"/>
          <w:szCs w:val="24"/>
        </w:rPr>
        <w:t>5</w:t>
      </w:r>
      <w:r w:rsidR="000938DF" w:rsidRPr="00187244">
        <w:rPr>
          <w:kern w:val="24"/>
          <w:szCs w:val="24"/>
        </w:rPr>
        <w:t xml:space="preserve">.3. </w:t>
      </w:r>
      <w:r w:rsidR="00187244">
        <w:rPr>
          <w:kern w:val="24"/>
          <w:szCs w:val="24"/>
        </w:rPr>
        <w:t>f</w:t>
      </w:r>
      <w:r w:rsidR="000938DF" w:rsidRPr="00187244">
        <w:rPr>
          <w:kern w:val="24"/>
          <w:szCs w:val="24"/>
        </w:rPr>
        <w:t xml:space="preserve">aktinis </w:t>
      </w:r>
      <w:r w:rsidR="000938DF" w:rsidRPr="00187244">
        <w:rPr>
          <w:bCs/>
          <w:szCs w:val="24"/>
        </w:rPr>
        <w:t xml:space="preserve">didelių arba labai didelių specialiųjų ugdymosi poreikių turinčių </w:t>
      </w:r>
      <w:r w:rsidR="000938DF" w:rsidRPr="00187244">
        <w:rPr>
          <w:kern w:val="24"/>
          <w:szCs w:val="24"/>
        </w:rPr>
        <w:t xml:space="preserve">mokinių, besimokančių pagal priešmokyklinio ugdymo programą </w:t>
      </w:r>
      <w:r w:rsidR="000938DF" w:rsidRPr="00187244">
        <w:rPr>
          <w:bCs/>
          <w:szCs w:val="24"/>
        </w:rPr>
        <w:t>bendrosios paskirties grupėse, skaičius mokinių sraute didinamas 2 kartus.</w:t>
      </w:r>
      <w:r w:rsidR="00187244">
        <w:rPr>
          <w:bCs/>
          <w:szCs w:val="24"/>
        </w:rPr>
        <w:t xml:space="preserve"> </w:t>
      </w:r>
    </w:p>
    <w:p w14:paraId="13F803C1" w14:textId="77777777" w:rsidR="00071373" w:rsidRPr="00557DD2" w:rsidRDefault="002B5EC9" w:rsidP="00BE388F">
      <w:pPr>
        <w:widowControl w:val="0"/>
        <w:tabs>
          <w:tab w:val="left" w:pos="-426"/>
          <w:tab w:val="left" w:pos="851"/>
        </w:tabs>
        <w:ind w:firstLine="851"/>
        <w:jc w:val="both"/>
        <w:rPr>
          <w:bCs/>
          <w:szCs w:val="24"/>
        </w:rPr>
      </w:pPr>
      <w:r w:rsidRPr="00557DD2">
        <w:rPr>
          <w:bCs/>
          <w:szCs w:val="24"/>
        </w:rPr>
        <w:t>6</w:t>
      </w:r>
      <w:r w:rsidR="00071373" w:rsidRPr="00557DD2">
        <w:rPr>
          <w:bCs/>
          <w:szCs w:val="24"/>
        </w:rPr>
        <w:t xml:space="preserve">. </w:t>
      </w:r>
      <w:r w:rsidR="007C7113">
        <w:rPr>
          <w:bCs/>
          <w:szCs w:val="24"/>
        </w:rPr>
        <w:t>Bendrojo ugdymo m</w:t>
      </w:r>
      <w:r w:rsidR="00071373" w:rsidRPr="00557DD2">
        <w:rPr>
          <w:bCs/>
          <w:szCs w:val="24"/>
        </w:rPr>
        <w:t>okykloms rekomenduojama:</w:t>
      </w:r>
    </w:p>
    <w:p w14:paraId="2CB4C919" w14:textId="77777777" w:rsidR="00D95BB9" w:rsidRPr="00D95BB9" w:rsidRDefault="002B5EC9" w:rsidP="00BE388F">
      <w:pPr>
        <w:ind w:firstLine="851"/>
        <w:jc w:val="both"/>
        <w:rPr>
          <w:szCs w:val="24"/>
        </w:rPr>
      </w:pPr>
      <w:r w:rsidRPr="00557DD2">
        <w:rPr>
          <w:bCs/>
          <w:szCs w:val="24"/>
        </w:rPr>
        <w:t>6</w:t>
      </w:r>
      <w:r w:rsidR="00071373" w:rsidRPr="00557DD2">
        <w:rPr>
          <w:bCs/>
          <w:szCs w:val="24"/>
        </w:rPr>
        <w:t>.1.</w:t>
      </w:r>
      <w:r w:rsidR="004B504A">
        <w:rPr>
          <w:bCs/>
          <w:szCs w:val="24"/>
        </w:rPr>
        <w:t xml:space="preserve"> </w:t>
      </w:r>
      <w:r w:rsidR="00BD4F61">
        <w:rPr>
          <w:bCs/>
          <w:szCs w:val="24"/>
        </w:rPr>
        <w:t xml:space="preserve">sudaryti </w:t>
      </w:r>
      <w:r w:rsidR="00BD4F61" w:rsidRPr="00BD4F61">
        <w:rPr>
          <w:szCs w:val="24"/>
        </w:rPr>
        <w:t xml:space="preserve">1–4 klasėse 1 ar 2 mokiniais mažesnį mokinių skaičių už didžiausią mokinių skaičių klasėje, jungtinėje klasėje, nei nustatytas Taisyklių 2 </w:t>
      </w:r>
      <w:r w:rsidR="00D95BB9">
        <w:rPr>
          <w:szCs w:val="24"/>
        </w:rPr>
        <w:t xml:space="preserve">priede, </w:t>
      </w:r>
      <w:r w:rsidR="00D95BB9" w:rsidRPr="00BD4F61">
        <w:rPr>
          <w:szCs w:val="24"/>
        </w:rPr>
        <w:t>5–8,</w:t>
      </w:r>
      <w:r w:rsidR="00D95BB9">
        <w:rPr>
          <w:szCs w:val="24"/>
        </w:rPr>
        <w:t xml:space="preserve"> 9 </w:t>
      </w:r>
      <w:r w:rsidR="00D95BB9" w:rsidRPr="00BD4F61">
        <w:rPr>
          <w:szCs w:val="24"/>
        </w:rPr>
        <w:t>(I gimnazijos),</w:t>
      </w:r>
      <w:r w:rsidR="00D95BB9">
        <w:rPr>
          <w:szCs w:val="24"/>
        </w:rPr>
        <w:t xml:space="preserve"> 10 </w:t>
      </w:r>
      <w:r w:rsidR="00D95BB9" w:rsidRPr="00BD4F61">
        <w:rPr>
          <w:szCs w:val="24"/>
        </w:rPr>
        <w:t>(II gimnazijos)</w:t>
      </w:r>
      <w:r w:rsidR="00D95BB9">
        <w:rPr>
          <w:szCs w:val="24"/>
        </w:rPr>
        <w:t xml:space="preserve"> klasėse </w:t>
      </w:r>
      <w:r w:rsidR="00D95BB9" w:rsidRPr="00D95BB9">
        <w:rPr>
          <w:szCs w:val="24"/>
        </w:rPr>
        <w:t>ir</w:t>
      </w:r>
      <w:r w:rsidR="00D95BB9" w:rsidRPr="00D95BB9">
        <w:rPr>
          <w:rFonts w:ascii="Arial" w:hAnsi="Arial" w:cs="Arial"/>
          <w:color w:val="000000"/>
          <w:sz w:val="20"/>
          <w:szCs w:val="24"/>
        </w:rPr>
        <w:t xml:space="preserve"> </w:t>
      </w:r>
      <w:r w:rsidR="00D95BB9" w:rsidRPr="00D95BB9">
        <w:rPr>
          <w:color w:val="000000"/>
          <w:szCs w:val="24"/>
        </w:rPr>
        <w:t xml:space="preserve">III–IV </w:t>
      </w:r>
      <w:r w:rsidR="00D95BB9" w:rsidRPr="00D95BB9">
        <w:rPr>
          <w:szCs w:val="24"/>
        </w:rPr>
        <w:t>gimnazijos klasėse 1–4 mokiniais mažesnį mokinių skaičių už didžiausią mokinių skaičių, nei nustatytas Taisyklių 2 priede;</w:t>
      </w:r>
    </w:p>
    <w:p w14:paraId="2E939096" w14:textId="77777777" w:rsidR="00071373" w:rsidRPr="00557DD2" w:rsidRDefault="002B5EC9" w:rsidP="00BE388F">
      <w:pPr>
        <w:widowControl w:val="0"/>
        <w:tabs>
          <w:tab w:val="left" w:pos="-426"/>
          <w:tab w:val="left" w:pos="851"/>
        </w:tabs>
        <w:ind w:firstLine="851"/>
        <w:jc w:val="both"/>
        <w:rPr>
          <w:szCs w:val="24"/>
        </w:rPr>
      </w:pPr>
      <w:r w:rsidRPr="00557DD2">
        <w:rPr>
          <w:szCs w:val="24"/>
        </w:rPr>
        <w:t>6</w:t>
      </w:r>
      <w:r w:rsidR="00071373" w:rsidRPr="00557DD2">
        <w:rPr>
          <w:szCs w:val="24"/>
        </w:rPr>
        <w:t xml:space="preserve">.2. </w:t>
      </w:r>
      <w:r w:rsidR="00AB1978" w:rsidRPr="00557DD2">
        <w:rPr>
          <w:szCs w:val="24"/>
        </w:rPr>
        <w:t>bendrojo ugdymo klasėje, jungtinėje klasėje ugdyti ne daugiau kaip 3 mokinius, dėl įgimtų ar įgytų sutrikimų turinčius didelių ar labai didelių specialiųjų ugdymosi poreikių;</w:t>
      </w:r>
    </w:p>
    <w:p w14:paraId="6E1E8F6C" w14:textId="4D45EE5B" w:rsidR="00AB1978" w:rsidRPr="00716B77" w:rsidRDefault="002B5EC9" w:rsidP="00BE388F">
      <w:pPr>
        <w:tabs>
          <w:tab w:val="left" w:pos="851"/>
        </w:tabs>
        <w:ind w:firstLine="851"/>
        <w:jc w:val="both"/>
        <w:rPr>
          <w:szCs w:val="24"/>
        </w:rPr>
      </w:pPr>
      <w:r w:rsidRPr="00716B77">
        <w:rPr>
          <w:szCs w:val="24"/>
        </w:rPr>
        <w:t>6</w:t>
      </w:r>
      <w:r w:rsidR="00AB1978" w:rsidRPr="00716B77">
        <w:rPr>
          <w:szCs w:val="24"/>
        </w:rPr>
        <w:t xml:space="preserve">.3. vienos klasės sraute sudarant daugiau nei vieną komplektą, mokinius į juos paskirstyti </w:t>
      </w:r>
      <w:r w:rsidR="00716B77" w:rsidRPr="00716B77">
        <w:rPr>
          <w:szCs w:val="24"/>
        </w:rPr>
        <w:t xml:space="preserve">tolygiai. </w:t>
      </w:r>
      <w:r w:rsidR="007C7113" w:rsidRPr="00716B77">
        <w:rPr>
          <w:szCs w:val="24"/>
        </w:rPr>
        <w:t xml:space="preserve"> </w:t>
      </w:r>
    </w:p>
    <w:p w14:paraId="257126A2" w14:textId="77777777" w:rsidR="006035BB" w:rsidRPr="00557DD2" w:rsidRDefault="002B5EC9" w:rsidP="00BE388F">
      <w:pPr>
        <w:widowControl w:val="0"/>
        <w:autoSpaceDE w:val="0"/>
        <w:autoSpaceDN w:val="0"/>
        <w:adjustRightInd w:val="0"/>
        <w:ind w:firstLine="851"/>
        <w:jc w:val="both"/>
        <w:textAlignment w:val="center"/>
        <w:rPr>
          <w:color w:val="7030A0"/>
          <w:szCs w:val="24"/>
        </w:rPr>
      </w:pPr>
      <w:r w:rsidRPr="00557DD2">
        <w:rPr>
          <w:szCs w:val="24"/>
        </w:rPr>
        <w:t>7</w:t>
      </w:r>
      <w:r w:rsidR="006035BB" w:rsidRPr="00557DD2">
        <w:rPr>
          <w:szCs w:val="24"/>
        </w:rPr>
        <w:t xml:space="preserve">. Mokykloje gali būti ne daugiau kaip penktadalis mokinių, turinčių </w:t>
      </w:r>
      <w:r w:rsidR="00421E72" w:rsidRPr="00557DD2">
        <w:rPr>
          <w:szCs w:val="24"/>
        </w:rPr>
        <w:t xml:space="preserve">didelių ir labai didelių </w:t>
      </w:r>
      <w:r w:rsidR="006035BB" w:rsidRPr="00557DD2">
        <w:rPr>
          <w:szCs w:val="24"/>
        </w:rPr>
        <w:t>specialiųjų ugdymosi poreikių, išskyrus atvejį, kai visų mokinių, turinčių specialiųjų ugdymosi poreikių, deklaruota gyvenamoji vieta yra tai mokyklai priskirtoje aptarnavimo teritorijoje.</w:t>
      </w:r>
      <w:r w:rsidR="00D46A1C" w:rsidRPr="00557DD2">
        <w:rPr>
          <w:szCs w:val="24"/>
        </w:rPr>
        <w:t xml:space="preserve"> </w:t>
      </w:r>
    </w:p>
    <w:p w14:paraId="00E3ED32" w14:textId="77777777" w:rsidR="00F751E3" w:rsidRPr="00557DD2" w:rsidRDefault="002B5EC9" w:rsidP="00BE388F">
      <w:pPr>
        <w:suppressAutoHyphens/>
        <w:ind w:firstLine="851"/>
        <w:jc w:val="both"/>
        <w:rPr>
          <w:bCs/>
          <w:color w:val="FF0000"/>
          <w:szCs w:val="24"/>
        </w:rPr>
      </w:pPr>
      <w:r w:rsidRPr="00557DD2">
        <w:rPr>
          <w:bCs/>
          <w:szCs w:val="24"/>
        </w:rPr>
        <w:t>8</w:t>
      </w:r>
      <w:r w:rsidR="00C56717" w:rsidRPr="00557DD2">
        <w:rPr>
          <w:bCs/>
          <w:szCs w:val="24"/>
        </w:rPr>
        <w:t>. Jonavos rajono savivaldybės taryba (toliau – Savivaldybės taryba):</w:t>
      </w:r>
      <w:r w:rsidR="00F62749" w:rsidRPr="00557DD2">
        <w:rPr>
          <w:bCs/>
          <w:szCs w:val="24"/>
        </w:rPr>
        <w:t xml:space="preserve"> </w:t>
      </w:r>
    </w:p>
    <w:p w14:paraId="430F508F" w14:textId="77777777" w:rsidR="00C56717" w:rsidRDefault="002B5EC9" w:rsidP="00BE388F">
      <w:pPr>
        <w:ind w:firstLine="851"/>
        <w:jc w:val="both"/>
        <w:rPr>
          <w:szCs w:val="24"/>
          <w:lang w:eastAsia="en-GB"/>
        </w:rPr>
      </w:pPr>
      <w:r w:rsidRPr="00557DD2">
        <w:rPr>
          <w:szCs w:val="24"/>
          <w:lang w:eastAsia="en-GB"/>
        </w:rPr>
        <w:t>8</w:t>
      </w:r>
      <w:r w:rsidR="00C56717" w:rsidRPr="00557DD2">
        <w:rPr>
          <w:szCs w:val="24"/>
          <w:lang w:eastAsia="en-GB"/>
        </w:rPr>
        <w:t>.1. k</w:t>
      </w:r>
      <w:r w:rsidR="009137A9" w:rsidRPr="00557DD2">
        <w:rPr>
          <w:szCs w:val="24"/>
          <w:lang w:eastAsia="en-GB"/>
        </w:rPr>
        <w:t xml:space="preserve">iekvienais kalendoriniais metais ne vėliau kaip iki gegužės 31 d. mokykloms (atskirai – jų skyriams, jei jie įregistruoti kitose gyvenamosiose vietovėse) nustato: </w:t>
      </w:r>
      <w:r w:rsidR="00C56717" w:rsidRPr="00557DD2">
        <w:rPr>
          <w:szCs w:val="24"/>
          <w:lang w:eastAsia="en-GB"/>
        </w:rPr>
        <w:t>mokinių skaičių kiekvienos klasės sraute ir klasių skaičių kiekviename sraute; mokinių, ugdomų pagal priešmokyklinio ugdymo programą, skaičių ir priešmokyklinio ugdymo grupių skaičių. Jei sudaromos jungtinės klasės, nustato, iš kokių klasių sudaroma jungtinė klasė, ir nurodo kiekvienos klasės mokinių skaičių;</w:t>
      </w:r>
    </w:p>
    <w:p w14:paraId="533A5D09" w14:textId="77777777" w:rsidR="00F751E3" w:rsidRPr="00557DD2" w:rsidRDefault="002B5EC9" w:rsidP="00BE388F">
      <w:pPr>
        <w:ind w:firstLine="851"/>
        <w:jc w:val="both"/>
        <w:rPr>
          <w:szCs w:val="24"/>
        </w:rPr>
      </w:pPr>
      <w:r w:rsidRPr="00557DD2">
        <w:rPr>
          <w:szCs w:val="24"/>
          <w:lang w:eastAsia="en-GB"/>
        </w:rPr>
        <w:t>8</w:t>
      </w:r>
      <w:r w:rsidR="00C56717" w:rsidRPr="00557DD2">
        <w:rPr>
          <w:szCs w:val="24"/>
          <w:lang w:eastAsia="en-GB"/>
        </w:rPr>
        <w:t xml:space="preserve">.2. iki </w:t>
      </w:r>
      <w:r w:rsidR="00F751E3" w:rsidRPr="00557DD2">
        <w:rPr>
          <w:szCs w:val="24"/>
          <w:lang w:eastAsia="en-GB"/>
        </w:rPr>
        <w:t>rugpjūčio 31 d. patikslina mokinių skaičių kiekvienos klasės sraute ir klasių skaičių kiekviename sraute, mokinių, ugdomų pagal priešmokyklinio ugdymo programą, skaičių ir priešmokyklinio ugdymo grupių skaičių</w:t>
      </w:r>
      <w:r w:rsidR="00C56717" w:rsidRPr="00557DD2">
        <w:rPr>
          <w:szCs w:val="24"/>
          <w:lang w:eastAsia="en-GB"/>
        </w:rPr>
        <w:t xml:space="preserve">. Jei </w:t>
      </w:r>
      <w:r w:rsidR="00F751E3" w:rsidRPr="00557DD2">
        <w:rPr>
          <w:szCs w:val="24"/>
          <w:lang w:eastAsia="en-GB"/>
        </w:rPr>
        <w:t>iš mokyklai priskirtos aptarnavimo teritorijos prašymų mokytis mokykloje skaičius yra didesnis, nei nustatytas, mokinių skaičius kiekvienos klasės sraute ir klasių skaičius kiekviename sraute, mokinių, ugdomų pagal priešmokyklinio ugdymo programą, skaičius ir priešmokyklinio ugdymo grupių skaičius didinamas</w:t>
      </w:r>
      <w:r w:rsidR="00F751E3" w:rsidRPr="00557DD2">
        <w:rPr>
          <w:b/>
          <w:szCs w:val="24"/>
          <w:lang w:eastAsia="en-GB"/>
        </w:rPr>
        <w:t xml:space="preserve"> </w:t>
      </w:r>
      <w:r w:rsidR="00F751E3" w:rsidRPr="00557DD2">
        <w:rPr>
          <w:szCs w:val="24"/>
          <w:lang w:eastAsia="en-GB"/>
        </w:rPr>
        <w:t>arba mokiniai siunčiami į kitą, arčiausiai jų deklaruotos gyvenamosios vietos esančią mokyklą, kurioje yra laisvų mokymosi vietų;</w:t>
      </w:r>
      <w:r w:rsidR="00C56717" w:rsidRPr="00557DD2">
        <w:rPr>
          <w:szCs w:val="24"/>
          <w:lang w:eastAsia="en-GB"/>
        </w:rPr>
        <w:t xml:space="preserve"> </w:t>
      </w:r>
      <w:r w:rsidR="00C56717" w:rsidRPr="00557DD2">
        <w:rPr>
          <w:szCs w:val="24"/>
          <w:lang w:eastAsia="en-GB"/>
        </w:rPr>
        <w:lastRenderedPageBreak/>
        <w:t xml:space="preserve">jei </w:t>
      </w:r>
      <w:r w:rsidR="00F751E3" w:rsidRPr="00557DD2">
        <w:rPr>
          <w:szCs w:val="24"/>
        </w:rPr>
        <w:t>mokykla nesurenka nustatyto mokinių skaičiaus ir nesudaro patvirtinto klasių ir (ar) priešmokyklinio ugdymo grupių skaičiaus, mokinių, klasių ir (ar) grupių skaičius mažinamas.</w:t>
      </w:r>
    </w:p>
    <w:p w14:paraId="010FFA04" w14:textId="77777777" w:rsidR="00F751E3" w:rsidRPr="00557DD2" w:rsidRDefault="002B5EC9" w:rsidP="00BE388F">
      <w:pPr>
        <w:ind w:firstLine="851"/>
        <w:jc w:val="both"/>
        <w:rPr>
          <w:szCs w:val="24"/>
          <w:lang w:eastAsia="en-GB"/>
        </w:rPr>
      </w:pPr>
      <w:r w:rsidRPr="00557DD2">
        <w:rPr>
          <w:szCs w:val="24"/>
        </w:rPr>
        <w:t>8</w:t>
      </w:r>
      <w:r w:rsidR="009551ED" w:rsidRPr="00557DD2">
        <w:rPr>
          <w:szCs w:val="24"/>
        </w:rPr>
        <w:t>.</w:t>
      </w:r>
      <w:r w:rsidR="00F751E3" w:rsidRPr="00557DD2">
        <w:rPr>
          <w:szCs w:val="24"/>
        </w:rPr>
        <w:t>3.</w:t>
      </w:r>
      <w:r w:rsidR="009551ED" w:rsidRPr="00557DD2">
        <w:rPr>
          <w:szCs w:val="24"/>
        </w:rPr>
        <w:t xml:space="preserve"> p</w:t>
      </w:r>
      <w:r w:rsidR="00F751E3" w:rsidRPr="00557DD2">
        <w:rPr>
          <w:szCs w:val="24"/>
          <w:lang w:eastAsia="en-GB"/>
        </w:rPr>
        <w:t xml:space="preserve">agal poreikį per mokslo metus tikslina priešmokyklinio ugdymo grupių skaičių, klasių skaičių. </w:t>
      </w:r>
    </w:p>
    <w:p w14:paraId="5CF71377" w14:textId="77777777" w:rsidR="007F1B6C" w:rsidRPr="006B4D7A" w:rsidRDefault="002B5EC9" w:rsidP="00BE388F">
      <w:pPr>
        <w:tabs>
          <w:tab w:val="left" w:pos="851"/>
          <w:tab w:val="left" w:pos="1134"/>
        </w:tabs>
        <w:ind w:firstLine="851"/>
        <w:jc w:val="both"/>
        <w:rPr>
          <w:szCs w:val="24"/>
        </w:rPr>
      </w:pPr>
      <w:r w:rsidRPr="00557DD2">
        <w:rPr>
          <w:szCs w:val="24"/>
        </w:rPr>
        <w:t>9</w:t>
      </w:r>
      <w:r w:rsidR="007F1B6C" w:rsidRPr="00557DD2">
        <w:rPr>
          <w:szCs w:val="24"/>
        </w:rPr>
        <w:t xml:space="preserve">. Mokyklos vadovas Savivaldybės administracijos </w:t>
      </w:r>
      <w:r w:rsidR="001C6148">
        <w:rPr>
          <w:szCs w:val="24"/>
        </w:rPr>
        <w:t>š</w:t>
      </w:r>
      <w:r w:rsidR="007F1B6C" w:rsidRPr="00557DD2">
        <w:rPr>
          <w:szCs w:val="24"/>
        </w:rPr>
        <w:t>vietimo skyrių</w:t>
      </w:r>
      <w:r w:rsidR="001C6148">
        <w:rPr>
          <w:szCs w:val="24"/>
        </w:rPr>
        <w:t xml:space="preserve"> </w:t>
      </w:r>
      <w:r w:rsidR="001C6148" w:rsidRPr="006B4D7A">
        <w:rPr>
          <w:szCs w:val="24"/>
        </w:rPr>
        <w:t>(toliau – Švietimo skyrius)</w:t>
      </w:r>
      <w:r w:rsidR="007F1B6C" w:rsidRPr="006B4D7A">
        <w:rPr>
          <w:szCs w:val="24"/>
        </w:rPr>
        <w:t xml:space="preserve"> informuoja raštu:</w:t>
      </w:r>
    </w:p>
    <w:p w14:paraId="0DB295ED" w14:textId="77777777" w:rsidR="00553B7E" w:rsidRDefault="002B5EC9" w:rsidP="00BE388F">
      <w:pPr>
        <w:ind w:firstLine="851"/>
        <w:jc w:val="both"/>
        <w:rPr>
          <w:szCs w:val="24"/>
        </w:rPr>
      </w:pPr>
      <w:r w:rsidRPr="00557DD2">
        <w:rPr>
          <w:szCs w:val="24"/>
        </w:rPr>
        <w:t>9</w:t>
      </w:r>
      <w:r w:rsidR="007F1B6C" w:rsidRPr="00557DD2">
        <w:rPr>
          <w:szCs w:val="24"/>
        </w:rPr>
        <w:t xml:space="preserve">.1. apie planuojamą priešmokyklinio ugdymo grupių skaičių ir mokinių skaičiaus vidurkį priešmokyklinio ugdymo grupėse kitiems mokslo metams; mokyklos klasių skaičių kiekviename sraute ir mokinių skaičių kiekvienos klasės sraute kitiems mokslo metams; tuo atveju, jei planuoja sudaryti jungtines klases, nurodo, iš kokių klasių sudaroma jungtinė klasė ir kiekvienos klasės mokinių skaičių – iki </w:t>
      </w:r>
      <w:r w:rsidR="00384C18" w:rsidRPr="00557DD2">
        <w:rPr>
          <w:szCs w:val="24"/>
        </w:rPr>
        <w:t xml:space="preserve">Švietimo skyriaus </w:t>
      </w:r>
      <w:r w:rsidR="00553B7E" w:rsidRPr="00557DD2">
        <w:rPr>
          <w:szCs w:val="24"/>
        </w:rPr>
        <w:t xml:space="preserve">atskiru pranešimu </w:t>
      </w:r>
      <w:r w:rsidR="00384C18" w:rsidRPr="00557DD2">
        <w:rPr>
          <w:szCs w:val="24"/>
        </w:rPr>
        <w:t>nustatytos datos</w:t>
      </w:r>
      <w:r w:rsidR="00553B7E" w:rsidRPr="00557DD2">
        <w:rPr>
          <w:szCs w:val="24"/>
        </w:rPr>
        <w:t>;</w:t>
      </w:r>
    </w:p>
    <w:p w14:paraId="172E4DF0" w14:textId="77777777" w:rsidR="00C92F45" w:rsidRDefault="002B5EC9" w:rsidP="00BE388F">
      <w:pPr>
        <w:tabs>
          <w:tab w:val="left" w:pos="851"/>
        </w:tabs>
        <w:ind w:firstLine="851"/>
        <w:jc w:val="both"/>
        <w:rPr>
          <w:szCs w:val="24"/>
        </w:rPr>
      </w:pPr>
      <w:r w:rsidRPr="00557DD2">
        <w:rPr>
          <w:szCs w:val="24"/>
        </w:rPr>
        <w:t>9</w:t>
      </w:r>
      <w:r w:rsidR="007F1B6C" w:rsidRPr="00557DD2">
        <w:rPr>
          <w:szCs w:val="24"/>
        </w:rPr>
        <w:t>.</w:t>
      </w:r>
      <w:r w:rsidR="00C92F45">
        <w:rPr>
          <w:szCs w:val="24"/>
        </w:rPr>
        <w:t>2</w:t>
      </w:r>
      <w:r w:rsidR="007F1B6C" w:rsidRPr="00557DD2">
        <w:rPr>
          <w:szCs w:val="24"/>
        </w:rPr>
        <w:t xml:space="preserve">. </w:t>
      </w:r>
      <w:r w:rsidR="00CA5AC3" w:rsidRPr="002233B4">
        <w:rPr>
          <w:szCs w:val="24"/>
        </w:rPr>
        <w:t>3</w:t>
      </w:r>
      <w:r w:rsidR="00230CA6" w:rsidRPr="002233B4">
        <w:rPr>
          <w:szCs w:val="24"/>
        </w:rPr>
        <w:t>3</w:t>
      </w:r>
      <w:r w:rsidR="00CA5AC3" w:rsidRPr="002233B4">
        <w:rPr>
          <w:szCs w:val="24"/>
        </w:rPr>
        <w:t>.2</w:t>
      </w:r>
      <w:r w:rsidR="00CA5AC3" w:rsidRPr="00557DD2">
        <w:rPr>
          <w:szCs w:val="24"/>
        </w:rPr>
        <w:t xml:space="preserve"> p</w:t>
      </w:r>
      <w:r w:rsidR="00B55B3F" w:rsidRPr="00557DD2">
        <w:rPr>
          <w:szCs w:val="24"/>
        </w:rPr>
        <w:t>apunktyje</w:t>
      </w:r>
      <w:r w:rsidR="00CA5AC3" w:rsidRPr="00557DD2">
        <w:rPr>
          <w:szCs w:val="24"/>
        </w:rPr>
        <w:t xml:space="preserve"> nustatytu </w:t>
      </w:r>
      <w:r w:rsidR="007F1B6C" w:rsidRPr="00557DD2">
        <w:rPr>
          <w:szCs w:val="24"/>
        </w:rPr>
        <w:t xml:space="preserve">atveju, jei numato didinti ar mažinti priešmokyklinio ugdymo grupių skaičių, klasių (jungtinių klasių) skaičių kitiems mokslo metams, – </w:t>
      </w:r>
      <w:r w:rsidR="007F1B6C" w:rsidRPr="00C92F45">
        <w:rPr>
          <w:szCs w:val="24"/>
        </w:rPr>
        <w:t>iki einamųjų metų rugpjūčio 2</w:t>
      </w:r>
      <w:r w:rsidR="00927FEE" w:rsidRPr="00C92F45">
        <w:rPr>
          <w:szCs w:val="24"/>
        </w:rPr>
        <w:t>2</w:t>
      </w:r>
      <w:r w:rsidR="007F1B6C" w:rsidRPr="00C92F45">
        <w:rPr>
          <w:szCs w:val="24"/>
        </w:rPr>
        <w:t xml:space="preserve"> dienos</w:t>
      </w:r>
      <w:r w:rsidR="00C92F45">
        <w:rPr>
          <w:szCs w:val="24"/>
        </w:rPr>
        <w:t>;</w:t>
      </w:r>
    </w:p>
    <w:p w14:paraId="6670A370" w14:textId="77777777" w:rsidR="00C92F45" w:rsidRPr="00557DD2" w:rsidRDefault="00C92F45" w:rsidP="00BE388F">
      <w:pPr>
        <w:ind w:firstLine="851"/>
        <w:jc w:val="both"/>
        <w:rPr>
          <w:szCs w:val="24"/>
        </w:rPr>
      </w:pPr>
      <w:r>
        <w:rPr>
          <w:szCs w:val="24"/>
        </w:rPr>
        <w:t>9.3</w:t>
      </w:r>
      <w:r w:rsidRPr="00741761">
        <w:rPr>
          <w:szCs w:val="24"/>
        </w:rPr>
        <w:t>.  8.3. papunktyje  nustatytu atveju – iki Švietimo skyriaus atskiru pranešimu nustatytos datos.</w:t>
      </w:r>
      <w:r>
        <w:rPr>
          <w:szCs w:val="24"/>
        </w:rPr>
        <w:t xml:space="preserve">   </w:t>
      </w:r>
    </w:p>
    <w:p w14:paraId="0A3AE2D2" w14:textId="77777777" w:rsidR="00517186" w:rsidRPr="00557DD2" w:rsidRDefault="00517186" w:rsidP="00BE388F">
      <w:pPr>
        <w:tabs>
          <w:tab w:val="left" w:pos="851"/>
        </w:tabs>
        <w:ind w:firstLine="851"/>
        <w:jc w:val="center"/>
        <w:rPr>
          <w:b/>
          <w:szCs w:val="24"/>
        </w:rPr>
      </w:pPr>
    </w:p>
    <w:p w14:paraId="101C51AF" w14:textId="77777777" w:rsidR="00C6599E" w:rsidRPr="00557DD2" w:rsidRDefault="00C6599E" w:rsidP="00BE388F">
      <w:pPr>
        <w:jc w:val="center"/>
        <w:rPr>
          <w:b/>
          <w:szCs w:val="24"/>
        </w:rPr>
      </w:pPr>
      <w:r w:rsidRPr="00557DD2">
        <w:rPr>
          <w:b/>
          <w:szCs w:val="24"/>
        </w:rPr>
        <w:t>II</w:t>
      </w:r>
      <w:r w:rsidR="00444714" w:rsidRPr="00557DD2">
        <w:rPr>
          <w:b/>
          <w:szCs w:val="24"/>
        </w:rPr>
        <w:t>I</w:t>
      </w:r>
      <w:r w:rsidRPr="00557DD2">
        <w:rPr>
          <w:b/>
          <w:szCs w:val="24"/>
        </w:rPr>
        <w:t xml:space="preserve"> SKYRIUS</w:t>
      </w:r>
    </w:p>
    <w:p w14:paraId="29764D50" w14:textId="77777777" w:rsidR="00C6599E" w:rsidRPr="00557DD2" w:rsidRDefault="00C6599E" w:rsidP="00BE388F">
      <w:pPr>
        <w:jc w:val="center"/>
        <w:rPr>
          <w:b/>
          <w:szCs w:val="24"/>
        </w:rPr>
      </w:pPr>
      <w:r w:rsidRPr="00557DD2">
        <w:rPr>
          <w:b/>
          <w:szCs w:val="24"/>
        </w:rPr>
        <w:t xml:space="preserve">PRIĖMIMO </w:t>
      </w:r>
      <w:r w:rsidR="00582CAD" w:rsidRPr="00557DD2">
        <w:rPr>
          <w:b/>
          <w:szCs w:val="24"/>
        </w:rPr>
        <w:t xml:space="preserve">Į </w:t>
      </w:r>
      <w:r w:rsidR="00517186" w:rsidRPr="00557DD2">
        <w:rPr>
          <w:b/>
          <w:szCs w:val="24"/>
        </w:rPr>
        <w:t>M</w:t>
      </w:r>
      <w:r w:rsidR="00640FC0" w:rsidRPr="00557DD2">
        <w:rPr>
          <w:b/>
          <w:szCs w:val="24"/>
        </w:rPr>
        <w:t xml:space="preserve">OKYKLAS </w:t>
      </w:r>
      <w:r w:rsidRPr="00557DD2">
        <w:rPr>
          <w:b/>
          <w:szCs w:val="24"/>
        </w:rPr>
        <w:t>KRITERIJAI</w:t>
      </w:r>
    </w:p>
    <w:p w14:paraId="3A80CC61" w14:textId="77777777" w:rsidR="002B6084" w:rsidRPr="00557DD2" w:rsidRDefault="002B6084" w:rsidP="00BE388F">
      <w:pPr>
        <w:tabs>
          <w:tab w:val="left" w:pos="851"/>
        </w:tabs>
        <w:jc w:val="both"/>
        <w:rPr>
          <w:b/>
          <w:szCs w:val="24"/>
        </w:rPr>
      </w:pPr>
    </w:p>
    <w:p w14:paraId="7A2D88AA" w14:textId="77777777" w:rsidR="000773E5" w:rsidRPr="00557DD2" w:rsidRDefault="002B5EC9" w:rsidP="00BE388F">
      <w:pPr>
        <w:tabs>
          <w:tab w:val="left" w:pos="504"/>
          <w:tab w:val="left" w:pos="851"/>
        </w:tabs>
        <w:ind w:firstLine="851"/>
        <w:jc w:val="both"/>
        <w:rPr>
          <w:szCs w:val="24"/>
        </w:rPr>
      </w:pPr>
      <w:r w:rsidRPr="00557DD2">
        <w:rPr>
          <w:szCs w:val="24"/>
        </w:rPr>
        <w:t>10</w:t>
      </w:r>
      <w:r w:rsidR="000773E5" w:rsidRPr="00557DD2">
        <w:rPr>
          <w:szCs w:val="24"/>
        </w:rPr>
        <w:t xml:space="preserve">. </w:t>
      </w:r>
      <w:r w:rsidR="000773E5" w:rsidRPr="00557DD2">
        <w:rPr>
          <w:rFonts w:eastAsia="Calibri"/>
          <w:szCs w:val="24"/>
        </w:rPr>
        <w:t xml:space="preserve">Į Savivaldybės mokyklą </w:t>
      </w:r>
      <w:r w:rsidR="000773E5" w:rsidRPr="00557DD2">
        <w:rPr>
          <w:rFonts w:eastAsia="Calibri"/>
          <w:bCs/>
          <w:szCs w:val="24"/>
        </w:rPr>
        <w:t>mokytis</w:t>
      </w:r>
      <w:r w:rsidR="000773E5" w:rsidRPr="00557DD2">
        <w:rPr>
          <w:rFonts w:eastAsia="Calibri"/>
          <w:szCs w:val="24"/>
        </w:rPr>
        <w:t xml:space="preserve"> </w:t>
      </w:r>
      <w:r w:rsidR="000773E5" w:rsidRPr="00557DD2">
        <w:rPr>
          <w:rFonts w:eastAsia="Calibri"/>
          <w:bCs/>
          <w:szCs w:val="24"/>
        </w:rPr>
        <w:t xml:space="preserve">pagal priešmokyklinio, bendrojo ugdymo programas, ikimokyklinio ugdymo mokyklą mokytis pagal priešmokyklinio ugdymo programą </w:t>
      </w:r>
      <w:r w:rsidR="000773E5" w:rsidRPr="00557DD2">
        <w:rPr>
          <w:rFonts w:eastAsia="Calibri"/>
          <w:szCs w:val="24"/>
        </w:rPr>
        <w:t xml:space="preserve">pirmumo teise priimamas asmuo, </w:t>
      </w:r>
      <w:r w:rsidR="000773E5" w:rsidRPr="003307C7">
        <w:rPr>
          <w:rFonts w:eastAsia="Calibri"/>
          <w:szCs w:val="24"/>
        </w:rPr>
        <w:t>gyvenantis tai mokyklai priskirtoje aptarnavimo teritorijoje</w:t>
      </w:r>
      <w:r w:rsidR="000773E5" w:rsidRPr="00557DD2">
        <w:rPr>
          <w:rFonts w:eastAsia="Calibri"/>
          <w:szCs w:val="24"/>
        </w:rPr>
        <w:t xml:space="preserve"> </w:t>
      </w:r>
      <w:r w:rsidR="000773E5" w:rsidRPr="002233B4">
        <w:rPr>
          <w:rFonts w:eastAsia="Calibri"/>
          <w:szCs w:val="24"/>
        </w:rPr>
        <w:t>(</w:t>
      </w:r>
      <w:r w:rsidR="003966BE">
        <w:rPr>
          <w:rFonts w:eastAsia="Calibri"/>
          <w:szCs w:val="24"/>
        </w:rPr>
        <w:t>3</w:t>
      </w:r>
      <w:r w:rsidR="000773E5" w:rsidRPr="002233B4">
        <w:rPr>
          <w:rFonts w:eastAsia="Calibri"/>
          <w:szCs w:val="24"/>
        </w:rPr>
        <w:t xml:space="preserve"> priedas).</w:t>
      </w:r>
      <w:r w:rsidR="000773E5" w:rsidRPr="00557DD2">
        <w:rPr>
          <w:rFonts w:eastAsia="Calibri"/>
          <w:szCs w:val="24"/>
        </w:rPr>
        <w:t xml:space="preserve"> Tėvų (globėjų, rūpintojų) ir vaiko pageidavimu vaikas gali būti priimtas į kitą mokyklą tuo atveju, jeigu joje yra laisvų vietų. </w:t>
      </w:r>
    </w:p>
    <w:p w14:paraId="3FE0E362" w14:textId="77777777" w:rsidR="002B6084" w:rsidRPr="00557DD2" w:rsidRDefault="0005090C" w:rsidP="00BE388F">
      <w:pPr>
        <w:tabs>
          <w:tab w:val="left" w:pos="851"/>
        </w:tabs>
        <w:ind w:firstLine="851"/>
        <w:jc w:val="both"/>
        <w:rPr>
          <w:bCs/>
          <w:szCs w:val="24"/>
        </w:rPr>
      </w:pPr>
      <w:r w:rsidRPr="00557DD2">
        <w:rPr>
          <w:bCs/>
          <w:szCs w:val="24"/>
        </w:rPr>
        <w:t>1</w:t>
      </w:r>
      <w:r w:rsidR="002B5EC9" w:rsidRPr="00557DD2">
        <w:rPr>
          <w:bCs/>
          <w:szCs w:val="24"/>
        </w:rPr>
        <w:t>1</w:t>
      </w:r>
      <w:r w:rsidR="00B77391" w:rsidRPr="00557DD2">
        <w:rPr>
          <w:bCs/>
          <w:szCs w:val="24"/>
        </w:rPr>
        <w:t xml:space="preserve">. </w:t>
      </w:r>
      <w:r w:rsidR="002B6084" w:rsidRPr="00557DD2">
        <w:rPr>
          <w:bCs/>
          <w:szCs w:val="24"/>
        </w:rPr>
        <w:t>Priėmimo į mokyklas mokytis pagal priešmokyklinio ugdymo, bendrojo ugdymo programas kriterijai:</w:t>
      </w:r>
    </w:p>
    <w:p w14:paraId="318009BC" w14:textId="77777777" w:rsidR="002B6084" w:rsidRPr="00557DD2" w:rsidRDefault="00511156" w:rsidP="00BE388F">
      <w:pPr>
        <w:tabs>
          <w:tab w:val="left" w:pos="709"/>
          <w:tab w:val="left" w:pos="851"/>
        </w:tabs>
        <w:ind w:firstLine="851"/>
        <w:jc w:val="both"/>
        <w:rPr>
          <w:bCs/>
          <w:color w:val="FF0000"/>
          <w:szCs w:val="24"/>
        </w:rPr>
      </w:pPr>
      <w:r w:rsidRPr="00557DD2">
        <w:rPr>
          <w:bCs/>
          <w:szCs w:val="24"/>
        </w:rPr>
        <w:t>1</w:t>
      </w:r>
      <w:r w:rsidR="002B5EC9" w:rsidRPr="00557DD2">
        <w:rPr>
          <w:bCs/>
          <w:szCs w:val="24"/>
        </w:rPr>
        <w:t>1</w:t>
      </w:r>
      <w:r w:rsidR="00CB32AB" w:rsidRPr="00557DD2">
        <w:rPr>
          <w:bCs/>
          <w:szCs w:val="24"/>
        </w:rPr>
        <w:t xml:space="preserve">.1. </w:t>
      </w:r>
      <w:r w:rsidR="00585AD5" w:rsidRPr="00557DD2">
        <w:rPr>
          <w:bCs/>
          <w:szCs w:val="24"/>
        </w:rPr>
        <w:t xml:space="preserve">asmenys, turintys sunkių judėjimo ir atramos funkcijos sutrikimų, ir vaikai, kurių bent vienas iš </w:t>
      </w:r>
      <w:r w:rsidR="00CC7C3F" w:rsidRPr="00557DD2">
        <w:rPr>
          <w:bCs/>
          <w:szCs w:val="24"/>
        </w:rPr>
        <w:t xml:space="preserve">tėvų (globėjų, rūpintojų) </w:t>
      </w:r>
      <w:r w:rsidR="00BF6AE3" w:rsidRPr="00557DD2">
        <w:rPr>
          <w:bCs/>
          <w:szCs w:val="24"/>
        </w:rPr>
        <w:t>t</w:t>
      </w:r>
      <w:r w:rsidR="00585AD5" w:rsidRPr="00557DD2">
        <w:rPr>
          <w:bCs/>
          <w:szCs w:val="24"/>
        </w:rPr>
        <w:t>uri sunkių judėjimo ir atramos funkcijos sutrikimų, kai mokykla, priskirta Savivaldybės teritorijoje pagal deklaruotą gyvenamąją vietą, nėra pritaikyta judėjimo negalią turintiems asmenims, turi teisę pasirinkti bet kurią kitą Savivaldybės bendrojo ugdymo mokyklą, kuri atitinka jų fizinius poreikius</w:t>
      </w:r>
      <w:r w:rsidR="005B7015" w:rsidRPr="00557DD2">
        <w:rPr>
          <w:bCs/>
          <w:szCs w:val="24"/>
        </w:rPr>
        <w:t>,</w:t>
      </w:r>
      <w:r w:rsidR="00585AD5" w:rsidRPr="00557DD2">
        <w:rPr>
          <w:bCs/>
          <w:szCs w:val="24"/>
        </w:rPr>
        <w:t xml:space="preserve"> </w:t>
      </w:r>
      <w:r w:rsidR="00AB5D57" w:rsidRPr="00557DD2">
        <w:rPr>
          <w:bCs/>
          <w:szCs w:val="24"/>
        </w:rPr>
        <w:t xml:space="preserve">kartu su vaikais, gyvenančiais mokyklai priskirtoje aptarnavimo teritorijoje, </w:t>
      </w:r>
      <w:r w:rsidR="00585AD5" w:rsidRPr="00557DD2">
        <w:rPr>
          <w:bCs/>
          <w:szCs w:val="24"/>
        </w:rPr>
        <w:t>ir į ją patekti be eilės</w:t>
      </w:r>
      <w:r w:rsidR="00A410E0" w:rsidRPr="00557DD2">
        <w:rPr>
          <w:bCs/>
          <w:szCs w:val="24"/>
        </w:rPr>
        <w:t>;</w:t>
      </w:r>
      <w:r w:rsidR="00693FF5" w:rsidRPr="00557DD2">
        <w:rPr>
          <w:bCs/>
          <w:szCs w:val="24"/>
        </w:rPr>
        <w:t xml:space="preserve"> </w:t>
      </w:r>
    </w:p>
    <w:p w14:paraId="180230B0" w14:textId="77777777" w:rsidR="007B7AF3" w:rsidRPr="00557DD2" w:rsidRDefault="005D0C0A" w:rsidP="00BE388F">
      <w:pPr>
        <w:widowControl w:val="0"/>
        <w:tabs>
          <w:tab w:val="left" w:pos="993"/>
          <w:tab w:val="left" w:pos="1276"/>
        </w:tabs>
        <w:ind w:firstLine="851"/>
        <w:jc w:val="both"/>
        <w:rPr>
          <w:szCs w:val="24"/>
        </w:rPr>
      </w:pPr>
      <w:r w:rsidRPr="00557DD2">
        <w:rPr>
          <w:bCs/>
          <w:szCs w:val="24"/>
        </w:rPr>
        <w:t>1</w:t>
      </w:r>
      <w:r w:rsidR="002B5EC9" w:rsidRPr="00557DD2">
        <w:rPr>
          <w:bCs/>
          <w:szCs w:val="24"/>
        </w:rPr>
        <w:t>1</w:t>
      </w:r>
      <w:r w:rsidR="00085371" w:rsidRPr="00557DD2">
        <w:rPr>
          <w:bCs/>
          <w:szCs w:val="24"/>
        </w:rPr>
        <w:t>.2.</w:t>
      </w:r>
      <w:r w:rsidR="007B7AF3" w:rsidRPr="00557DD2">
        <w:rPr>
          <w:bCs/>
          <w:szCs w:val="24"/>
        </w:rPr>
        <w:t xml:space="preserve"> </w:t>
      </w:r>
      <w:r w:rsidR="007B7AF3" w:rsidRPr="00557DD2">
        <w:rPr>
          <w:szCs w:val="24"/>
        </w:rPr>
        <w:t>asmenys ir jų bent vienas iš tėvų</w:t>
      </w:r>
      <w:r w:rsidR="00640FC0" w:rsidRPr="00557DD2">
        <w:rPr>
          <w:szCs w:val="24"/>
        </w:rPr>
        <w:t xml:space="preserve"> (globėjų, rūpintojų)</w:t>
      </w:r>
      <w:r w:rsidR="007B7AF3" w:rsidRPr="00557DD2">
        <w:rPr>
          <w:szCs w:val="24"/>
        </w:rPr>
        <w:t xml:space="preserve">, gyvenantys ir gyvenamąją vietą deklaravę mokyklai priskirtoje aptarnavimo teritorijoje, globojamų ar įvaikintų vaikų globėjai, rūpintojai, gyvenamąją vietą deklaravę mokyklai priskirtoje aptarnavimo teritorijoje. Iš šių asmenų, pageidaujančių mokytis mokykloje, sudaromos eilės priešmokyklinės ugdymo grupės sraute, klasių srautuose, vadovaujantis šiais kriterijais (kriterijai išdėstyti pagal prioritetą): </w:t>
      </w:r>
    </w:p>
    <w:p w14:paraId="27129D0A" w14:textId="77777777" w:rsidR="006119B4" w:rsidRPr="00557DD2" w:rsidRDefault="005D0C0A" w:rsidP="00BE388F">
      <w:pPr>
        <w:tabs>
          <w:tab w:val="left" w:pos="709"/>
          <w:tab w:val="left" w:pos="851"/>
        </w:tabs>
        <w:ind w:firstLine="851"/>
        <w:jc w:val="both"/>
        <w:rPr>
          <w:bCs/>
          <w:szCs w:val="24"/>
        </w:rPr>
      </w:pPr>
      <w:r w:rsidRPr="00557DD2">
        <w:rPr>
          <w:bCs/>
          <w:szCs w:val="24"/>
        </w:rPr>
        <w:t>1</w:t>
      </w:r>
      <w:r w:rsidR="002B5EC9" w:rsidRPr="00557DD2">
        <w:rPr>
          <w:bCs/>
          <w:szCs w:val="24"/>
        </w:rPr>
        <w:t>1</w:t>
      </w:r>
      <w:r w:rsidR="002C7166" w:rsidRPr="00557DD2">
        <w:rPr>
          <w:bCs/>
          <w:szCs w:val="24"/>
        </w:rPr>
        <w:t>.</w:t>
      </w:r>
      <w:r w:rsidR="006119B4" w:rsidRPr="00557DD2">
        <w:rPr>
          <w:bCs/>
          <w:szCs w:val="24"/>
        </w:rPr>
        <w:t>2</w:t>
      </w:r>
      <w:r w:rsidR="002C7166" w:rsidRPr="00557DD2">
        <w:rPr>
          <w:bCs/>
          <w:szCs w:val="24"/>
        </w:rPr>
        <w:t>.</w:t>
      </w:r>
      <w:r w:rsidR="006119B4" w:rsidRPr="00557DD2">
        <w:rPr>
          <w:bCs/>
          <w:szCs w:val="24"/>
        </w:rPr>
        <w:t>1.</w:t>
      </w:r>
      <w:r w:rsidR="002C7166" w:rsidRPr="00557DD2">
        <w:rPr>
          <w:bCs/>
          <w:szCs w:val="24"/>
        </w:rPr>
        <w:t xml:space="preserve"> </w:t>
      </w:r>
      <w:r w:rsidR="006119B4" w:rsidRPr="00557DD2">
        <w:rPr>
          <w:bCs/>
          <w:szCs w:val="24"/>
        </w:rPr>
        <w:t xml:space="preserve">pirmumo teise priimami įvaikinti vaikai, globotiniai, rūpintiniai (išskyrus atvejus, kai laikinoji globa nustatoma tėvų prašymu); </w:t>
      </w:r>
    </w:p>
    <w:p w14:paraId="101F5EF4" w14:textId="77777777" w:rsidR="006119B4" w:rsidRDefault="00511156" w:rsidP="00BE388F">
      <w:pPr>
        <w:tabs>
          <w:tab w:val="left" w:pos="709"/>
          <w:tab w:val="left" w:pos="851"/>
        </w:tabs>
        <w:ind w:firstLine="851"/>
        <w:jc w:val="both"/>
        <w:rPr>
          <w:bCs/>
          <w:szCs w:val="24"/>
        </w:rPr>
      </w:pPr>
      <w:r w:rsidRPr="00557DD2">
        <w:rPr>
          <w:bCs/>
          <w:szCs w:val="24"/>
        </w:rPr>
        <w:t>1</w:t>
      </w:r>
      <w:r w:rsidR="002B5EC9" w:rsidRPr="00557DD2">
        <w:rPr>
          <w:bCs/>
          <w:szCs w:val="24"/>
        </w:rPr>
        <w:t>1</w:t>
      </w:r>
      <w:r w:rsidR="006119B4" w:rsidRPr="00557DD2">
        <w:rPr>
          <w:bCs/>
          <w:szCs w:val="24"/>
        </w:rPr>
        <w:t>.2.2. pirmumo teise priimami asmenys, dėl įgimtų ar įgytų sutrikimų turintys didelių ar labai didelių specialiųjų ugdymosi poreikių;</w:t>
      </w:r>
    </w:p>
    <w:p w14:paraId="16AAD825" w14:textId="0ED5F23A" w:rsidR="006119B4" w:rsidRPr="00557DD2" w:rsidRDefault="00511156" w:rsidP="00BE388F">
      <w:pPr>
        <w:tabs>
          <w:tab w:val="left" w:pos="709"/>
          <w:tab w:val="left" w:pos="851"/>
        </w:tabs>
        <w:ind w:firstLine="851"/>
        <w:jc w:val="both"/>
        <w:rPr>
          <w:bCs/>
          <w:szCs w:val="24"/>
        </w:rPr>
      </w:pPr>
      <w:r w:rsidRPr="001C6148">
        <w:rPr>
          <w:bCs/>
          <w:szCs w:val="24"/>
        </w:rPr>
        <w:t>1</w:t>
      </w:r>
      <w:r w:rsidR="002B5EC9" w:rsidRPr="001C6148">
        <w:rPr>
          <w:bCs/>
          <w:szCs w:val="24"/>
        </w:rPr>
        <w:t>1</w:t>
      </w:r>
      <w:r w:rsidR="006119B4" w:rsidRPr="001C6148">
        <w:rPr>
          <w:bCs/>
          <w:szCs w:val="24"/>
        </w:rPr>
        <w:t>.2.3. pirmumo teise priimami asmenys, gyvenamąją vietą deklaravę Savivaldybės suteiktame socialiniame būste;</w:t>
      </w:r>
    </w:p>
    <w:p w14:paraId="3332B26C" w14:textId="77777777" w:rsidR="00F030EA" w:rsidRPr="00557DD2" w:rsidRDefault="00511156" w:rsidP="00BE388F">
      <w:pPr>
        <w:tabs>
          <w:tab w:val="left" w:pos="709"/>
          <w:tab w:val="left" w:pos="851"/>
        </w:tabs>
        <w:ind w:firstLine="851"/>
        <w:jc w:val="both"/>
        <w:rPr>
          <w:bCs/>
          <w:szCs w:val="24"/>
        </w:rPr>
      </w:pPr>
      <w:r w:rsidRPr="00557DD2">
        <w:rPr>
          <w:bCs/>
          <w:szCs w:val="24"/>
        </w:rPr>
        <w:t>1</w:t>
      </w:r>
      <w:r w:rsidR="002B5EC9" w:rsidRPr="00557DD2">
        <w:rPr>
          <w:bCs/>
          <w:szCs w:val="24"/>
        </w:rPr>
        <w:t>1</w:t>
      </w:r>
      <w:r w:rsidR="0015173C" w:rsidRPr="00557DD2">
        <w:rPr>
          <w:bCs/>
          <w:szCs w:val="24"/>
        </w:rPr>
        <w:t>.</w:t>
      </w:r>
      <w:r w:rsidR="006119B4" w:rsidRPr="00557DD2">
        <w:rPr>
          <w:bCs/>
          <w:szCs w:val="24"/>
        </w:rPr>
        <w:t>2.4. pirmumo teise priimami asmenys, kurių broliai ir (ar) seserys (įbroliai ir (ar) įseserės) prašymo pateikimo metu jau mokosi pagal pradinio ir (ar) pagrindinio ugdymo programą toje mokykloje</w:t>
      </w:r>
      <w:r w:rsidR="00F030EA" w:rsidRPr="00557DD2">
        <w:rPr>
          <w:bCs/>
          <w:szCs w:val="24"/>
        </w:rPr>
        <w:t>;</w:t>
      </w:r>
    </w:p>
    <w:p w14:paraId="3AF3AECE" w14:textId="77777777" w:rsidR="006119B4" w:rsidRPr="00557DD2" w:rsidRDefault="002B5EC9" w:rsidP="00BE388F">
      <w:pPr>
        <w:tabs>
          <w:tab w:val="left" w:pos="709"/>
          <w:tab w:val="left" w:pos="851"/>
        </w:tabs>
        <w:ind w:firstLine="851"/>
        <w:jc w:val="both"/>
        <w:rPr>
          <w:bCs/>
          <w:szCs w:val="24"/>
        </w:rPr>
      </w:pPr>
      <w:r w:rsidRPr="00557DD2">
        <w:rPr>
          <w:bCs/>
          <w:szCs w:val="24"/>
        </w:rPr>
        <w:t>11</w:t>
      </w:r>
      <w:r w:rsidR="006119B4" w:rsidRPr="00557DD2">
        <w:rPr>
          <w:bCs/>
          <w:szCs w:val="24"/>
        </w:rPr>
        <w:t>.2.5. pirmumo teise priimami pedagoginių darbuotojų, dirbančių toje mokykloje, vaikai;</w:t>
      </w:r>
    </w:p>
    <w:p w14:paraId="3185D8F2" w14:textId="77777777" w:rsidR="006119B4" w:rsidRPr="00557DD2" w:rsidRDefault="00511156" w:rsidP="00BE388F">
      <w:pPr>
        <w:tabs>
          <w:tab w:val="left" w:pos="709"/>
          <w:tab w:val="left" w:pos="851"/>
        </w:tabs>
        <w:ind w:firstLine="851"/>
        <w:jc w:val="both"/>
        <w:rPr>
          <w:bCs/>
          <w:szCs w:val="24"/>
        </w:rPr>
      </w:pPr>
      <w:r w:rsidRPr="00557DD2">
        <w:rPr>
          <w:bCs/>
          <w:szCs w:val="24"/>
        </w:rPr>
        <w:t>1</w:t>
      </w:r>
      <w:r w:rsidR="002B5EC9" w:rsidRPr="00557DD2">
        <w:rPr>
          <w:bCs/>
          <w:szCs w:val="24"/>
        </w:rPr>
        <w:t>1</w:t>
      </w:r>
      <w:r w:rsidR="006119B4" w:rsidRPr="00557DD2">
        <w:rPr>
          <w:bCs/>
          <w:szCs w:val="24"/>
        </w:rPr>
        <w:t xml:space="preserve">.2.6. pirmumo teise priimami </w:t>
      </w:r>
      <w:r w:rsidR="005B7015" w:rsidRPr="00557DD2">
        <w:rPr>
          <w:bCs/>
          <w:szCs w:val="24"/>
        </w:rPr>
        <w:t xml:space="preserve">vaikai </w:t>
      </w:r>
      <w:r w:rsidR="006119B4" w:rsidRPr="00557DD2">
        <w:rPr>
          <w:bCs/>
          <w:szCs w:val="24"/>
        </w:rPr>
        <w:t xml:space="preserve">darbuotojų, kurie patenka į Savivaldybės tarybos  sprendimais nustatytų trūkstamų specialistų pritraukimo į Savivaldybės viešąsias ir biudžetines įstaigas </w:t>
      </w:r>
      <w:r w:rsidR="00B33135" w:rsidRPr="00557DD2">
        <w:rPr>
          <w:bCs/>
          <w:szCs w:val="24"/>
        </w:rPr>
        <w:t xml:space="preserve">programas ir  </w:t>
      </w:r>
      <w:r w:rsidR="006119B4" w:rsidRPr="00557DD2">
        <w:rPr>
          <w:bCs/>
          <w:szCs w:val="24"/>
        </w:rPr>
        <w:t>tvarkų aprašus;</w:t>
      </w:r>
    </w:p>
    <w:p w14:paraId="76E09A05" w14:textId="77777777" w:rsidR="006119B4" w:rsidRPr="00557DD2" w:rsidRDefault="00511156" w:rsidP="00BE388F">
      <w:pPr>
        <w:tabs>
          <w:tab w:val="left" w:pos="709"/>
          <w:tab w:val="left" w:pos="851"/>
        </w:tabs>
        <w:ind w:firstLine="851"/>
        <w:jc w:val="both"/>
        <w:rPr>
          <w:bCs/>
          <w:szCs w:val="24"/>
        </w:rPr>
      </w:pPr>
      <w:r w:rsidRPr="00557DD2">
        <w:rPr>
          <w:bCs/>
          <w:szCs w:val="24"/>
        </w:rPr>
        <w:t>1</w:t>
      </w:r>
      <w:r w:rsidR="002B5EC9" w:rsidRPr="00557DD2">
        <w:rPr>
          <w:bCs/>
          <w:szCs w:val="24"/>
        </w:rPr>
        <w:t>1</w:t>
      </w:r>
      <w:r w:rsidR="00B33135" w:rsidRPr="00557DD2">
        <w:rPr>
          <w:bCs/>
          <w:szCs w:val="24"/>
        </w:rPr>
        <w:t xml:space="preserve">.2.7. </w:t>
      </w:r>
      <w:r w:rsidR="006119B4" w:rsidRPr="00557DD2">
        <w:rPr>
          <w:bCs/>
          <w:szCs w:val="24"/>
        </w:rPr>
        <w:t>asmenys, ilgiausiai gyvenantys ir gyvenamąją vietą deklaravę mokyklai priskirtoje aptarnavimo teritorijoje;</w:t>
      </w:r>
    </w:p>
    <w:p w14:paraId="2181B76A" w14:textId="77777777" w:rsidR="002B6084" w:rsidRPr="00557DD2" w:rsidRDefault="00511156" w:rsidP="00BE388F">
      <w:pPr>
        <w:ind w:firstLine="851"/>
        <w:jc w:val="both"/>
        <w:rPr>
          <w:bCs/>
          <w:szCs w:val="24"/>
        </w:rPr>
      </w:pPr>
      <w:r w:rsidRPr="00557DD2">
        <w:rPr>
          <w:bCs/>
          <w:szCs w:val="24"/>
        </w:rPr>
        <w:lastRenderedPageBreak/>
        <w:t>1</w:t>
      </w:r>
      <w:r w:rsidR="002B5EC9" w:rsidRPr="00557DD2">
        <w:rPr>
          <w:bCs/>
          <w:szCs w:val="24"/>
        </w:rPr>
        <w:t>1</w:t>
      </w:r>
      <w:r w:rsidR="00A24BAA" w:rsidRPr="00557DD2">
        <w:rPr>
          <w:bCs/>
          <w:szCs w:val="24"/>
        </w:rPr>
        <w:t xml:space="preserve">.2.8. </w:t>
      </w:r>
      <w:r w:rsidR="006119B4" w:rsidRPr="00557DD2">
        <w:rPr>
          <w:bCs/>
          <w:szCs w:val="24"/>
        </w:rPr>
        <w:t xml:space="preserve">kai likusių </w:t>
      </w:r>
      <w:r w:rsidR="005B7015" w:rsidRPr="00557DD2">
        <w:rPr>
          <w:bCs/>
          <w:szCs w:val="24"/>
        </w:rPr>
        <w:t xml:space="preserve">laisvų </w:t>
      </w:r>
      <w:r w:rsidR="006119B4" w:rsidRPr="00557DD2">
        <w:rPr>
          <w:bCs/>
          <w:szCs w:val="24"/>
        </w:rPr>
        <w:t>mokymosi vietų yra mažiau nei asmenų, kurie ilgiausiai gyvena mokyklai priskirtoje aptarnavimo teritorijoje su ta pačia registracijos mokyklai priskirtoje aptarnavimo teritorijoje data, pirmumas suteikiamas asmenims, kurie gyvena arčiausiai mokyklos einant pėsčiomis, bet ne toliau negu 3 km atstumu</w:t>
      </w:r>
      <w:r w:rsidR="00A24BAA" w:rsidRPr="00557DD2">
        <w:rPr>
          <w:bCs/>
          <w:szCs w:val="24"/>
        </w:rPr>
        <w:t>,</w:t>
      </w:r>
      <w:r w:rsidR="006119B4" w:rsidRPr="00557DD2">
        <w:rPr>
          <w:bCs/>
          <w:szCs w:val="24"/>
        </w:rPr>
        <w:t xml:space="preserve"> vadovaujantis interneto žemėlapių svetaine </w:t>
      </w:r>
      <w:hyperlink r:id="rId8" w:history="1">
        <w:r w:rsidR="00A24BAA" w:rsidRPr="00557DD2">
          <w:rPr>
            <w:rStyle w:val="Hipersaitas"/>
            <w:bCs/>
            <w:szCs w:val="24"/>
          </w:rPr>
          <w:t>www.maps.lt</w:t>
        </w:r>
      </w:hyperlink>
      <w:r w:rsidR="006119B4" w:rsidRPr="00557DD2">
        <w:rPr>
          <w:bCs/>
          <w:szCs w:val="24"/>
        </w:rPr>
        <w:t>.</w:t>
      </w:r>
      <w:r w:rsidR="00A24BAA" w:rsidRPr="00557DD2">
        <w:rPr>
          <w:bCs/>
          <w:szCs w:val="24"/>
        </w:rPr>
        <w:t>;</w:t>
      </w:r>
    </w:p>
    <w:p w14:paraId="08663241" w14:textId="77777777" w:rsidR="00EA7DF4" w:rsidRPr="00557DD2" w:rsidRDefault="00511156" w:rsidP="00BE388F">
      <w:pPr>
        <w:ind w:firstLine="851"/>
        <w:jc w:val="both"/>
        <w:rPr>
          <w:bCs/>
          <w:szCs w:val="24"/>
        </w:rPr>
      </w:pPr>
      <w:r w:rsidRPr="00557DD2">
        <w:rPr>
          <w:bCs/>
          <w:szCs w:val="24"/>
        </w:rPr>
        <w:t>1</w:t>
      </w:r>
      <w:r w:rsidR="002B5EC9" w:rsidRPr="00557DD2">
        <w:rPr>
          <w:bCs/>
          <w:szCs w:val="24"/>
        </w:rPr>
        <w:t>1</w:t>
      </w:r>
      <w:r w:rsidR="00A24BAA" w:rsidRPr="00557DD2">
        <w:rPr>
          <w:bCs/>
          <w:szCs w:val="24"/>
        </w:rPr>
        <w:t xml:space="preserve">.3. asmenys, dėl mokymosi vietų trūkumo mokykloje, kurios aptarnavimo </w:t>
      </w:r>
      <w:r w:rsidR="00673893" w:rsidRPr="00557DD2">
        <w:rPr>
          <w:bCs/>
          <w:szCs w:val="24"/>
        </w:rPr>
        <w:t>teritorijoje gyvena</w:t>
      </w:r>
      <w:r w:rsidR="00EA7DF4" w:rsidRPr="00557DD2">
        <w:rPr>
          <w:bCs/>
          <w:szCs w:val="24"/>
        </w:rPr>
        <w:t xml:space="preserve">, jų prašymu </w:t>
      </w:r>
      <w:r w:rsidR="00384F25" w:rsidRPr="00557DD2">
        <w:rPr>
          <w:bCs/>
          <w:szCs w:val="24"/>
        </w:rPr>
        <w:t xml:space="preserve">Savivaldybės mero įgalioto darbuotojo </w:t>
      </w:r>
      <w:r w:rsidR="00EA7DF4" w:rsidRPr="00557DD2">
        <w:rPr>
          <w:bCs/>
          <w:szCs w:val="24"/>
        </w:rPr>
        <w:t>nukreipti į kitą artimiausią Savivaldybės mokyklą</w:t>
      </w:r>
      <w:r w:rsidR="00DA3F1B" w:rsidRPr="00557DD2">
        <w:rPr>
          <w:bCs/>
          <w:szCs w:val="24"/>
        </w:rPr>
        <w:t xml:space="preserve">, vykdančią tą pačią ugdymo programą, turinčią laisvų vietų, į joje laisvas mokymosi vietas priimami </w:t>
      </w:r>
      <w:r w:rsidR="00D02F21" w:rsidRPr="00557DD2">
        <w:rPr>
          <w:bCs/>
          <w:szCs w:val="24"/>
        </w:rPr>
        <w:t xml:space="preserve">(Aprašo </w:t>
      </w:r>
      <w:r w:rsidR="00D02F21" w:rsidRPr="002233B4">
        <w:rPr>
          <w:bCs/>
          <w:szCs w:val="24"/>
        </w:rPr>
        <w:t>3</w:t>
      </w:r>
      <w:r w:rsidR="00230CA6" w:rsidRPr="002233B4">
        <w:rPr>
          <w:bCs/>
          <w:szCs w:val="24"/>
        </w:rPr>
        <w:t>3</w:t>
      </w:r>
      <w:r w:rsidR="00D02F21" w:rsidRPr="002233B4">
        <w:rPr>
          <w:bCs/>
          <w:szCs w:val="24"/>
        </w:rPr>
        <w:t>.2</w:t>
      </w:r>
      <w:r w:rsidR="00D02F21" w:rsidRPr="00557DD2">
        <w:rPr>
          <w:bCs/>
          <w:szCs w:val="24"/>
        </w:rPr>
        <w:t xml:space="preserve"> papunktyje nustatytu laikotarpiu) </w:t>
      </w:r>
      <w:r w:rsidR="00DA3F1B" w:rsidRPr="00557DD2">
        <w:rPr>
          <w:bCs/>
          <w:szCs w:val="24"/>
        </w:rPr>
        <w:t>pirmumo teise</w:t>
      </w:r>
      <w:r w:rsidR="00C57812" w:rsidRPr="00557DD2">
        <w:rPr>
          <w:bCs/>
          <w:szCs w:val="24"/>
        </w:rPr>
        <w:t>.</w:t>
      </w:r>
    </w:p>
    <w:p w14:paraId="53A2ABCC" w14:textId="77777777" w:rsidR="00DA3F1B" w:rsidRPr="00557DD2" w:rsidRDefault="00511156" w:rsidP="00BE388F">
      <w:pPr>
        <w:ind w:firstLine="851"/>
        <w:jc w:val="both"/>
        <w:rPr>
          <w:bCs/>
          <w:szCs w:val="24"/>
        </w:rPr>
      </w:pPr>
      <w:r w:rsidRPr="00557DD2">
        <w:rPr>
          <w:bCs/>
          <w:szCs w:val="24"/>
        </w:rPr>
        <w:t>1</w:t>
      </w:r>
      <w:r w:rsidR="002B5EC9" w:rsidRPr="00557DD2">
        <w:rPr>
          <w:bCs/>
          <w:szCs w:val="24"/>
        </w:rPr>
        <w:t>2</w:t>
      </w:r>
      <w:r w:rsidR="00DA3F1B" w:rsidRPr="00557DD2">
        <w:rPr>
          <w:bCs/>
          <w:szCs w:val="24"/>
        </w:rPr>
        <w:t xml:space="preserve">. Į laisvas mokymosi vietas, likusias priėmus mokinius pagal mokyklai priskirtą aptarnavimo teritoriją, į mokyklas mokytis pagal priešmokyklinio ugdymo, pradinio ugdymo ir pagrindinio ugdymo programas priimami asmenys, gyvenantys ir gyvenamąją vietą deklaravę mokyklai priskirtoje aptarnavimo teritorijoje po nustatytos prašymų ir kitų dokumentų priėmimo pabaigos datos, ir asmenys, negyvenantys mokyklai priskirtoje aptarnavimo teritorijoje. Esant daugiau prašymų nei laisvų mokymosi vietų mokykloje, eilė sudaroma </w:t>
      </w:r>
      <w:r w:rsidR="00F030EA" w:rsidRPr="00557DD2">
        <w:rPr>
          <w:bCs/>
          <w:szCs w:val="24"/>
        </w:rPr>
        <w:t xml:space="preserve">pirmumą teikiant asmenims, kurie yra gyvenantys ir gyvenamąją vietą deklaravę Savivaldybės teritorijoje ir </w:t>
      </w:r>
      <w:r w:rsidR="00DA3F1B" w:rsidRPr="00557DD2">
        <w:rPr>
          <w:bCs/>
          <w:szCs w:val="24"/>
        </w:rPr>
        <w:t xml:space="preserve">sumuojant Aprašo </w:t>
      </w:r>
      <w:r w:rsidR="00934498" w:rsidRPr="00230CA6">
        <w:rPr>
          <w:bCs/>
          <w:szCs w:val="24"/>
        </w:rPr>
        <w:t>1</w:t>
      </w:r>
      <w:r w:rsidR="00952C8C" w:rsidRPr="00230CA6">
        <w:rPr>
          <w:bCs/>
          <w:szCs w:val="24"/>
        </w:rPr>
        <w:t>2</w:t>
      </w:r>
      <w:r w:rsidR="00DA3F1B" w:rsidRPr="00230CA6">
        <w:rPr>
          <w:bCs/>
          <w:szCs w:val="24"/>
        </w:rPr>
        <w:t>.1–</w:t>
      </w:r>
      <w:r w:rsidR="00934498" w:rsidRPr="00230CA6">
        <w:rPr>
          <w:bCs/>
          <w:szCs w:val="24"/>
        </w:rPr>
        <w:t>1</w:t>
      </w:r>
      <w:r w:rsidR="00952C8C" w:rsidRPr="00230CA6">
        <w:rPr>
          <w:bCs/>
          <w:szCs w:val="24"/>
        </w:rPr>
        <w:t>2</w:t>
      </w:r>
      <w:r w:rsidR="00DA3F1B" w:rsidRPr="00230CA6">
        <w:rPr>
          <w:bCs/>
          <w:szCs w:val="24"/>
        </w:rPr>
        <w:t>.9 papunkčiuose</w:t>
      </w:r>
      <w:r w:rsidR="00DA3F1B" w:rsidRPr="00557DD2">
        <w:rPr>
          <w:bCs/>
          <w:szCs w:val="24"/>
        </w:rPr>
        <w:t xml:space="preserve"> išvardytus kriterijus, kurie yra lygiaverčiai:</w:t>
      </w:r>
    </w:p>
    <w:p w14:paraId="22A59631" w14:textId="77777777" w:rsidR="002B6084" w:rsidRPr="00557DD2" w:rsidRDefault="002B6084" w:rsidP="00BE388F">
      <w:pPr>
        <w:tabs>
          <w:tab w:val="left" w:pos="851"/>
          <w:tab w:val="left" w:pos="1134"/>
        </w:tabs>
        <w:suppressAutoHyphens/>
        <w:ind w:firstLine="851"/>
        <w:jc w:val="both"/>
        <w:rPr>
          <w:szCs w:val="24"/>
        </w:rPr>
      </w:pPr>
      <w:r w:rsidRPr="00557DD2">
        <w:rPr>
          <w:szCs w:val="24"/>
        </w:rPr>
        <w:t>1</w:t>
      </w:r>
      <w:r w:rsidR="002B5EC9" w:rsidRPr="00557DD2">
        <w:rPr>
          <w:szCs w:val="24"/>
        </w:rPr>
        <w:t>2</w:t>
      </w:r>
      <w:r w:rsidRPr="00557DD2">
        <w:rPr>
          <w:szCs w:val="24"/>
        </w:rPr>
        <w:t>.1. vaikai, kuriuos augina vienas iš tėvų (globėjų, rūpintojų) (jeigu kitas yra miręs, teismo pripažintas dingusiu be žinios ar nežinia kur esančiu, teismo pripažintas neveiksniu arba teismo sprendimu apribotos tėvystės teisės);</w:t>
      </w:r>
    </w:p>
    <w:p w14:paraId="457F8A8D" w14:textId="77777777" w:rsidR="002B6084" w:rsidRPr="00557DD2" w:rsidRDefault="0025031C" w:rsidP="00BE388F">
      <w:pPr>
        <w:tabs>
          <w:tab w:val="left" w:pos="851"/>
          <w:tab w:val="left" w:pos="1134"/>
        </w:tabs>
        <w:suppressAutoHyphens/>
        <w:ind w:firstLine="851"/>
        <w:jc w:val="both"/>
        <w:rPr>
          <w:szCs w:val="24"/>
        </w:rPr>
      </w:pPr>
      <w:r w:rsidRPr="00557DD2">
        <w:rPr>
          <w:szCs w:val="24"/>
        </w:rPr>
        <w:t>1</w:t>
      </w:r>
      <w:r w:rsidR="002B5EC9" w:rsidRPr="00557DD2">
        <w:rPr>
          <w:szCs w:val="24"/>
        </w:rPr>
        <w:t>2</w:t>
      </w:r>
      <w:r w:rsidR="002B6084" w:rsidRPr="00557DD2">
        <w:rPr>
          <w:szCs w:val="24"/>
        </w:rPr>
        <w:t xml:space="preserve">.2. vaikai su negalia bei vaikai, kurių vienas arba abu tėvai (globėjai, rūpintojai) yra asmenys su negalia; </w:t>
      </w:r>
    </w:p>
    <w:p w14:paraId="48F31844" w14:textId="77777777" w:rsidR="002B6084" w:rsidRPr="00557DD2" w:rsidRDefault="00934498" w:rsidP="00BE388F">
      <w:pPr>
        <w:tabs>
          <w:tab w:val="left" w:pos="851"/>
          <w:tab w:val="left" w:pos="1134"/>
        </w:tabs>
        <w:suppressAutoHyphens/>
        <w:ind w:firstLine="851"/>
        <w:jc w:val="both"/>
        <w:rPr>
          <w:szCs w:val="24"/>
        </w:rPr>
      </w:pPr>
      <w:r w:rsidRPr="00557DD2">
        <w:rPr>
          <w:szCs w:val="24"/>
        </w:rPr>
        <w:t>1</w:t>
      </w:r>
      <w:r w:rsidR="002B5EC9" w:rsidRPr="00557DD2">
        <w:rPr>
          <w:szCs w:val="24"/>
        </w:rPr>
        <w:t>2</w:t>
      </w:r>
      <w:r w:rsidRPr="00557DD2">
        <w:rPr>
          <w:szCs w:val="24"/>
        </w:rPr>
        <w:t xml:space="preserve">.3. </w:t>
      </w:r>
      <w:r w:rsidR="002B6084" w:rsidRPr="00557DD2">
        <w:rPr>
          <w:szCs w:val="24"/>
        </w:rPr>
        <w:t xml:space="preserve"> dvynukai, trynukai ir kiti daugiavaisio gimimo asmenys (priimami kartu);</w:t>
      </w:r>
    </w:p>
    <w:p w14:paraId="30F6C8C3" w14:textId="77777777" w:rsidR="002B6084" w:rsidRPr="00557DD2" w:rsidRDefault="00934498" w:rsidP="00BE388F">
      <w:pPr>
        <w:tabs>
          <w:tab w:val="left" w:pos="851"/>
          <w:tab w:val="left" w:pos="1134"/>
        </w:tabs>
        <w:suppressAutoHyphens/>
        <w:ind w:firstLine="851"/>
        <w:jc w:val="both"/>
        <w:rPr>
          <w:szCs w:val="24"/>
        </w:rPr>
      </w:pPr>
      <w:r w:rsidRPr="00557DD2">
        <w:rPr>
          <w:szCs w:val="24"/>
        </w:rPr>
        <w:t>1</w:t>
      </w:r>
      <w:r w:rsidR="002B5EC9" w:rsidRPr="00557DD2">
        <w:rPr>
          <w:szCs w:val="24"/>
        </w:rPr>
        <w:t>2</w:t>
      </w:r>
      <w:r w:rsidR="002B6084" w:rsidRPr="00557DD2">
        <w:rPr>
          <w:szCs w:val="24"/>
        </w:rPr>
        <w:t>.4. asmenys iš daugiavaikių šeimų;</w:t>
      </w:r>
    </w:p>
    <w:p w14:paraId="0680B570" w14:textId="77777777" w:rsidR="002B6084" w:rsidRPr="00557DD2" w:rsidRDefault="00934498" w:rsidP="00BE388F">
      <w:pPr>
        <w:tabs>
          <w:tab w:val="left" w:pos="851"/>
          <w:tab w:val="left" w:pos="1134"/>
        </w:tabs>
        <w:suppressAutoHyphens/>
        <w:ind w:firstLine="851"/>
        <w:jc w:val="both"/>
        <w:rPr>
          <w:szCs w:val="24"/>
        </w:rPr>
      </w:pPr>
      <w:r w:rsidRPr="00557DD2">
        <w:rPr>
          <w:szCs w:val="24"/>
        </w:rPr>
        <w:t>1</w:t>
      </w:r>
      <w:r w:rsidR="00723DF1" w:rsidRPr="00557DD2">
        <w:rPr>
          <w:szCs w:val="24"/>
        </w:rPr>
        <w:t>2</w:t>
      </w:r>
      <w:r w:rsidRPr="00557DD2">
        <w:rPr>
          <w:szCs w:val="24"/>
        </w:rPr>
        <w:t xml:space="preserve">.5. </w:t>
      </w:r>
      <w:r w:rsidR="002B6084" w:rsidRPr="00557DD2">
        <w:rPr>
          <w:szCs w:val="24"/>
        </w:rPr>
        <w:t>asmenys, kurių broliai ir (ar) seserys (įbroliai ir (ar) įseserės) prašymo pateikimo metu jau mokosi toje mokykloje;</w:t>
      </w:r>
    </w:p>
    <w:p w14:paraId="12BD3FF0" w14:textId="77777777" w:rsidR="002B6084" w:rsidRPr="00557DD2" w:rsidRDefault="00934498" w:rsidP="00BE388F">
      <w:pPr>
        <w:tabs>
          <w:tab w:val="left" w:pos="993"/>
          <w:tab w:val="left" w:pos="1134"/>
        </w:tabs>
        <w:suppressAutoHyphens/>
        <w:ind w:firstLine="851"/>
        <w:jc w:val="both"/>
        <w:rPr>
          <w:szCs w:val="24"/>
        </w:rPr>
      </w:pPr>
      <w:r w:rsidRPr="00557DD2">
        <w:rPr>
          <w:szCs w:val="24"/>
        </w:rPr>
        <w:t>1</w:t>
      </w:r>
      <w:r w:rsidR="002B5EC9" w:rsidRPr="00557DD2">
        <w:rPr>
          <w:szCs w:val="24"/>
        </w:rPr>
        <w:t>2</w:t>
      </w:r>
      <w:r w:rsidR="002B6084" w:rsidRPr="00557DD2">
        <w:rPr>
          <w:szCs w:val="24"/>
        </w:rPr>
        <w:t>.6. asmenys, kurie mokėsi, buvo ugdomi mokykloje (buvo sudaryta mokymosi sutartis) ir pageidaujantys tęsti mokymąsi pagal aukštesnio lygmens programą toje pačioje mokykloje;</w:t>
      </w:r>
    </w:p>
    <w:p w14:paraId="014AA126" w14:textId="77777777" w:rsidR="002B6084" w:rsidRPr="00557DD2" w:rsidRDefault="00934498" w:rsidP="00BE388F">
      <w:pPr>
        <w:tabs>
          <w:tab w:val="left" w:pos="851"/>
          <w:tab w:val="left" w:pos="1134"/>
        </w:tabs>
        <w:suppressAutoHyphens/>
        <w:ind w:firstLine="851"/>
        <w:jc w:val="both"/>
        <w:rPr>
          <w:szCs w:val="24"/>
          <w:shd w:val="clear" w:color="auto" w:fill="FFFFFF"/>
        </w:rPr>
      </w:pPr>
      <w:r w:rsidRPr="00557DD2">
        <w:rPr>
          <w:szCs w:val="24"/>
        </w:rPr>
        <w:t>1</w:t>
      </w:r>
      <w:r w:rsidR="002B5EC9" w:rsidRPr="00557DD2">
        <w:rPr>
          <w:szCs w:val="24"/>
        </w:rPr>
        <w:t>2</w:t>
      </w:r>
      <w:r w:rsidRPr="00557DD2">
        <w:rPr>
          <w:szCs w:val="24"/>
        </w:rPr>
        <w:t xml:space="preserve">.7. </w:t>
      </w:r>
      <w:r w:rsidR="002B6084" w:rsidRPr="00557DD2">
        <w:rPr>
          <w:szCs w:val="24"/>
        </w:rPr>
        <w:t>užsienio valstybių diplomatinio korpuso darbuotojų, dirbančių Lietuvos Respublikoje esančiose diplomatinėse atstovybėse, Lietuvos Respublikos diplomatinio korpuso darbuotojų, sugrįžusių iš darbo užsienyje</w:t>
      </w:r>
      <w:r w:rsidR="002B6084" w:rsidRPr="00557DD2">
        <w:rPr>
          <w:szCs w:val="24"/>
          <w:shd w:val="clear" w:color="auto" w:fill="FFFFFF"/>
        </w:rPr>
        <w:t xml:space="preserve"> </w:t>
      </w:r>
      <w:r w:rsidR="002B6084" w:rsidRPr="00557DD2">
        <w:rPr>
          <w:szCs w:val="24"/>
        </w:rPr>
        <w:t xml:space="preserve">gyventi į mokyklai priskirtą aptarnavimo teritoriją, </w:t>
      </w:r>
      <w:r w:rsidR="002B6084" w:rsidRPr="00557DD2">
        <w:rPr>
          <w:szCs w:val="24"/>
          <w:shd w:val="clear" w:color="auto" w:fill="FFFFFF"/>
        </w:rPr>
        <w:t>ir Lietuvos Respublikos krašto apsaugos sistemos profesinės karo tarnybos karių, perkeltų gyventi į mokyklai priskirtą aptarnavimo teritoriją, vaikai;</w:t>
      </w:r>
    </w:p>
    <w:p w14:paraId="2714E2CF" w14:textId="77777777" w:rsidR="002B6084" w:rsidRPr="00557DD2" w:rsidRDefault="00934498" w:rsidP="00BE388F">
      <w:pPr>
        <w:tabs>
          <w:tab w:val="left" w:pos="851"/>
          <w:tab w:val="left" w:pos="1134"/>
        </w:tabs>
        <w:suppressAutoHyphens/>
        <w:ind w:firstLine="851"/>
        <w:jc w:val="both"/>
        <w:rPr>
          <w:szCs w:val="24"/>
        </w:rPr>
      </w:pPr>
      <w:r w:rsidRPr="00557DD2">
        <w:rPr>
          <w:szCs w:val="24"/>
          <w:shd w:val="clear" w:color="auto" w:fill="FFFFFF"/>
        </w:rPr>
        <w:t>1</w:t>
      </w:r>
      <w:r w:rsidR="002B5EC9" w:rsidRPr="00557DD2">
        <w:rPr>
          <w:szCs w:val="24"/>
          <w:shd w:val="clear" w:color="auto" w:fill="FFFFFF"/>
        </w:rPr>
        <w:t>2</w:t>
      </w:r>
      <w:r w:rsidRPr="00557DD2">
        <w:rPr>
          <w:szCs w:val="24"/>
          <w:shd w:val="clear" w:color="auto" w:fill="FFFFFF"/>
        </w:rPr>
        <w:t xml:space="preserve">.8. </w:t>
      </w:r>
      <w:r w:rsidR="002B6084" w:rsidRPr="00557DD2">
        <w:rPr>
          <w:szCs w:val="24"/>
        </w:rPr>
        <w:t>reemigrantų vaikai, kurių tėvai buvo deklaravę išvykimą iš Lietuvos, tačiau apsisprendė grįžti gyventi į Lietuvą ir prie savo prašymo pateikė visus reikiamus dokumentus, patvirtinančius, kad jie su savo vaikais buvo išvykę gyventi į užsienį (išsideklaravimo iš Lietuvos pažyma, vaiko mokymosi užsienyje pasiekimų pažyma) ir nuo grįžimo į Lietuvą nesimokė pagal jokią ugdymo programą Lietuvos Respublikos teritorijoje;</w:t>
      </w:r>
    </w:p>
    <w:p w14:paraId="674DD4EC" w14:textId="77777777" w:rsidR="002B6084" w:rsidRDefault="002B6084" w:rsidP="00BE388F">
      <w:pPr>
        <w:tabs>
          <w:tab w:val="left" w:pos="851"/>
          <w:tab w:val="left" w:pos="1134"/>
        </w:tabs>
        <w:suppressAutoHyphens/>
        <w:ind w:firstLine="851"/>
        <w:jc w:val="both"/>
        <w:rPr>
          <w:szCs w:val="24"/>
        </w:rPr>
      </w:pPr>
      <w:r w:rsidRPr="00557DD2">
        <w:rPr>
          <w:szCs w:val="24"/>
        </w:rPr>
        <w:t>1</w:t>
      </w:r>
      <w:r w:rsidR="002B5EC9" w:rsidRPr="00557DD2">
        <w:rPr>
          <w:szCs w:val="24"/>
        </w:rPr>
        <w:t>2</w:t>
      </w:r>
      <w:r w:rsidRPr="00557DD2">
        <w:rPr>
          <w:szCs w:val="24"/>
        </w:rPr>
        <w:t>.9. pedagoginių darbuotojų, dirbančių toje mokykloje, vaikai</w:t>
      </w:r>
      <w:r w:rsidR="00145C70" w:rsidRPr="00557DD2">
        <w:rPr>
          <w:szCs w:val="24"/>
        </w:rPr>
        <w:t>;</w:t>
      </w:r>
    </w:p>
    <w:p w14:paraId="6A08F557" w14:textId="77777777" w:rsidR="00145C70" w:rsidRPr="00557DD2" w:rsidRDefault="00145C70" w:rsidP="00BE388F">
      <w:pPr>
        <w:tabs>
          <w:tab w:val="left" w:pos="851"/>
          <w:tab w:val="left" w:pos="1134"/>
        </w:tabs>
        <w:suppressAutoHyphens/>
        <w:ind w:firstLine="851"/>
        <w:jc w:val="both"/>
        <w:rPr>
          <w:szCs w:val="24"/>
        </w:rPr>
      </w:pPr>
      <w:r w:rsidRPr="00557DD2">
        <w:rPr>
          <w:szCs w:val="24"/>
        </w:rPr>
        <w:t>1</w:t>
      </w:r>
      <w:r w:rsidR="002B5EC9" w:rsidRPr="00557DD2">
        <w:rPr>
          <w:szCs w:val="24"/>
        </w:rPr>
        <w:t>2</w:t>
      </w:r>
      <w:r w:rsidRPr="00557DD2">
        <w:rPr>
          <w:szCs w:val="24"/>
        </w:rPr>
        <w:t xml:space="preserve">.10. kai likusių laisvų vietų yra mažiau nei asmenų, kurie turi vienodą kriterijų skaičių, pirmumas suteikiamas asmenims, kurie gyvena arčiausiai mokyklos einant pėsčiomis, bet ne toliau negu 3 km atstumu vadovaujantis interneto žemėlapių svetaine </w:t>
      </w:r>
      <w:hyperlink r:id="rId9" w:history="1">
        <w:r w:rsidR="00E009B3" w:rsidRPr="00557DD2">
          <w:rPr>
            <w:rStyle w:val="Hipersaitas"/>
            <w:szCs w:val="24"/>
          </w:rPr>
          <w:t>www.maps.lt</w:t>
        </w:r>
      </w:hyperlink>
      <w:r w:rsidRPr="00557DD2">
        <w:rPr>
          <w:szCs w:val="24"/>
        </w:rPr>
        <w:t>.</w:t>
      </w:r>
    </w:p>
    <w:p w14:paraId="74B9082F" w14:textId="2401D845" w:rsidR="001046F3" w:rsidRPr="00557DD2" w:rsidRDefault="0038563D" w:rsidP="00BE388F">
      <w:pPr>
        <w:tabs>
          <w:tab w:val="left" w:pos="851"/>
          <w:tab w:val="left" w:pos="1134"/>
        </w:tabs>
        <w:suppressAutoHyphens/>
        <w:ind w:firstLine="851"/>
        <w:jc w:val="both"/>
        <w:rPr>
          <w:szCs w:val="24"/>
        </w:rPr>
      </w:pPr>
      <w:r w:rsidRPr="00557DD2">
        <w:rPr>
          <w:szCs w:val="24"/>
        </w:rPr>
        <w:t>1</w:t>
      </w:r>
      <w:r w:rsidR="002B5EC9" w:rsidRPr="00557DD2">
        <w:rPr>
          <w:szCs w:val="24"/>
        </w:rPr>
        <w:t>3</w:t>
      </w:r>
      <w:r w:rsidR="00E009B3" w:rsidRPr="00557DD2">
        <w:rPr>
          <w:szCs w:val="24"/>
        </w:rPr>
        <w:t>.</w:t>
      </w:r>
      <w:r w:rsidR="00AE6F47">
        <w:rPr>
          <w:szCs w:val="24"/>
        </w:rPr>
        <w:t xml:space="preserve"> </w:t>
      </w:r>
      <w:r w:rsidR="00405A62" w:rsidRPr="00557DD2">
        <w:rPr>
          <w:szCs w:val="24"/>
        </w:rPr>
        <w:t>Asmenys</w:t>
      </w:r>
      <w:r w:rsidR="00E009B3" w:rsidRPr="00557DD2">
        <w:rPr>
          <w:szCs w:val="24"/>
        </w:rPr>
        <w:t xml:space="preserve"> </w:t>
      </w:r>
      <w:r w:rsidR="00F43346" w:rsidRPr="00557DD2">
        <w:rPr>
          <w:szCs w:val="24"/>
        </w:rPr>
        <w:t xml:space="preserve">mokytis </w:t>
      </w:r>
      <w:r w:rsidR="00E009B3" w:rsidRPr="00557DD2">
        <w:rPr>
          <w:szCs w:val="24"/>
        </w:rPr>
        <w:t xml:space="preserve">pagal vidurinio ugdymo programą </w:t>
      </w:r>
      <w:r w:rsidR="00827FE8">
        <w:rPr>
          <w:szCs w:val="24"/>
        </w:rPr>
        <w:t>gimnazijoje</w:t>
      </w:r>
      <w:r w:rsidR="00827FE8" w:rsidRPr="00557DD2">
        <w:rPr>
          <w:szCs w:val="24"/>
        </w:rPr>
        <w:t xml:space="preserve"> </w:t>
      </w:r>
      <w:r w:rsidR="00F43346" w:rsidRPr="00557DD2">
        <w:rPr>
          <w:szCs w:val="24"/>
        </w:rPr>
        <w:t>priimami iš visos Savivaldybės teritorijos.</w:t>
      </w:r>
      <w:r w:rsidR="00E009B3" w:rsidRPr="00557DD2">
        <w:rPr>
          <w:szCs w:val="24"/>
        </w:rPr>
        <w:t xml:space="preserve"> </w:t>
      </w:r>
      <w:r w:rsidR="00827FE8">
        <w:rPr>
          <w:szCs w:val="24"/>
        </w:rPr>
        <w:t>P</w:t>
      </w:r>
      <w:r w:rsidR="00E009B3" w:rsidRPr="00557DD2">
        <w:rPr>
          <w:szCs w:val="24"/>
        </w:rPr>
        <w:t>irmumo teise priimami asmenys, pageidaujantys tęsti mokymąsi pagal vidurinio ugdymo programą, besimokantys</w:t>
      </w:r>
      <w:r w:rsidR="00405A62" w:rsidRPr="00557DD2">
        <w:rPr>
          <w:szCs w:val="24"/>
        </w:rPr>
        <w:t xml:space="preserve"> </w:t>
      </w:r>
      <w:r w:rsidR="00E85C8E" w:rsidRPr="00557DD2">
        <w:rPr>
          <w:szCs w:val="24"/>
        </w:rPr>
        <w:t xml:space="preserve">tos pačios gimnazijos </w:t>
      </w:r>
      <w:r w:rsidR="00E009B3" w:rsidRPr="00557DD2">
        <w:rPr>
          <w:szCs w:val="24"/>
        </w:rPr>
        <w:t xml:space="preserve">II </w:t>
      </w:r>
      <w:r w:rsidR="00405A62" w:rsidRPr="00557DD2">
        <w:rPr>
          <w:szCs w:val="24"/>
        </w:rPr>
        <w:t>klasėje</w:t>
      </w:r>
      <w:r w:rsidR="00BE7192" w:rsidRPr="00557DD2">
        <w:rPr>
          <w:szCs w:val="24"/>
        </w:rPr>
        <w:t>.</w:t>
      </w:r>
      <w:r w:rsidR="006C640A" w:rsidRPr="00557DD2">
        <w:rPr>
          <w:szCs w:val="24"/>
        </w:rPr>
        <w:t xml:space="preserve"> </w:t>
      </w:r>
      <w:r w:rsidR="00827FE8">
        <w:rPr>
          <w:szCs w:val="24"/>
        </w:rPr>
        <w:t xml:space="preserve">Jei pageidaujančių mokytis yra daugiau nei laisvų mokymosi vietų, mokytis pirmiausia priimami asmenys, jei jie turėjo teisę šioje gimnazijoje mokytis pagal pagrindinio ugdymo programos antrąją dalį. </w:t>
      </w:r>
    </w:p>
    <w:p w14:paraId="797BDD65" w14:textId="77777777" w:rsidR="00F1495F" w:rsidRPr="00557DD2" w:rsidRDefault="00F1495F" w:rsidP="00BE388F">
      <w:pPr>
        <w:tabs>
          <w:tab w:val="left" w:pos="851"/>
          <w:tab w:val="left" w:pos="1134"/>
        </w:tabs>
        <w:suppressAutoHyphens/>
        <w:ind w:firstLine="851"/>
        <w:jc w:val="both"/>
        <w:rPr>
          <w:szCs w:val="24"/>
        </w:rPr>
      </w:pPr>
      <w:r w:rsidRPr="00557DD2">
        <w:rPr>
          <w:szCs w:val="24"/>
        </w:rPr>
        <w:t>1</w:t>
      </w:r>
      <w:r w:rsidR="002B5EC9" w:rsidRPr="00557DD2">
        <w:rPr>
          <w:szCs w:val="24"/>
        </w:rPr>
        <w:t>4</w:t>
      </w:r>
      <w:r w:rsidRPr="00557DD2">
        <w:rPr>
          <w:szCs w:val="24"/>
        </w:rPr>
        <w:t>. Į Jonavos Jeronimo Ralio gimnazij</w:t>
      </w:r>
      <w:r w:rsidR="00547387" w:rsidRPr="00557DD2">
        <w:rPr>
          <w:szCs w:val="24"/>
        </w:rPr>
        <w:t>ą</w:t>
      </w:r>
      <w:r w:rsidRPr="00557DD2">
        <w:rPr>
          <w:color w:val="FF0000"/>
          <w:szCs w:val="24"/>
        </w:rPr>
        <w:t xml:space="preserve"> </w:t>
      </w:r>
      <w:r w:rsidRPr="00557DD2">
        <w:rPr>
          <w:szCs w:val="24"/>
        </w:rPr>
        <w:t xml:space="preserve">priimami suaugusieji asmenys mokytis pagal suaugusiųjų pagrindinio ugdymo programos II dalį ir suaugusiųjų vidurinio ugdymo programą. Mokytis pagal šias ugdymo programas taip pat gali 16–17 metų dirbantis jaunuolis, nepilnametis, negalintis tęsti mokymosi pagal bendrojo ugdymo programą dėl nėštumo ir gimdymo atostogų ar vaiko auginimo. Suaugusiųjų klasės neformuojamos, jei nesusidaro Lietuvos Respublikos </w:t>
      </w:r>
      <w:r w:rsidRPr="00557DD2">
        <w:rPr>
          <w:szCs w:val="24"/>
        </w:rPr>
        <w:lastRenderedPageBreak/>
        <w:t xml:space="preserve">Vyriausybės nutarimu patvirtintame Mokymo lėšų apskaičiavimo, paskirstymo ir panaudojimo tvarkos apraše nustatytas mažiausias sąlyginės klasės mokinių skaičius. </w:t>
      </w:r>
    </w:p>
    <w:p w14:paraId="1FE9624E" w14:textId="77777777" w:rsidR="00682FEB" w:rsidRPr="00557DD2" w:rsidRDefault="00682FEB" w:rsidP="00BE388F">
      <w:pPr>
        <w:tabs>
          <w:tab w:val="left" w:pos="1134"/>
          <w:tab w:val="left" w:pos="1276"/>
        </w:tabs>
        <w:ind w:firstLine="851"/>
        <w:jc w:val="both"/>
        <w:rPr>
          <w:szCs w:val="24"/>
        </w:rPr>
      </w:pPr>
      <w:r w:rsidRPr="00557DD2">
        <w:rPr>
          <w:szCs w:val="24"/>
        </w:rPr>
        <w:t>1</w:t>
      </w:r>
      <w:r w:rsidR="002B5EC9" w:rsidRPr="00557DD2">
        <w:rPr>
          <w:szCs w:val="24"/>
        </w:rPr>
        <w:t>5</w:t>
      </w:r>
      <w:r w:rsidRPr="00557DD2">
        <w:rPr>
          <w:szCs w:val="24"/>
        </w:rPr>
        <w:t>. Per mokslo metus į mokyklą atvykę mokiniai priimami į laisvas vietas klasių (grupių) komplektuose; į mokyklą atvykęs mokinys, gyvenantis jai priskirtoje teritorijoje, ir joje nesant laisvų vietų, nukreipiamas į artimiausią tą pačią programą vykdančią mokyklą, turinčią laisvų vietų.</w:t>
      </w:r>
    </w:p>
    <w:p w14:paraId="576D127E" w14:textId="77777777" w:rsidR="00757BA1" w:rsidRPr="00557DD2" w:rsidRDefault="00757BA1" w:rsidP="00BE388F">
      <w:pPr>
        <w:tabs>
          <w:tab w:val="left" w:pos="1134"/>
          <w:tab w:val="left" w:pos="1276"/>
        </w:tabs>
        <w:ind w:firstLine="851"/>
        <w:jc w:val="both"/>
        <w:rPr>
          <w:szCs w:val="24"/>
        </w:rPr>
      </w:pPr>
      <w:r w:rsidRPr="00557DD2">
        <w:rPr>
          <w:szCs w:val="24"/>
        </w:rPr>
        <w:t>1</w:t>
      </w:r>
      <w:r w:rsidR="002B5EC9" w:rsidRPr="00557DD2">
        <w:rPr>
          <w:szCs w:val="24"/>
        </w:rPr>
        <w:t>6</w:t>
      </w:r>
      <w:r w:rsidRPr="00557DD2">
        <w:rPr>
          <w:szCs w:val="24"/>
        </w:rPr>
        <w:t>. Iš užsienio atvykęs asmuo, asmuo, Lietuvoje baigęs užsienio valstybės arba tarptautinės organizacijos pradinio, pagrindinio ugdymo programą ar tam tikrą jos dalį arba vidurinio ugdymo programos dalį, priimamas mokytis bendra tvarka.</w:t>
      </w:r>
    </w:p>
    <w:p w14:paraId="0E6B428B" w14:textId="77777777" w:rsidR="002B6084" w:rsidRPr="00557DD2" w:rsidRDefault="00AF74FA" w:rsidP="00BE388F">
      <w:pPr>
        <w:ind w:firstLine="851"/>
        <w:jc w:val="both"/>
        <w:rPr>
          <w:szCs w:val="24"/>
        </w:rPr>
      </w:pPr>
      <w:r w:rsidRPr="00557DD2">
        <w:rPr>
          <w:szCs w:val="24"/>
        </w:rPr>
        <w:t>1</w:t>
      </w:r>
      <w:r w:rsidR="002B5EC9" w:rsidRPr="00557DD2">
        <w:rPr>
          <w:szCs w:val="24"/>
        </w:rPr>
        <w:t>7</w:t>
      </w:r>
      <w:r w:rsidR="002B6084" w:rsidRPr="00557DD2">
        <w:rPr>
          <w:szCs w:val="24"/>
        </w:rPr>
        <w:t>. Užsieniečių</w:t>
      </w:r>
      <w:r w:rsidR="00757BA1" w:rsidRPr="00557DD2">
        <w:rPr>
          <w:szCs w:val="24"/>
        </w:rPr>
        <w:t>, turinčių teisę nuolat ar laikinai gyventi Lietuvos Respublikoje</w:t>
      </w:r>
      <w:r w:rsidR="002B6084" w:rsidRPr="00557DD2">
        <w:rPr>
          <w:szCs w:val="24"/>
        </w:rPr>
        <w:t xml:space="preserve"> ir Lietuvos Respublikos piliečių, atvykusių ar grįžusių gyventi ir dirbti Lietuvos Respublikoje, vaikai, nemokantys lietuvių kalbos, į mokyklą priimami, vadovaujantis bendraisiais ugdymo planais, kuriuos tvirtina </w:t>
      </w:r>
      <w:r w:rsidR="00EC0527" w:rsidRPr="00557DD2">
        <w:rPr>
          <w:szCs w:val="24"/>
        </w:rPr>
        <w:t>Š</w:t>
      </w:r>
      <w:r w:rsidR="002B6084" w:rsidRPr="00557DD2">
        <w:rPr>
          <w:szCs w:val="24"/>
        </w:rPr>
        <w:t xml:space="preserve">vietimo, mokslo ir sporto ministras. </w:t>
      </w:r>
    </w:p>
    <w:p w14:paraId="43E48F02" w14:textId="77777777" w:rsidR="00DC32E0" w:rsidRPr="00557DD2" w:rsidRDefault="00DC32E0" w:rsidP="00BE388F">
      <w:pPr>
        <w:ind w:firstLine="851"/>
        <w:jc w:val="both"/>
        <w:rPr>
          <w:szCs w:val="24"/>
        </w:rPr>
      </w:pPr>
      <w:r w:rsidRPr="00557DD2">
        <w:rPr>
          <w:szCs w:val="24"/>
        </w:rPr>
        <w:t>1</w:t>
      </w:r>
      <w:r w:rsidR="002B5EC9" w:rsidRPr="00557DD2">
        <w:rPr>
          <w:szCs w:val="24"/>
        </w:rPr>
        <w:t>8</w:t>
      </w:r>
      <w:r w:rsidRPr="00557DD2">
        <w:rPr>
          <w:szCs w:val="24"/>
        </w:rPr>
        <w:t>. Prieglobsčio prašytojų</w:t>
      </w:r>
      <w:r w:rsidR="00B054F2" w:rsidRPr="00557DD2">
        <w:rPr>
          <w:szCs w:val="24"/>
        </w:rPr>
        <w:t xml:space="preserve">, neturinčių teisinį statusą Lietuvos Respublikoje patvirtinančių dokumentų, </w:t>
      </w:r>
      <w:r w:rsidRPr="00557DD2">
        <w:rPr>
          <w:szCs w:val="24"/>
        </w:rPr>
        <w:t xml:space="preserve">vaikai į mokyklą priimami </w:t>
      </w:r>
      <w:r w:rsidR="00A84005" w:rsidRPr="00557DD2">
        <w:rPr>
          <w:szCs w:val="24"/>
        </w:rPr>
        <w:t>Ruklos pabėgėlių priėmimo centrui</w:t>
      </w:r>
      <w:r w:rsidR="00F000F2" w:rsidRPr="00557DD2">
        <w:rPr>
          <w:szCs w:val="24"/>
        </w:rPr>
        <w:t xml:space="preserve"> </w:t>
      </w:r>
      <w:r w:rsidR="00A84005" w:rsidRPr="00557DD2">
        <w:rPr>
          <w:szCs w:val="24"/>
        </w:rPr>
        <w:t>pateikus prašymą mokyklos vadovui, kuris priima sprendimą suderinęs su Asmenų prašymų dėl Apraše nenumatytų atvejų nagrinėjimo komisija</w:t>
      </w:r>
      <w:r w:rsidR="00081EC7" w:rsidRPr="00557DD2">
        <w:rPr>
          <w:szCs w:val="24"/>
        </w:rPr>
        <w:t xml:space="preserve">, kurios sudarymo tvarka reglamentuota Aprašo </w:t>
      </w:r>
      <w:r w:rsidR="00081EC7" w:rsidRPr="00F5098D">
        <w:rPr>
          <w:szCs w:val="24"/>
        </w:rPr>
        <w:t>4</w:t>
      </w:r>
      <w:r w:rsidR="00D95F7F" w:rsidRPr="00F5098D">
        <w:rPr>
          <w:szCs w:val="24"/>
        </w:rPr>
        <w:t>4</w:t>
      </w:r>
      <w:r w:rsidR="00081EC7" w:rsidRPr="00F5098D">
        <w:rPr>
          <w:szCs w:val="24"/>
        </w:rPr>
        <w:t xml:space="preserve"> punkte.</w:t>
      </w:r>
    </w:p>
    <w:p w14:paraId="324F28A1" w14:textId="77777777" w:rsidR="00CE7B55" w:rsidRPr="00557DD2" w:rsidRDefault="002D4FD8" w:rsidP="00BE3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firstLine="851"/>
        <w:jc w:val="both"/>
        <w:textAlignment w:val="baseline"/>
        <w:rPr>
          <w:szCs w:val="24"/>
        </w:rPr>
      </w:pPr>
      <w:r w:rsidRPr="00557DD2">
        <w:rPr>
          <w:szCs w:val="24"/>
        </w:rPr>
        <w:t>1</w:t>
      </w:r>
      <w:r w:rsidR="002B5EC9" w:rsidRPr="00557DD2">
        <w:rPr>
          <w:szCs w:val="24"/>
        </w:rPr>
        <w:t>9</w:t>
      </w:r>
      <w:r w:rsidR="005366CB" w:rsidRPr="00557DD2">
        <w:rPr>
          <w:szCs w:val="24"/>
        </w:rPr>
        <w:t>. Vaikas mokytis pagal priešmokyklinio ir bendrojo ugdymo programas ugdymosi šeimoje mokymo proceso organizavimo būdu priimamas</w:t>
      </w:r>
      <w:r w:rsidR="00CE7B55" w:rsidRPr="00557DD2">
        <w:rPr>
          <w:szCs w:val="24"/>
        </w:rPr>
        <w:t xml:space="preserve"> į</w:t>
      </w:r>
      <w:r w:rsidR="000F30A3" w:rsidRPr="00557DD2">
        <w:rPr>
          <w:szCs w:val="24"/>
        </w:rPr>
        <w:t xml:space="preserve"> Savivaldybės mero potvarkiu </w:t>
      </w:r>
      <w:r w:rsidR="00CE7B55" w:rsidRPr="00557DD2">
        <w:rPr>
          <w:szCs w:val="24"/>
        </w:rPr>
        <w:t xml:space="preserve"> </w:t>
      </w:r>
      <w:r w:rsidR="00C53409" w:rsidRPr="00557DD2">
        <w:rPr>
          <w:szCs w:val="24"/>
        </w:rPr>
        <w:t>patvirtintą mokyklų, padedančių tėvams (globėjams, rūpintojams</w:t>
      </w:r>
      <w:r w:rsidR="00E71EA5" w:rsidRPr="00557DD2">
        <w:rPr>
          <w:szCs w:val="24"/>
        </w:rPr>
        <w:t xml:space="preserve">) organizuoti vaikų ugdymą (ugdymąsi) šeimoje, </w:t>
      </w:r>
      <w:r w:rsidR="00C53409" w:rsidRPr="00557DD2">
        <w:rPr>
          <w:szCs w:val="24"/>
        </w:rPr>
        <w:t xml:space="preserve">sąrašą įtrauktas mokyklas, </w:t>
      </w:r>
      <w:r w:rsidR="00CE7B55" w:rsidRPr="00557DD2">
        <w:rPr>
          <w:szCs w:val="24"/>
        </w:rPr>
        <w:t xml:space="preserve">vadovaujantis Ugdymosi šeimoje įgyvendinimo tvarkos aprašu, patvirtintu Lietuvos Respublikos Vyriausybės 2020 m. gegužės 20 d. nutarimu Nr. 504 </w:t>
      </w:r>
      <w:r w:rsidR="00CC7C3F" w:rsidRPr="00557DD2">
        <w:rPr>
          <w:szCs w:val="24"/>
        </w:rPr>
        <w:t>„</w:t>
      </w:r>
      <w:r w:rsidR="00CE7B55" w:rsidRPr="00557DD2">
        <w:rPr>
          <w:szCs w:val="24"/>
        </w:rPr>
        <w:t>Dėl ugdymosi šeimoje įgyvendinimo tvarkos aprašo patvirtinimo“.</w:t>
      </w:r>
      <w:r w:rsidR="00E71EA5" w:rsidRPr="00557DD2">
        <w:rPr>
          <w:szCs w:val="24"/>
        </w:rPr>
        <w:t xml:space="preserve"> Mokyklų, padedančių tėvams (globėjams, rūpintojams) organizuoti vaikų ugdymą (ugdymąsi) šeimoje, sąrašas skelbiamas savivaldybės interneto svetainėje www.jonava.lt.</w:t>
      </w:r>
    </w:p>
    <w:p w14:paraId="21D6675B" w14:textId="77777777" w:rsidR="002B6084" w:rsidRPr="00557DD2" w:rsidRDefault="002B6084" w:rsidP="00BE388F">
      <w:pPr>
        <w:jc w:val="center"/>
        <w:rPr>
          <w:szCs w:val="24"/>
        </w:rPr>
      </w:pPr>
    </w:p>
    <w:p w14:paraId="3947D0BF" w14:textId="77777777" w:rsidR="00517186" w:rsidRPr="00557DD2" w:rsidRDefault="00517186" w:rsidP="00BE388F">
      <w:pPr>
        <w:tabs>
          <w:tab w:val="left" w:pos="851"/>
        </w:tabs>
        <w:ind w:firstLine="142"/>
        <w:jc w:val="center"/>
        <w:rPr>
          <w:b/>
          <w:szCs w:val="24"/>
        </w:rPr>
      </w:pPr>
      <w:bookmarkStart w:id="2" w:name="_Hlk191892138"/>
      <w:r w:rsidRPr="00557DD2">
        <w:rPr>
          <w:b/>
          <w:szCs w:val="24"/>
        </w:rPr>
        <w:t>I</w:t>
      </w:r>
      <w:r w:rsidR="0017476B" w:rsidRPr="00557DD2">
        <w:rPr>
          <w:b/>
          <w:szCs w:val="24"/>
        </w:rPr>
        <w:t>V</w:t>
      </w:r>
      <w:r w:rsidRPr="00557DD2">
        <w:rPr>
          <w:b/>
          <w:szCs w:val="24"/>
        </w:rPr>
        <w:t xml:space="preserve"> SKYRIUS</w:t>
      </w:r>
    </w:p>
    <w:p w14:paraId="131FFC31" w14:textId="77777777" w:rsidR="00517186" w:rsidRPr="00557DD2" w:rsidRDefault="00517186" w:rsidP="00BE388F">
      <w:pPr>
        <w:tabs>
          <w:tab w:val="left" w:pos="851"/>
        </w:tabs>
        <w:ind w:firstLine="142"/>
        <w:jc w:val="center"/>
        <w:rPr>
          <w:b/>
          <w:szCs w:val="24"/>
        </w:rPr>
      </w:pPr>
      <w:bookmarkStart w:id="3" w:name="_Hlk192765779"/>
      <w:r w:rsidRPr="00557DD2">
        <w:rPr>
          <w:b/>
          <w:szCs w:val="24"/>
        </w:rPr>
        <w:t xml:space="preserve">PRIĖMIMO Į </w:t>
      </w:r>
      <w:r w:rsidR="00AE1318" w:rsidRPr="00557DD2">
        <w:rPr>
          <w:b/>
          <w:szCs w:val="24"/>
        </w:rPr>
        <w:t xml:space="preserve">MOKYKLŲ </w:t>
      </w:r>
      <w:r w:rsidR="00721332" w:rsidRPr="00557DD2">
        <w:rPr>
          <w:b/>
          <w:szCs w:val="24"/>
        </w:rPr>
        <w:t>KLASES AR GRUPES</w:t>
      </w:r>
      <w:r w:rsidR="00ED6CDD" w:rsidRPr="00557DD2">
        <w:rPr>
          <w:b/>
          <w:szCs w:val="24"/>
        </w:rPr>
        <w:t>,</w:t>
      </w:r>
      <w:r w:rsidR="00721332" w:rsidRPr="00557DD2">
        <w:rPr>
          <w:b/>
          <w:szCs w:val="24"/>
        </w:rPr>
        <w:t xml:space="preserve"> </w:t>
      </w:r>
      <w:r w:rsidR="00AE1318" w:rsidRPr="00557DD2">
        <w:rPr>
          <w:b/>
          <w:szCs w:val="24"/>
        </w:rPr>
        <w:t>S</w:t>
      </w:r>
      <w:r w:rsidRPr="00557DD2">
        <w:rPr>
          <w:b/>
          <w:szCs w:val="24"/>
        </w:rPr>
        <w:t>KIRT</w:t>
      </w:r>
      <w:r w:rsidR="00721332" w:rsidRPr="00557DD2">
        <w:rPr>
          <w:b/>
          <w:szCs w:val="24"/>
        </w:rPr>
        <w:t>AS</w:t>
      </w:r>
      <w:r w:rsidRPr="00557DD2">
        <w:rPr>
          <w:b/>
          <w:szCs w:val="24"/>
        </w:rPr>
        <w:t xml:space="preserve"> </w:t>
      </w:r>
      <w:r w:rsidR="00721332" w:rsidRPr="00557DD2">
        <w:rPr>
          <w:b/>
          <w:szCs w:val="24"/>
        </w:rPr>
        <w:t xml:space="preserve">MOKINIAMS, TURINTIEMS </w:t>
      </w:r>
      <w:r w:rsidRPr="00557DD2">
        <w:rPr>
          <w:b/>
          <w:szCs w:val="24"/>
        </w:rPr>
        <w:t>SPECIAL</w:t>
      </w:r>
      <w:r w:rsidR="001533F7" w:rsidRPr="00557DD2">
        <w:rPr>
          <w:b/>
          <w:szCs w:val="24"/>
        </w:rPr>
        <w:t>I</w:t>
      </w:r>
      <w:r w:rsidRPr="00557DD2">
        <w:rPr>
          <w:b/>
          <w:szCs w:val="24"/>
        </w:rPr>
        <w:t>ŲJŲ UGDYMOSI POREIKIŲ</w:t>
      </w:r>
      <w:r w:rsidR="00721332" w:rsidRPr="00557DD2">
        <w:rPr>
          <w:b/>
          <w:szCs w:val="24"/>
        </w:rPr>
        <w:t xml:space="preserve">, </w:t>
      </w:r>
      <w:r w:rsidRPr="00557DD2">
        <w:rPr>
          <w:b/>
          <w:szCs w:val="24"/>
        </w:rPr>
        <w:t xml:space="preserve">KRITERIJAI </w:t>
      </w:r>
      <w:r w:rsidR="00664037" w:rsidRPr="00557DD2">
        <w:rPr>
          <w:b/>
          <w:szCs w:val="24"/>
        </w:rPr>
        <w:t xml:space="preserve"> </w:t>
      </w:r>
    </w:p>
    <w:bookmarkEnd w:id="3"/>
    <w:p w14:paraId="4D1A9E3F" w14:textId="77777777" w:rsidR="00517186" w:rsidRPr="00557DD2" w:rsidRDefault="00517186" w:rsidP="00BE388F">
      <w:pPr>
        <w:tabs>
          <w:tab w:val="left" w:pos="851"/>
        </w:tabs>
        <w:ind w:firstLine="142"/>
        <w:jc w:val="both"/>
        <w:rPr>
          <w:b/>
          <w:szCs w:val="24"/>
        </w:rPr>
      </w:pPr>
    </w:p>
    <w:p w14:paraId="1135A471" w14:textId="77777777" w:rsidR="0040510A" w:rsidRPr="00557DD2" w:rsidRDefault="002B5EC9" w:rsidP="00AE6F47">
      <w:pPr>
        <w:tabs>
          <w:tab w:val="left" w:pos="504"/>
          <w:tab w:val="left" w:pos="851"/>
        </w:tabs>
        <w:ind w:firstLine="851"/>
        <w:jc w:val="both"/>
        <w:rPr>
          <w:szCs w:val="24"/>
        </w:rPr>
      </w:pPr>
      <w:r w:rsidRPr="00557DD2">
        <w:rPr>
          <w:bCs/>
          <w:szCs w:val="24"/>
        </w:rPr>
        <w:t>20</w:t>
      </w:r>
      <w:r w:rsidR="00310CB9" w:rsidRPr="00557DD2">
        <w:rPr>
          <w:bCs/>
          <w:szCs w:val="24"/>
        </w:rPr>
        <w:t xml:space="preserve">. </w:t>
      </w:r>
      <w:r w:rsidR="0040510A" w:rsidRPr="00557DD2">
        <w:rPr>
          <w:szCs w:val="24"/>
        </w:rPr>
        <w:t>Į Savivaldybės ikimokyklinio ugdymo, priešmokyklinio ugdymo mokyklos grupę ir bendrojo ugdymo mokyklos klasę, skirtą mokiniams, turintiems specialiųjų ugdymosi poreikių, priimami asmenys, turintys didelių ir labai didelių specialiųjų ugdymosi poreikių.</w:t>
      </w:r>
    </w:p>
    <w:p w14:paraId="51F23673" w14:textId="061E3931" w:rsidR="0028130C" w:rsidRPr="00557DD2" w:rsidRDefault="00511156" w:rsidP="00AE6F47">
      <w:pPr>
        <w:tabs>
          <w:tab w:val="left" w:pos="851"/>
        </w:tabs>
        <w:ind w:firstLine="851"/>
        <w:jc w:val="both"/>
        <w:rPr>
          <w:szCs w:val="24"/>
        </w:rPr>
      </w:pPr>
      <w:r w:rsidRPr="00557DD2">
        <w:rPr>
          <w:bCs/>
          <w:szCs w:val="24"/>
        </w:rPr>
        <w:t>2</w:t>
      </w:r>
      <w:r w:rsidR="002B5EC9" w:rsidRPr="00557DD2">
        <w:rPr>
          <w:bCs/>
          <w:szCs w:val="24"/>
        </w:rPr>
        <w:t>1</w:t>
      </w:r>
      <w:r w:rsidR="00D574DE" w:rsidRPr="00557DD2">
        <w:rPr>
          <w:bCs/>
          <w:szCs w:val="24"/>
        </w:rPr>
        <w:t xml:space="preserve">. </w:t>
      </w:r>
      <w:r w:rsidR="00721332" w:rsidRPr="00557DD2">
        <w:rPr>
          <w:bCs/>
          <w:szCs w:val="24"/>
        </w:rPr>
        <w:t>Į</w:t>
      </w:r>
      <w:r w:rsidR="00745072" w:rsidRPr="00557DD2">
        <w:rPr>
          <w:bCs/>
          <w:szCs w:val="24"/>
        </w:rPr>
        <w:t xml:space="preserve"> Jonavos „Neries“ pagrindinės mokyklos</w:t>
      </w:r>
      <w:r w:rsidR="00E5300C" w:rsidRPr="00557DD2">
        <w:rPr>
          <w:bCs/>
          <w:szCs w:val="24"/>
        </w:rPr>
        <w:t xml:space="preserve"> </w:t>
      </w:r>
      <w:r w:rsidR="002A030A" w:rsidRPr="00557DD2">
        <w:rPr>
          <w:bCs/>
          <w:szCs w:val="24"/>
        </w:rPr>
        <w:t>specialiojo ugdymo skyri</w:t>
      </w:r>
      <w:r w:rsidR="00721332" w:rsidRPr="00557DD2">
        <w:rPr>
          <w:bCs/>
          <w:szCs w:val="24"/>
        </w:rPr>
        <w:t xml:space="preserve">aus </w:t>
      </w:r>
      <w:r w:rsidR="001533F7" w:rsidRPr="00557DD2">
        <w:rPr>
          <w:szCs w:val="24"/>
          <w:lang w:eastAsia="en-GB"/>
        </w:rPr>
        <w:t>speciali</w:t>
      </w:r>
      <w:r w:rsidR="002A030A" w:rsidRPr="00557DD2">
        <w:rPr>
          <w:szCs w:val="24"/>
          <w:lang w:eastAsia="en-GB"/>
        </w:rPr>
        <w:t xml:space="preserve">ąsias klases </w:t>
      </w:r>
      <w:r w:rsidR="00E45650" w:rsidRPr="00557DD2">
        <w:rPr>
          <w:bCs/>
          <w:szCs w:val="24"/>
        </w:rPr>
        <w:t xml:space="preserve">mokytis pagal individualizuotas pradinio ir pagrindinio ugdymo programas </w:t>
      </w:r>
      <w:r w:rsidR="001533F7" w:rsidRPr="00557DD2">
        <w:rPr>
          <w:szCs w:val="24"/>
        </w:rPr>
        <w:t xml:space="preserve">priimami </w:t>
      </w:r>
      <w:r w:rsidR="00E5300C" w:rsidRPr="00557DD2">
        <w:rPr>
          <w:szCs w:val="24"/>
        </w:rPr>
        <w:t>asmenys</w:t>
      </w:r>
      <w:r w:rsidR="0028130C" w:rsidRPr="00557DD2">
        <w:rPr>
          <w:szCs w:val="24"/>
        </w:rPr>
        <w:t>:</w:t>
      </w:r>
    </w:p>
    <w:p w14:paraId="30C24C8C" w14:textId="5084C466" w:rsidR="0040510A" w:rsidRPr="00557DD2" w:rsidRDefault="0040510A" w:rsidP="00AE6F47">
      <w:pPr>
        <w:ind w:firstLine="851"/>
        <w:jc w:val="both"/>
        <w:rPr>
          <w:szCs w:val="24"/>
          <w:shd w:val="clear" w:color="auto" w:fill="FFFFFF"/>
        </w:rPr>
      </w:pPr>
      <w:r w:rsidRPr="00557DD2">
        <w:rPr>
          <w:szCs w:val="24"/>
        </w:rPr>
        <w:t>2</w:t>
      </w:r>
      <w:r w:rsidR="002B5EC9" w:rsidRPr="00557DD2">
        <w:rPr>
          <w:szCs w:val="24"/>
        </w:rPr>
        <w:t>1</w:t>
      </w:r>
      <w:r w:rsidRPr="00557DD2">
        <w:rPr>
          <w:szCs w:val="24"/>
        </w:rPr>
        <w:t>.1. kuriems švietimo pagalbos tarnyba (ar pedagoginė psichologinė tarnyba) yra nustačiusi vidutinį, žymų, labai žymų ar nepatikslintą intelekto sutrikimą; kompleksinę negalią, kurios derinyje yra vidutinis, žymus, labai žymus ar nepatikslintas intelekto sutrikimas bei  elgesio ar (ir) emocijų sutrikimus (prieštaraujančio neklusnumo sutrikimas, elgesio sutrikimas (asocialus elgesys) ir</w:t>
      </w:r>
      <w:r w:rsidR="007A353A">
        <w:rPr>
          <w:szCs w:val="24"/>
        </w:rPr>
        <w:t xml:space="preserve"> (ar)</w:t>
      </w:r>
      <w:r w:rsidRPr="00557DD2">
        <w:rPr>
          <w:szCs w:val="24"/>
        </w:rPr>
        <w:t xml:space="preserve"> emocijų sutrikimas (nerimo spektro sutrikimas, nuotaikos spektro sutrikimas), vaikystės autizmas, </w:t>
      </w:r>
      <w:proofErr w:type="spellStart"/>
      <w:r w:rsidRPr="00557DD2">
        <w:rPr>
          <w:szCs w:val="24"/>
        </w:rPr>
        <w:t>atipiškąs</w:t>
      </w:r>
      <w:proofErr w:type="spellEnd"/>
      <w:r w:rsidRPr="00557DD2">
        <w:rPr>
          <w:szCs w:val="24"/>
        </w:rPr>
        <w:t xml:space="preserve"> (netipiškas) autizmas, </w:t>
      </w:r>
      <w:proofErr w:type="spellStart"/>
      <w:r w:rsidRPr="00557DD2">
        <w:rPr>
          <w:szCs w:val="24"/>
        </w:rPr>
        <w:t>Rett’o</w:t>
      </w:r>
      <w:proofErr w:type="spellEnd"/>
      <w:r w:rsidRPr="00557DD2">
        <w:rPr>
          <w:szCs w:val="24"/>
        </w:rPr>
        <w:t xml:space="preserve"> sindromas ar kiti įvairiapusiai raidos sutrikimai, </w:t>
      </w:r>
      <w:r w:rsidRPr="00557DD2">
        <w:rPr>
          <w:szCs w:val="24"/>
          <w:shd w:val="clear" w:color="auto" w:fill="FFFFFF"/>
        </w:rPr>
        <w:t> judesio bei padėties sutrikimai; </w:t>
      </w:r>
    </w:p>
    <w:p w14:paraId="28FF513B" w14:textId="77777777" w:rsidR="0040510A" w:rsidRPr="00557DD2" w:rsidRDefault="001724F8" w:rsidP="00AE6F47">
      <w:pPr>
        <w:tabs>
          <w:tab w:val="left" w:pos="851"/>
        </w:tabs>
        <w:ind w:firstLine="851"/>
        <w:jc w:val="both"/>
        <w:rPr>
          <w:szCs w:val="24"/>
          <w:shd w:val="clear" w:color="auto" w:fill="FFFFFF"/>
        </w:rPr>
      </w:pPr>
      <w:r w:rsidRPr="00557DD2">
        <w:rPr>
          <w:szCs w:val="24"/>
        </w:rPr>
        <w:t>2</w:t>
      </w:r>
      <w:r w:rsidR="002B5EC9" w:rsidRPr="00557DD2">
        <w:rPr>
          <w:szCs w:val="24"/>
        </w:rPr>
        <w:t>1</w:t>
      </w:r>
      <w:r w:rsidRPr="00557DD2">
        <w:rPr>
          <w:szCs w:val="24"/>
        </w:rPr>
        <w:t>.2. esant poreikiui, asmenys, turintys vidutinį, žymų ar labai žymų intelekto sutrikimą, baigę pagrindinio ugdymo individualizuotą programą, priimami mokytis pagal socialinių įgūdžių ugdymo programą.</w:t>
      </w:r>
    </w:p>
    <w:p w14:paraId="65DC0B04" w14:textId="77777777" w:rsidR="001724F8" w:rsidRPr="00557DD2" w:rsidRDefault="001724F8" w:rsidP="00BE388F">
      <w:pPr>
        <w:ind w:firstLine="851"/>
        <w:jc w:val="both"/>
        <w:rPr>
          <w:szCs w:val="24"/>
        </w:rPr>
      </w:pPr>
      <w:r w:rsidRPr="00557DD2">
        <w:rPr>
          <w:szCs w:val="24"/>
        </w:rPr>
        <w:t>2</w:t>
      </w:r>
      <w:r w:rsidR="002B5EC9" w:rsidRPr="00557DD2">
        <w:rPr>
          <w:szCs w:val="24"/>
        </w:rPr>
        <w:t>2</w:t>
      </w:r>
      <w:r w:rsidRPr="00557DD2">
        <w:rPr>
          <w:szCs w:val="24"/>
        </w:rPr>
        <w:t>. Į Jonavos vaikų lopšelio-darželio „Lakštingalėlė“ specialiąją ikimokyklinio, priešmokyklinio ugdymo grupę ugdytis pagal pritaikytą ikimokyklinio, priešmokyklinio ugdymo programą priimami asmenys, kuriems   švietimo pagalbos tarnyba / pedagoginė psichologinė tarnyba yra nustatę: įvairiapusį raidos (vaikystės autizmo) sutrikimą ar kitus įvairiapusius raidos sutrikimus, elgesio ir</w:t>
      </w:r>
      <w:r w:rsidR="00BE018C">
        <w:rPr>
          <w:szCs w:val="24"/>
        </w:rPr>
        <w:t>/ar</w:t>
      </w:r>
      <w:r w:rsidRPr="00557DD2">
        <w:rPr>
          <w:szCs w:val="24"/>
        </w:rPr>
        <w:t xml:space="preserve"> emocijų (prieštaraujančio neklusnumo) sutrikimą, negalią dėl judesio ir padėties bei neurologinio (sunkaus judesio ir padėties) sutrikimo arba </w:t>
      </w:r>
      <w:r w:rsidRPr="00557DD2">
        <w:rPr>
          <w:szCs w:val="24"/>
          <w:shd w:val="clear" w:color="auto" w:fill="FFFFFF"/>
        </w:rPr>
        <w:t xml:space="preserve">kompleksinę negalią, kurios derinyje yra judesio bei padėties sutrikimų, įvairiapusių raidos sutrikimų, </w:t>
      </w:r>
      <w:r w:rsidRPr="00557DD2">
        <w:rPr>
          <w:szCs w:val="24"/>
        </w:rPr>
        <w:t>elgesio ar/ir emocijų (prieštaraujančio neklusnumo) sutrikimą.</w:t>
      </w:r>
    </w:p>
    <w:p w14:paraId="459F7657" w14:textId="77777777" w:rsidR="0040510A" w:rsidRPr="00557DD2" w:rsidRDefault="0040510A" w:rsidP="00BE388F">
      <w:pPr>
        <w:tabs>
          <w:tab w:val="left" w:pos="851"/>
        </w:tabs>
        <w:ind w:firstLine="851"/>
        <w:jc w:val="both"/>
        <w:rPr>
          <w:szCs w:val="24"/>
        </w:rPr>
      </w:pPr>
    </w:p>
    <w:bookmarkEnd w:id="2"/>
    <w:p w14:paraId="118BB1F0" w14:textId="77777777" w:rsidR="00C6599E" w:rsidRPr="00557DD2" w:rsidRDefault="00AC346E" w:rsidP="00AE6F47">
      <w:pPr>
        <w:tabs>
          <w:tab w:val="left" w:pos="851"/>
        </w:tabs>
        <w:jc w:val="center"/>
        <w:rPr>
          <w:b/>
          <w:szCs w:val="24"/>
        </w:rPr>
      </w:pPr>
      <w:r w:rsidRPr="00557DD2">
        <w:rPr>
          <w:b/>
          <w:szCs w:val="24"/>
        </w:rPr>
        <w:lastRenderedPageBreak/>
        <w:t>V</w:t>
      </w:r>
      <w:r w:rsidR="00674B63" w:rsidRPr="00557DD2">
        <w:rPr>
          <w:b/>
          <w:szCs w:val="24"/>
        </w:rPr>
        <w:t xml:space="preserve"> SKYRIUS</w:t>
      </w:r>
    </w:p>
    <w:p w14:paraId="3735FEDB" w14:textId="77777777" w:rsidR="005655C1" w:rsidRPr="00557DD2" w:rsidRDefault="005655C1" w:rsidP="00AE6F47">
      <w:pPr>
        <w:jc w:val="center"/>
        <w:rPr>
          <w:b/>
          <w:szCs w:val="24"/>
        </w:rPr>
      </w:pPr>
      <w:r w:rsidRPr="00557DD2">
        <w:rPr>
          <w:b/>
          <w:szCs w:val="24"/>
        </w:rPr>
        <w:t>PRIĖMIMO MOKYTIS PAGAL PRIEŠMOKYKLINIO UGDYMO PROGRAMĄ IR BENDROJO UGDYMO PROGRAMAS ORGANIZAVIMAS</w:t>
      </w:r>
    </w:p>
    <w:p w14:paraId="2D7EFA04" w14:textId="77777777" w:rsidR="00492D7A" w:rsidRPr="00557DD2" w:rsidRDefault="00492D7A" w:rsidP="00BE388F">
      <w:pPr>
        <w:ind w:firstLine="142"/>
        <w:jc w:val="center"/>
        <w:rPr>
          <w:b/>
          <w:szCs w:val="24"/>
        </w:rPr>
      </w:pPr>
    </w:p>
    <w:p w14:paraId="7B4A38DA" w14:textId="77777777" w:rsidR="00AB0BB1" w:rsidRPr="00557DD2" w:rsidRDefault="002D4FD8" w:rsidP="00BE3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firstLine="851"/>
        <w:jc w:val="both"/>
        <w:textAlignment w:val="baseline"/>
        <w:rPr>
          <w:b/>
          <w:szCs w:val="24"/>
        </w:rPr>
      </w:pPr>
      <w:r w:rsidRPr="00557DD2">
        <w:rPr>
          <w:szCs w:val="24"/>
        </w:rPr>
        <w:t>2</w:t>
      </w:r>
      <w:r w:rsidR="002B5EC9" w:rsidRPr="00557DD2">
        <w:rPr>
          <w:szCs w:val="24"/>
        </w:rPr>
        <w:t>3</w:t>
      </w:r>
      <w:r w:rsidR="00AB0BB1" w:rsidRPr="00557DD2">
        <w:rPr>
          <w:szCs w:val="24"/>
        </w:rPr>
        <w:t>. Asmenys mokytis pagal bendrojo ugdymo programas priimami vadovaujantis Nuosekliojo mokymosi pagal bendrojo ugdymo programas tvarkos aprašu, patvirtintu Lietuvos Respublikos švietimo</w:t>
      </w:r>
      <w:r w:rsidR="00C24EC5" w:rsidRPr="00557DD2">
        <w:rPr>
          <w:szCs w:val="24"/>
        </w:rPr>
        <w:t xml:space="preserve">, </w:t>
      </w:r>
      <w:r w:rsidR="00AB0BB1" w:rsidRPr="00557DD2">
        <w:rPr>
          <w:szCs w:val="24"/>
        </w:rPr>
        <w:t>mokslo</w:t>
      </w:r>
      <w:r w:rsidR="00C24EC5" w:rsidRPr="00557DD2">
        <w:rPr>
          <w:szCs w:val="24"/>
        </w:rPr>
        <w:t xml:space="preserve"> ir sporto </w:t>
      </w:r>
      <w:r w:rsidR="00AB0BB1" w:rsidRPr="00557DD2">
        <w:rPr>
          <w:szCs w:val="24"/>
        </w:rPr>
        <w:t xml:space="preserve">ministro 2005 m. balandžio 5 d. įsakymu Nr. </w:t>
      </w:r>
      <w:r w:rsidR="00AB0BB1" w:rsidRPr="00557DD2">
        <w:rPr>
          <w:iCs/>
          <w:szCs w:val="24"/>
        </w:rPr>
        <w:t>ISAK-556</w:t>
      </w:r>
      <w:r w:rsidR="00AB0BB1" w:rsidRPr="00557DD2">
        <w:rPr>
          <w:szCs w:val="24"/>
        </w:rPr>
        <w:t xml:space="preserve"> „Dėl Nuosekliojo mokymosi pagal bendrojo ugdymo programas tvarkos aprašo patvirtinimo“, į priešmokyklinio ugdymo programą – vadovaujantis Priešmokyklinio ugdymo organizavimo tvarkos aprašu, patvirtintu Lietuvos Respublikos švietimo, mokslo ir sporto ministro 2013 m. lapkričio 21 d. įsakymu Nr. V-1106 „Dėl Priešmokyklinio ugdymo tvarkos aprašo patvirtinimo“. </w:t>
      </w:r>
    </w:p>
    <w:p w14:paraId="6973F562" w14:textId="77777777" w:rsidR="00A7098B" w:rsidRPr="00557DD2" w:rsidRDefault="005359CC" w:rsidP="00BE388F">
      <w:pPr>
        <w:tabs>
          <w:tab w:val="left" w:pos="851"/>
          <w:tab w:val="left" w:pos="1134"/>
        </w:tabs>
        <w:ind w:firstLine="851"/>
        <w:jc w:val="both"/>
        <w:rPr>
          <w:szCs w:val="24"/>
        </w:rPr>
      </w:pPr>
      <w:bookmarkStart w:id="4" w:name="_Hlk190950851"/>
      <w:r w:rsidRPr="00557DD2">
        <w:rPr>
          <w:szCs w:val="24"/>
        </w:rPr>
        <w:t>2</w:t>
      </w:r>
      <w:r w:rsidR="002B5EC9" w:rsidRPr="00557DD2">
        <w:rPr>
          <w:szCs w:val="24"/>
        </w:rPr>
        <w:t>4</w:t>
      </w:r>
      <w:r w:rsidRPr="00557DD2">
        <w:rPr>
          <w:szCs w:val="24"/>
        </w:rPr>
        <w:t xml:space="preserve">. Prašymų priėmimo į mokyklą pradžios data </w:t>
      </w:r>
      <w:r w:rsidR="008125A5" w:rsidRPr="00557DD2">
        <w:rPr>
          <w:szCs w:val="24"/>
        </w:rPr>
        <w:t xml:space="preserve">– sausio 2 d. </w:t>
      </w:r>
    </w:p>
    <w:p w14:paraId="2099A9EA" w14:textId="77777777" w:rsidR="008B62A4" w:rsidRPr="00557DD2" w:rsidRDefault="00A7098B" w:rsidP="00BE388F">
      <w:pPr>
        <w:tabs>
          <w:tab w:val="left" w:pos="851"/>
          <w:tab w:val="left" w:pos="1134"/>
        </w:tabs>
        <w:ind w:firstLine="851"/>
        <w:jc w:val="both"/>
        <w:rPr>
          <w:szCs w:val="24"/>
        </w:rPr>
      </w:pPr>
      <w:r w:rsidRPr="00557DD2">
        <w:rPr>
          <w:szCs w:val="24"/>
        </w:rPr>
        <w:t>2</w:t>
      </w:r>
      <w:r w:rsidR="002B5EC9" w:rsidRPr="00557DD2">
        <w:rPr>
          <w:szCs w:val="24"/>
        </w:rPr>
        <w:t>5</w:t>
      </w:r>
      <w:r w:rsidRPr="00557DD2">
        <w:rPr>
          <w:szCs w:val="24"/>
        </w:rPr>
        <w:t xml:space="preserve">. </w:t>
      </w:r>
      <w:r w:rsidR="00A54FC9" w:rsidRPr="00557DD2">
        <w:rPr>
          <w:szCs w:val="24"/>
        </w:rPr>
        <w:t xml:space="preserve">Būsimųjų </w:t>
      </w:r>
      <w:proofErr w:type="spellStart"/>
      <w:r w:rsidR="00A54FC9" w:rsidRPr="00557DD2">
        <w:rPr>
          <w:szCs w:val="24"/>
        </w:rPr>
        <w:t>priešmokyklinukų</w:t>
      </w:r>
      <w:proofErr w:type="spellEnd"/>
      <w:r w:rsidR="00A54FC9" w:rsidRPr="00557DD2">
        <w:rPr>
          <w:szCs w:val="24"/>
        </w:rPr>
        <w:t xml:space="preserve">, pirmokų, penktokų, devintokų (pirmos gimnazijos klasės) </w:t>
      </w:r>
      <w:r w:rsidR="00CC7C3F" w:rsidRPr="00557DD2">
        <w:rPr>
          <w:szCs w:val="24"/>
        </w:rPr>
        <w:t>tėvų (globėjų, rūpintojų)</w:t>
      </w:r>
      <w:r w:rsidR="00721CFD" w:rsidRPr="00557DD2">
        <w:rPr>
          <w:szCs w:val="24"/>
        </w:rPr>
        <w:t xml:space="preserve"> prašymai</w:t>
      </w:r>
      <w:r w:rsidR="00E97799" w:rsidRPr="00557DD2">
        <w:rPr>
          <w:szCs w:val="24"/>
        </w:rPr>
        <w:t xml:space="preserve"> pagal </w:t>
      </w:r>
      <w:r w:rsidR="00721CFD" w:rsidRPr="00557DD2">
        <w:rPr>
          <w:szCs w:val="24"/>
        </w:rPr>
        <w:t xml:space="preserve">Aprašo </w:t>
      </w:r>
      <w:r w:rsidR="002B5EC9" w:rsidRPr="002233B4">
        <w:rPr>
          <w:szCs w:val="24"/>
        </w:rPr>
        <w:t>10</w:t>
      </w:r>
      <w:r w:rsidR="00721CFD" w:rsidRPr="002233B4">
        <w:rPr>
          <w:szCs w:val="24"/>
        </w:rPr>
        <w:t xml:space="preserve"> punkto</w:t>
      </w:r>
      <w:r w:rsidR="00721CFD" w:rsidRPr="00557DD2">
        <w:rPr>
          <w:szCs w:val="24"/>
        </w:rPr>
        <w:t xml:space="preserve"> kriterijų </w:t>
      </w:r>
      <w:r w:rsidR="00721CFD" w:rsidRPr="00CF5C66">
        <w:rPr>
          <w:szCs w:val="24"/>
        </w:rPr>
        <w:t xml:space="preserve">ir </w:t>
      </w:r>
      <w:r w:rsidR="00D240E3" w:rsidRPr="00CF5C66">
        <w:rPr>
          <w:szCs w:val="24"/>
        </w:rPr>
        <w:t>trečios gimnazijos klasės</w:t>
      </w:r>
      <w:r w:rsidR="00D240E3" w:rsidRPr="00557DD2">
        <w:rPr>
          <w:szCs w:val="24"/>
        </w:rPr>
        <w:t xml:space="preserve"> mokinių </w:t>
      </w:r>
      <w:r w:rsidR="00A54FC9" w:rsidRPr="00557DD2">
        <w:rPr>
          <w:szCs w:val="24"/>
        </w:rPr>
        <w:t>prašymai</w:t>
      </w:r>
      <w:r w:rsidR="00766E22" w:rsidRPr="00557DD2">
        <w:rPr>
          <w:szCs w:val="24"/>
        </w:rPr>
        <w:t xml:space="preserve"> </w:t>
      </w:r>
      <w:bookmarkStart w:id="5" w:name="_Hlk193125204"/>
      <w:r w:rsidR="00766E22" w:rsidRPr="00557DD2">
        <w:rPr>
          <w:szCs w:val="24"/>
        </w:rPr>
        <w:t xml:space="preserve">mokyklose registruojami </w:t>
      </w:r>
      <w:r w:rsidR="008B62A4" w:rsidRPr="00557DD2">
        <w:rPr>
          <w:szCs w:val="24"/>
        </w:rPr>
        <w:t>dviem etapais:</w:t>
      </w:r>
    </w:p>
    <w:p w14:paraId="42182C68" w14:textId="77777777" w:rsidR="00A7098B" w:rsidRPr="00557DD2" w:rsidRDefault="008B62A4" w:rsidP="00BE388F">
      <w:pPr>
        <w:tabs>
          <w:tab w:val="left" w:pos="851"/>
          <w:tab w:val="left" w:pos="1134"/>
        </w:tabs>
        <w:ind w:firstLine="851"/>
        <w:jc w:val="both"/>
        <w:rPr>
          <w:szCs w:val="24"/>
        </w:rPr>
      </w:pPr>
      <w:r w:rsidRPr="00557DD2">
        <w:rPr>
          <w:szCs w:val="24"/>
        </w:rPr>
        <w:t>2</w:t>
      </w:r>
      <w:r w:rsidR="002B5EC9" w:rsidRPr="00557DD2">
        <w:rPr>
          <w:szCs w:val="24"/>
        </w:rPr>
        <w:t>5</w:t>
      </w:r>
      <w:r w:rsidRPr="00557DD2">
        <w:rPr>
          <w:szCs w:val="24"/>
        </w:rPr>
        <w:t xml:space="preserve">.1. </w:t>
      </w:r>
      <w:r w:rsidR="00A7098B" w:rsidRPr="00557DD2">
        <w:rPr>
          <w:szCs w:val="24"/>
        </w:rPr>
        <w:t xml:space="preserve">nuo sausio 2 d. </w:t>
      </w:r>
      <w:r w:rsidR="00766E22" w:rsidRPr="00557DD2">
        <w:rPr>
          <w:szCs w:val="24"/>
        </w:rPr>
        <w:t xml:space="preserve">iki einamųjų metų </w:t>
      </w:r>
      <w:r w:rsidR="009D4A36" w:rsidRPr="00557DD2">
        <w:rPr>
          <w:szCs w:val="24"/>
        </w:rPr>
        <w:t xml:space="preserve">balandžio </w:t>
      </w:r>
      <w:r w:rsidR="0030146B" w:rsidRPr="00557DD2">
        <w:rPr>
          <w:szCs w:val="24"/>
        </w:rPr>
        <w:t>1</w:t>
      </w:r>
      <w:r w:rsidR="00766E22" w:rsidRPr="00557DD2">
        <w:rPr>
          <w:szCs w:val="24"/>
        </w:rPr>
        <w:t xml:space="preserve"> d.</w:t>
      </w:r>
      <w:r w:rsidR="00A7098B" w:rsidRPr="00557DD2">
        <w:rPr>
          <w:szCs w:val="24"/>
        </w:rPr>
        <w:t>;</w:t>
      </w:r>
    </w:p>
    <w:p w14:paraId="346C66AD" w14:textId="77777777" w:rsidR="00E97799" w:rsidRPr="00557DD2" w:rsidRDefault="00A7098B" w:rsidP="00BE388F">
      <w:pPr>
        <w:tabs>
          <w:tab w:val="left" w:pos="851"/>
          <w:tab w:val="left" w:pos="1134"/>
        </w:tabs>
        <w:ind w:firstLine="851"/>
        <w:jc w:val="both"/>
        <w:rPr>
          <w:szCs w:val="24"/>
        </w:rPr>
      </w:pPr>
      <w:r w:rsidRPr="00557DD2">
        <w:rPr>
          <w:szCs w:val="24"/>
        </w:rPr>
        <w:t>2</w:t>
      </w:r>
      <w:r w:rsidR="002B5EC9" w:rsidRPr="00557DD2">
        <w:rPr>
          <w:szCs w:val="24"/>
        </w:rPr>
        <w:t>5</w:t>
      </w:r>
      <w:r w:rsidRPr="00557DD2">
        <w:rPr>
          <w:szCs w:val="24"/>
        </w:rPr>
        <w:t xml:space="preserve">.2. </w:t>
      </w:r>
      <w:r w:rsidR="0018354F" w:rsidRPr="00557DD2">
        <w:rPr>
          <w:szCs w:val="24"/>
        </w:rPr>
        <w:t>nuo</w:t>
      </w:r>
      <w:r w:rsidRPr="00557DD2">
        <w:rPr>
          <w:szCs w:val="24"/>
        </w:rPr>
        <w:t xml:space="preserve"> Savivaldybės tarybos </w:t>
      </w:r>
      <w:r w:rsidR="00E97799" w:rsidRPr="00557DD2">
        <w:rPr>
          <w:szCs w:val="24"/>
        </w:rPr>
        <w:t xml:space="preserve">priimto </w:t>
      </w:r>
      <w:r w:rsidRPr="00557DD2">
        <w:rPr>
          <w:szCs w:val="24"/>
        </w:rPr>
        <w:t>sprendim</w:t>
      </w:r>
      <w:r w:rsidR="0018354F" w:rsidRPr="00557DD2">
        <w:rPr>
          <w:szCs w:val="24"/>
        </w:rPr>
        <w:t xml:space="preserve">o datos, kaip nustatyta </w:t>
      </w:r>
      <w:r w:rsidR="0018354F" w:rsidRPr="002233B4">
        <w:rPr>
          <w:szCs w:val="24"/>
        </w:rPr>
        <w:t xml:space="preserve">Aprašo </w:t>
      </w:r>
      <w:r w:rsidR="002B5EC9" w:rsidRPr="002233B4">
        <w:rPr>
          <w:szCs w:val="24"/>
        </w:rPr>
        <w:t>8</w:t>
      </w:r>
      <w:r w:rsidR="0018354F" w:rsidRPr="002233B4">
        <w:rPr>
          <w:szCs w:val="24"/>
        </w:rPr>
        <w:t>.1.</w:t>
      </w:r>
      <w:r w:rsidR="0018354F" w:rsidRPr="00557DD2">
        <w:rPr>
          <w:szCs w:val="24"/>
        </w:rPr>
        <w:t xml:space="preserve"> </w:t>
      </w:r>
      <w:r w:rsidR="00E97799" w:rsidRPr="00557DD2">
        <w:rPr>
          <w:szCs w:val="24"/>
        </w:rPr>
        <w:t>papunktyje</w:t>
      </w:r>
      <w:r w:rsidR="00F07480" w:rsidRPr="00557DD2">
        <w:rPr>
          <w:szCs w:val="24"/>
        </w:rPr>
        <w:t>,</w:t>
      </w:r>
      <w:r w:rsidR="00E97799" w:rsidRPr="00557DD2">
        <w:rPr>
          <w:szCs w:val="24"/>
        </w:rPr>
        <w:t xml:space="preserve"> iki birželio </w:t>
      </w:r>
      <w:r w:rsidR="00F07480" w:rsidRPr="00557DD2">
        <w:rPr>
          <w:szCs w:val="24"/>
        </w:rPr>
        <w:t>30 d</w:t>
      </w:r>
      <w:r w:rsidR="00E97799" w:rsidRPr="00557DD2">
        <w:rPr>
          <w:szCs w:val="24"/>
        </w:rPr>
        <w:t>.</w:t>
      </w:r>
    </w:p>
    <w:p w14:paraId="3DABCCF8" w14:textId="001D5454" w:rsidR="00F52648" w:rsidRPr="00557DD2" w:rsidRDefault="005E2EBB" w:rsidP="00BE388F">
      <w:pPr>
        <w:tabs>
          <w:tab w:val="left" w:pos="851"/>
          <w:tab w:val="left" w:pos="1134"/>
        </w:tabs>
        <w:ind w:firstLine="851"/>
        <w:jc w:val="both"/>
        <w:rPr>
          <w:rFonts w:eastAsia="Calibri"/>
          <w:szCs w:val="24"/>
        </w:rPr>
      </w:pPr>
      <w:bookmarkStart w:id="6" w:name="_Hlk191905234"/>
      <w:bookmarkEnd w:id="5"/>
      <w:r w:rsidRPr="00557DD2">
        <w:rPr>
          <w:szCs w:val="24"/>
        </w:rPr>
        <w:t>2</w:t>
      </w:r>
      <w:r w:rsidR="002B5EC9" w:rsidRPr="00557DD2">
        <w:rPr>
          <w:szCs w:val="24"/>
        </w:rPr>
        <w:t>6</w:t>
      </w:r>
      <w:r w:rsidRPr="00557DD2">
        <w:rPr>
          <w:szCs w:val="24"/>
        </w:rPr>
        <w:t xml:space="preserve">. </w:t>
      </w:r>
      <w:r w:rsidR="00F52648" w:rsidRPr="00557DD2">
        <w:rPr>
          <w:rFonts w:eastAsia="Calibri"/>
          <w:szCs w:val="24"/>
        </w:rPr>
        <w:t xml:space="preserve">Asmuo, pageidaujantis mokytis, mokyklos vadovui teikia prašymą </w:t>
      </w:r>
      <w:r w:rsidR="00F52648" w:rsidRPr="00557DD2">
        <w:rPr>
          <w:szCs w:val="24"/>
        </w:rPr>
        <w:t xml:space="preserve">(popierinį ar elektroninį variantą), </w:t>
      </w:r>
      <w:r w:rsidR="00F52648" w:rsidRPr="00557DD2">
        <w:rPr>
          <w:rFonts w:eastAsia="Calibri"/>
          <w:szCs w:val="24"/>
        </w:rPr>
        <w:t xml:space="preserve"> </w:t>
      </w:r>
      <w:r w:rsidR="00F52648" w:rsidRPr="00557DD2">
        <w:rPr>
          <w:szCs w:val="24"/>
        </w:rPr>
        <w:t xml:space="preserve">parengtą pagal prašymo dėl priėmimo į bendrojo ugdymo mokyklą arba ikimokyklinio ugdymo mokyklą formą arba prašymo dėl priėmimo į gimnazijos vidurinio ugdymo programą </w:t>
      </w:r>
      <w:r w:rsidR="00F52648" w:rsidRPr="002233B4">
        <w:rPr>
          <w:szCs w:val="24"/>
        </w:rPr>
        <w:t>formą (1 ir 2 priedai).</w:t>
      </w:r>
      <w:r w:rsidR="00F52648" w:rsidRPr="00557DD2">
        <w:rPr>
          <w:szCs w:val="24"/>
        </w:rPr>
        <w:t xml:space="preserve"> </w:t>
      </w:r>
      <w:r w:rsidR="00F52648" w:rsidRPr="00557DD2">
        <w:rPr>
          <w:rFonts w:eastAsia="Calibri"/>
          <w:szCs w:val="24"/>
        </w:rPr>
        <w:t>Prašymą už vaiką iki 14 metų teikia vienas iš tėvų (globėjų), vaikas nuo 14 iki 18 metų – turintis vieno iš tėvų (rūpintojų) raštišką sutikimą.</w:t>
      </w:r>
    </w:p>
    <w:p w14:paraId="02E322EF" w14:textId="77777777" w:rsidR="00A35547" w:rsidRPr="00557DD2" w:rsidRDefault="00A35547" w:rsidP="00BE388F">
      <w:pPr>
        <w:tabs>
          <w:tab w:val="left" w:pos="851"/>
          <w:tab w:val="left" w:pos="1134"/>
        </w:tabs>
        <w:ind w:firstLine="851"/>
        <w:jc w:val="both"/>
        <w:rPr>
          <w:rFonts w:eastAsia="Calibri"/>
          <w:szCs w:val="24"/>
        </w:rPr>
      </w:pPr>
      <w:r w:rsidRPr="00557DD2">
        <w:rPr>
          <w:rFonts w:eastAsia="Calibri"/>
          <w:szCs w:val="24"/>
        </w:rPr>
        <w:t>2</w:t>
      </w:r>
      <w:r w:rsidR="00534309" w:rsidRPr="00557DD2">
        <w:rPr>
          <w:rFonts w:eastAsia="Calibri"/>
          <w:szCs w:val="24"/>
        </w:rPr>
        <w:t>7</w:t>
      </w:r>
      <w:r w:rsidRPr="00557DD2">
        <w:rPr>
          <w:rFonts w:eastAsia="Calibri"/>
          <w:szCs w:val="24"/>
        </w:rPr>
        <w:t>. Mokinys, pageidaujantis pradėti mokytis pagal aukštesnio lygmens ugdymo programą toje pačioje mokykloje, mokyklos vadovui teikia tik prašymą (už vaiką iki 14 metų teikia vienas iš tėvų (globėjų), vaikas nuo 14 iki 18 metų – turintis vieno iš tėvų (rūpintojų) raštišką sutikimą) (mokymosi pasiekimų įteisinimo dokumento teikti nereikia).</w:t>
      </w:r>
    </w:p>
    <w:bookmarkEnd w:id="6"/>
    <w:p w14:paraId="5EBFE052" w14:textId="77777777" w:rsidR="005E2EBB" w:rsidRPr="00557DD2" w:rsidRDefault="005E2EBB" w:rsidP="00BE388F">
      <w:pPr>
        <w:widowControl w:val="0"/>
        <w:suppressAutoHyphens/>
        <w:ind w:firstLine="851"/>
        <w:jc w:val="both"/>
        <w:rPr>
          <w:rFonts w:eastAsia="Calibri"/>
          <w:szCs w:val="24"/>
        </w:rPr>
      </w:pPr>
      <w:r w:rsidRPr="00557DD2">
        <w:rPr>
          <w:rFonts w:eastAsia="Calibri"/>
          <w:szCs w:val="24"/>
        </w:rPr>
        <w:t>2</w:t>
      </w:r>
      <w:r w:rsidR="00534309" w:rsidRPr="00557DD2">
        <w:rPr>
          <w:rFonts w:eastAsia="Calibri"/>
          <w:szCs w:val="24"/>
        </w:rPr>
        <w:t>8</w:t>
      </w:r>
      <w:r w:rsidRPr="00557DD2">
        <w:rPr>
          <w:rFonts w:eastAsia="Calibri"/>
          <w:szCs w:val="24"/>
        </w:rPr>
        <w:t xml:space="preserve">. Prašymus registruoja ir informaciją apie mokinių priėmimą, laisvas mokymosi vietas teikia </w:t>
      </w:r>
      <w:r w:rsidR="0061426A" w:rsidRPr="00557DD2">
        <w:rPr>
          <w:rFonts w:eastAsia="Calibri"/>
          <w:szCs w:val="24"/>
        </w:rPr>
        <w:t xml:space="preserve">mokyklos </w:t>
      </w:r>
      <w:r w:rsidRPr="00557DD2">
        <w:rPr>
          <w:rFonts w:eastAsia="Calibri"/>
          <w:szCs w:val="24"/>
        </w:rPr>
        <w:t xml:space="preserve">direktoriaus įsakymu paskirtas asmuo. </w:t>
      </w:r>
    </w:p>
    <w:p w14:paraId="020D9E29" w14:textId="77777777" w:rsidR="00473A0C" w:rsidRPr="00557DD2" w:rsidRDefault="00680F2C" w:rsidP="00BE388F">
      <w:pPr>
        <w:widowControl w:val="0"/>
        <w:suppressAutoHyphens/>
        <w:ind w:firstLine="851"/>
        <w:jc w:val="both"/>
        <w:rPr>
          <w:rFonts w:eastAsia="Calibri"/>
          <w:szCs w:val="24"/>
        </w:rPr>
      </w:pPr>
      <w:r w:rsidRPr="00557DD2">
        <w:rPr>
          <w:rFonts w:eastAsia="Calibri"/>
          <w:szCs w:val="24"/>
        </w:rPr>
        <w:t>2</w:t>
      </w:r>
      <w:r w:rsidR="00534309" w:rsidRPr="00557DD2">
        <w:rPr>
          <w:rFonts w:eastAsia="Calibri"/>
          <w:szCs w:val="24"/>
        </w:rPr>
        <w:t>9</w:t>
      </w:r>
      <w:r w:rsidR="00473A0C" w:rsidRPr="00557DD2">
        <w:rPr>
          <w:rFonts w:eastAsia="Calibri"/>
          <w:szCs w:val="24"/>
        </w:rPr>
        <w:t xml:space="preserve">. Už pateiktų duomenų teisingumą atsako </w:t>
      </w:r>
      <w:r w:rsidR="00D240E3" w:rsidRPr="00557DD2">
        <w:rPr>
          <w:rFonts w:eastAsia="Calibri"/>
          <w:szCs w:val="24"/>
        </w:rPr>
        <w:t xml:space="preserve">prašymo </w:t>
      </w:r>
      <w:r w:rsidR="00473A0C" w:rsidRPr="00557DD2">
        <w:rPr>
          <w:rFonts w:eastAsia="Calibri"/>
          <w:szCs w:val="24"/>
        </w:rPr>
        <w:t>pateikėjas teisės aktų nustatyta tvarka.</w:t>
      </w:r>
      <w:r w:rsidR="003B7714">
        <w:rPr>
          <w:rFonts w:eastAsia="Calibri"/>
          <w:szCs w:val="24"/>
        </w:rPr>
        <w:t xml:space="preserve"> </w:t>
      </w:r>
    </w:p>
    <w:p w14:paraId="5F793261" w14:textId="77777777" w:rsidR="00473A0C" w:rsidRPr="00557DD2" w:rsidRDefault="00534309" w:rsidP="00BE388F">
      <w:pPr>
        <w:widowControl w:val="0"/>
        <w:suppressAutoHyphens/>
        <w:ind w:firstLine="851"/>
        <w:jc w:val="both"/>
        <w:rPr>
          <w:rFonts w:eastAsia="Calibri"/>
          <w:szCs w:val="24"/>
        </w:rPr>
      </w:pPr>
      <w:r w:rsidRPr="00557DD2">
        <w:rPr>
          <w:rFonts w:eastAsia="Calibri"/>
          <w:szCs w:val="24"/>
        </w:rPr>
        <w:t>30</w:t>
      </w:r>
      <w:r w:rsidR="00473A0C" w:rsidRPr="00557DD2">
        <w:rPr>
          <w:rFonts w:eastAsia="Calibri"/>
          <w:szCs w:val="24"/>
        </w:rPr>
        <w:t xml:space="preserve">. Iš asmenų, atvykusių </w:t>
      </w:r>
      <w:r w:rsidR="00BC47D2" w:rsidRPr="00557DD2">
        <w:rPr>
          <w:rFonts w:eastAsia="Calibri"/>
          <w:szCs w:val="24"/>
        </w:rPr>
        <w:t>mokytis</w:t>
      </w:r>
      <w:r w:rsidR="00473A0C" w:rsidRPr="00557DD2">
        <w:rPr>
          <w:rFonts w:eastAsia="Calibri"/>
          <w:szCs w:val="24"/>
        </w:rPr>
        <w:t xml:space="preserve"> per mokslo metus, prašymai ir kiti dokumentai priimami atvykimo dieną.</w:t>
      </w:r>
    </w:p>
    <w:p w14:paraId="57B2D4A6" w14:textId="05DC90C3" w:rsidR="005E2EBB" w:rsidRPr="00557DD2" w:rsidRDefault="00D02F21" w:rsidP="00AE6F47">
      <w:pPr>
        <w:overflowPunct w:val="0"/>
        <w:ind w:firstLine="851"/>
        <w:jc w:val="both"/>
        <w:textAlignment w:val="baseline"/>
        <w:rPr>
          <w:rFonts w:eastAsia="Calibri"/>
          <w:szCs w:val="24"/>
        </w:rPr>
      </w:pPr>
      <w:r w:rsidRPr="00557DD2">
        <w:rPr>
          <w:szCs w:val="24"/>
        </w:rPr>
        <w:t>3</w:t>
      </w:r>
      <w:r w:rsidR="00534309" w:rsidRPr="00557DD2">
        <w:rPr>
          <w:szCs w:val="24"/>
        </w:rPr>
        <w:t>1</w:t>
      </w:r>
      <w:r w:rsidR="001E07DA" w:rsidRPr="00557DD2">
        <w:rPr>
          <w:szCs w:val="24"/>
        </w:rPr>
        <w:t>. Prašymas ir kiti dokumentai gali būti teikiami asmeniškai, elektroniniu paštu arba registruotu laišku ir mokykloje yra registruojami Dokumentų tvarkymo ir apskaitos taisyklių, patvirtintų Lietuvos vyriausiojo archyvaro 2011 m. liepos 4 d. įsakymu Nr.</w:t>
      </w:r>
      <w:r w:rsidR="001E07DA" w:rsidRPr="00557DD2">
        <w:rPr>
          <w:iCs/>
          <w:szCs w:val="24"/>
        </w:rPr>
        <w:t xml:space="preserve"> V-118</w:t>
      </w:r>
      <w:r w:rsidR="001E07DA" w:rsidRPr="00557DD2">
        <w:rPr>
          <w:szCs w:val="24"/>
        </w:rPr>
        <w:t xml:space="preserve"> „Dėl Dokumentų tvarkymo ir apskaitos taisyklių patvirtinimo“, nustatyta tvarka</w:t>
      </w:r>
      <w:r w:rsidR="00737A7E" w:rsidRPr="00557DD2">
        <w:rPr>
          <w:szCs w:val="24"/>
        </w:rPr>
        <w:t xml:space="preserve"> Prašymų priimti mokytis registre, kuris įrašomas į mokyklos dokumentacijos planą. </w:t>
      </w:r>
    </w:p>
    <w:p w14:paraId="0294D42D" w14:textId="77777777" w:rsidR="006F30EC" w:rsidRPr="00557DD2" w:rsidRDefault="00511156" w:rsidP="00BE388F">
      <w:pPr>
        <w:tabs>
          <w:tab w:val="left" w:pos="1134"/>
          <w:tab w:val="left" w:pos="1276"/>
        </w:tabs>
        <w:ind w:firstLine="851"/>
        <w:jc w:val="both"/>
        <w:rPr>
          <w:szCs w:val="24"/>
        </w:rPr>
      </w:pPr>
      <w:r w:rsidRPr="00557DD2">
        <w:rPr>
          <w:szCs w:val="24"/>
        </w:rPr>
        <w:t>3</w:t>
      </w:r>
      <w:r w:rsidR="00534309" w:rsidRPr="00557DD2">
        <w:rPr>
          <w:szCs w:val="24"/>
        </w:rPr>
        <w:t>2</w:t>
      </w:r>
      <w:r w:rsidR="006F30EC" w:rsidRPr="00557DD2">
        <w:rPr>
          <w:szCs w:val="24"/>
        </w:rPr>
        <w:t>. Mokykloje mokinių priėmimą organizuoja ir vykdo mokyklos direktorius ir mokyklos mokinių priėmimo komisija (toliau – Komisija).</w:t>
      </w:r>
    </w:p>
    <w:p w14:paraId="229C7D18" w14:textId="77777777" w:rsidR="00473A0C" w:rsidRPr="00557DD2" w:rsidRDefault="00511156" w:rsidP="00BE388F">
      <w:pPr>
        <w:tabs>
          <w:tab w:val="left" w:pos="1134"/>
          <w:tab w:val="left" w:pos="1276"/>
        </w:tabs>
        <w:ind w:firstLine="851"/>
        <w:jc w:val="both"/>
        <w:rPr>
          <w:szCs w:val="24"/>
        </w:rPr>
      </w:pPr>
      <w:r w:rsidRPr="00557DD2">
        <w:rPr>
          <w:szCs w:val="24"/>
        </w:rPr>
        <w:t>3</w:t>
      </w:r>
      <w:r w:rsidR="00534309" w:rsidRPr="00557DD2">
        <w:rPr>
          <w:szCs w:val="24"/>
        </w:rPr>
        <w:t>3</w:t>
      </w:r>
      <w:r w:rsidR="00473A0C" w:rsidRPr="00557DD2">
        <w:rPr>
          <w:szCs w:val="24"/>
        </w:rPr>
        <w:t xml:space="preserve">. Priėmimas į mokyklas organizuojamas dviem etapais: </w:t>
      </w:r>
    </w:p>
    <w:p w14:paraId="6877C4C8" w14:textId="77777777" w:rsidR="00473A0C" w:rsidRPr="00557DD2" w:rsidRDefault="00511156" w:rsidP="00BE388F">
      <w:pPr>
        <w:tabs>
          <w:tab w:val="left" w:pos="1134"/>
          <w:tab w:val="left" w:pos="1276"/>
        </w:tabs>
        <w:ind w:firstLine="851"/>
        <w:jc w:val="both"/>
        <w:rPr>
          <w:szCs w:val="24"/>
        </w:rPr>
      </w:pPr>
      <w:r w:rsidRPr="00557DD2">
        <w:rPr>
          <w:szCs w:val="24"/>
        </w:rPr>
        <w:t>3</w:t>
      </w:r>
      <w:r w:rsidR="00534309" w:rsidRPr="00557DD2">
        <w:rPr>
          <w:szCs w:val="24"/>
        </w:rPr>
        <w:t>3</w:t>
      </w:r>
      <w:r w:rsidR="00473A0C" w:rsidRPr="00557DD2">
        <w:rPr>
          <w:szCs w:val="24"/>
        </w:rPr>
        <w:t xml:space="preserve">.1. pagrindinis priėmimas – nuo </w:t>
      </w:r>
      <w:r w:rsidR="00664037" w:rsidRPr="00557DD2">
        <w:rPr>
          <w:szCs w:val="24"/>
        </w:rPr>
        <w:t xml:space="preserve">Aprašo </w:t>
      </w:r>
      <w:r w:rsidR="00534309" w:rsidRPr="003966BE">
        <w:rPr>
          <w:szCs w:val="24"/>
        </w:rPr>
        <w:t>8</w:t>
      </w:r>
      <w:r w:rsidR="0005090C" w:rsidRPr="003966BE">
        <w:rPr>
          <w:szCs w:val="24"/>
        </w:rPr>
        <w:t>.1</w:t>
      </w:r>
      <w:r w:rsidR="00664037" w:rsidRPr="00557DD2">
        <w:rPr>
          <w:szCs w:val="24"/>
        </w:rPr>
        <w:t xml:space="preserve"> papunktyje nustatytos </w:t>
      </w:r>
      <w:r w:rsidR="00473A0C" w:rsidRPr="00557DD2">
        <w:rPr>
          <w:szCs w:val="24"/>
        </w:rPr>
        <w:t>Savivaldybės tarybos sprendim</w:t>
      </w:r>
      <w:r w:rsidR="00664037" w:rsidRPr="00557DD2">
        <w:rPr>
          <w:szCs w:val="24"/>
        </w:rPr>
        <w:t>o</w:t>
      </w:r>
      <w:r w:rsidR="00473A0C" w:rsidRPr="00557DD2">
        <w:rPr>
          <w:szCs w:val="24"/>
        </w:rPr>
        <w:t xml:space="preserve"> priėmimo datos (ne vėliau kaip nuo gegužės 31d.) iki birželio 30 d.; </w:t>
      </w:r>
    </w:p>
    <w:p w14:paraId="55C50CF0" w14:textId="77777777" w:rsidR="00473A0C" w:rsidRPr="00557DD2" w:rsidRDefault="00511156" w:rsidP="00BE388F">
      <w:pPr>
        <w:tabs>
          <w:tab w:val="left" w:pos="1134"/>
          <w:tab w:val="left" w:pos="1276"/>
        </w:tabs>
        <w:ind w:firstLine="851"/>
        <w:jc w:val="both"/>
        <w:rPr>
          <w:szCs w:val="24"/>
        </w:rPr>
      </w:pPr>
      <w:r w:rsidRPr="002233B4">
        <w:rPr>
          <w:szCs w:val="24"/>
        </w:rPr>
        <w:t>3</w:t>
      </w:r>
      <w:r w:rsidR="00534309" w:rsidRPr="002233B4">
        <w:rPr>
          <w:szCs w:val="24"/>
        </w:rPr>
        <w:t>3</w:t>
      </w:r>
      <w:r w:rsidR="00473A0C" w:rsidRPr="002233B4">
        <w:rPr>
          <w:szCs w:val="24"/>
        </w:rPr>
        <w:t>.2.</w:t>
      </w:r>
      <w:r w:rsidR="00473A0C" w:rsidRPr="00557DD2">
        <w:rPr>
          <w:szCs w:val="24"/>
        </w:rPr>
        <w:t xml:space="preserve"> papildomas priėmimas į mokyklose esančias laisvas vietas organizuojamas nuo liepos 1 d. iki rugpjūčio 20 d.</w:t>
      </w:r>
    </w:p>
    <w:p w14:paraId="038E3CB1" w14:textId="77777777" w:rsidR="003873C4" w:rsidRPr="00557DD2" w:rsidRDefault="00511156" w:rsidP="00BE388F">
      <w:pPr>
        <w:widowControl w:val="0"/>
        <w:suppressAutoHyphens/>
        <w:ind w:firstLine="851"/>
        <w:jc w:val="both"/>
        <w:rPr>
          <w:szCs w:val="24"/>
        </w:rPr>
      </w:pPr>
      <w:r w:rsidRPr="00557DD2">
        <w:rPr>
          <w:szCs w:val="24"/>
        </w:rPr>
        <w:t>3</w:t>
      </w:r>
      <w:r w:rsidR="00534309" w:rsidRPr="00557DD2">
        <w:rPr>
          <w:szCs w:val="24"/>
        </w:rPr>
        <w:t>4</w:t>
      </w:r>
      <w:r w:rsidR="003873C4" w:rsidRPr="00557DD2">
        <w:rPr>
          <w:szCs w:val="24"/>
        </w:rPr>
        <w:t>. Mokyklos direktorius:</w:t>
      </w:r>
    </w:p>
    <w:p w14:paraId="02BAFC31" w14:textId="77777777" w:rsidR="003873C4" w:rsidRPr="006B4D7A" w:rsidRDefault="00511156" w:rsidP="00BE388F">
      <w:pPr>
        <w:ind w:firstLine="851"/>
        <w:jc w:val="both"/>
        <w:rPr>
          <w:szCs w:val="24"/>
        </w:rPr>
      </w:pPr>
      <w:r w:rsidRPr="00557DD2">
        <w:rPr>
          <w:szCs w:val="24"/>
        </w:rPr>
        <w:t>3</w:t>
      </w:r>
      <w:r w:rsidR="00534309" w:rsidRPr="00557DD2">
        <w:rPr>
          <w:szCs w:val="24"/>
        </w:rPr>
        <w:t>4</w:t>
      </w:r>
      <w:r w:rsidR="003873C4" w:rsidRPr="00557DD2">
        <w:rPr>
          <w:szCs w:val="24"/>
        </w:rPr>
        <w:t xml:space="preserve">.1. įsakymu tvirtina Mokinių priėmimo komisijos (toliau – Komisija) sudėtį ir jos darbo tvarką. Komisiją sudaro </w:t>
      </w:r>
      <w:r w:rsidR="00DF1D29" w:rsidRPr="006B4D7A">
        <w:rPr>
          <w:szCs w:val="24"/>
        </w:rPr>
        <w:t xml:space="preserve">ne mažiau kaip 5 </w:t>
      </w:r>
      <w:r w:rsidR="003873C4" w:rsidRPr="006B4D7A">
        <w:rPr>
          <w:szCs w:val="24"/>
        </w:rPr>
        <w:t>nariai. Komisijos pirmininku skiriamas mokyklos direktoriaus pavaduotojas ugdymui. Mokyklos direktorius negali būti nei Komisijos pirmininku, nei nariu. Į Komisijos sudėtį savo atstovus gali siūlyti mokykloje veikiančios savivaldos institucijos;</w:t>
      </w:r>
    </w:p>
    <w:p w14:paraId="5A698584" w14:textId="77777777" w:rsidR="003873C4" w:rsidRPr="006B4D7A" w:rsidRDefault="00511156" w:rsidP="00BE388F">
      <w:pPr>
        <w:widowControl w:val="0"/>
        <w:suppressAutoHyphens/>
        <w:ind w:firstLine="851"/>
        <w:jc w:val="both"/>
        <w:rPr>
          <w:szCs w:val="24"/>
        </w:rPr>
      </w:pPr>
      <w:r w:rsidRPr="006B4D7A">
        <w:rPr>
          <w:szCs w:val="24"/>
        </w:rPr>
        <w:t>3</w:t>
      </w:r>
      <w:r w:rsidR="00534309" w:rsidRPr="006B4D7A">
        <w:rPr>
          <w:szCs w:val="24"/>
        </w:rPr>
        <w:t>4</w:t>
      </w:r>
      <w:r w:rsidR="003873C4" w:rsidRPr="006B4D7A">
        <w:rPr>
          <w:szCs w:val="24"/>
        </w:rPr>
        <w:t xml:space="preserve">.2. įsakymu tvirtina į mokyklą priimtų mokinių sąrašus; </w:t>
      </w:r>
    </w:p>
    <w:p w14:paraId="1D340F1F" w14:textId="77777777" w:rsidR="003873C4" w:rsidRPr="006B4D7A" w:rsidRDefault="00511156" w:rsidP="00BE388F">
      <w:pPr>
        <w:tabs>
          <w:tab w:val="left" w:pos="1134"/>
          <w:tab w:val="left" w:pos="1276"/>
        </w:tabs>
        <w:ind w:firstLine="851"/>
        <w:jc w:val="both"/>
        <w:rPr>
          <w:szCs w:val="24"/>
        </w:rPr>
      </w:pPr>
      <w:r w:rsidRPr="006B4D7A">
        <w:rPr>
          <w:szCs w:val="24"/>
        </w:rPr>
        <w:t>3</w:t>
      </w:r>
      <w:r w:rsidR="00534309" w:rsidRPr="006B4D7A">
        <w:rPr>
          <w:szCs w:val="24"/>
        </w:rPr>
        <w:t>4</w:t>
      </w:r>
      <w:r w:rsidR="003873C4" w:rsidRPr="006B4D7A">
        <w:rPr>
          <w:szCs w:val="24"/>
        </w:rPr>
        <w:t xml:space="preserve">.3. patvirtina mokinių paskirstymo į klases </w:t>
      </w:r>
      <w:r w:rsidR="00200554" w:rsidRPr="006B4D7A">
        <w:rPr>
          <w:szCs w:val="24"/>
        </w:rPr>
        <w:t>tvarką</w:t>
      </w:r>
      <w:r w:rsidR="004A26BE" w:rsidRPr="006B4D7A">
        <w:rPr>
          <w:szCs w:val="24"/>
        </w:rPr>
        <w:t xml:space="preserve">, </w:t>
      </w:r>
      <w:r w:rsidR="003873C4" w:rsidRPr="006B4D7A">
        <w:rPr>
          <w:szCs w:val="24"/>
        </w:rPr>
        <w:t>principus ir kriterijus</w:t>
      </w:r>
      <w:r w:rsidR="0082569E" w:rsidRPr="006B4D7A">
        <w:rPr>
          <w:szCs w:val="24"/>
        </w:rPr>
        <w:t>;</w:t>
      </w:r>
      <w:r w:rsidR="0094735C" w:rsidRPr="006B4D7A">
        <w:rPr>
          <w:szCs w:val="24"/>
        </w:rPr>
        <w:t xml:space="preserve"> </w:t>
      </w:r>
      <w:r w:rsidR="003873C4" w:rsidRPr="006B4D7A">
        <w:rPr>
          <w:szCs w:val="24"/>
        </w:rPr>
        <w:t xml:space="preserve"> </w:t>
      </w:r>
    </w:p>
    <w:p w14:paraId="7134CD88" w14:textId="3DDFDC61" w:rsidR="009B0868" w:rsidRPr="006B4D7A" w:rsidRDefault="009B0868" w:rsidP="00BE388F">
      <w:pPr>
        <w:tabs>
          <w:tab w:val="left" w:pos="851"/>
          <w:tab w:val="left" w:pos="1418"/>
          <w:tab w:val="left" w:pos="1560"/>
          <w:tab w:val="left" w:pos="1701"/>
        </w:tabs>
        <w:ind w:firstLine="851"/>
        <w:jc w:val="both"/>
        <w:rPr>
          <w:rFonts w:eastAsia="MS Mincho"/>
          <w:iCs/>
          <w:szCs w:val="24"/>
        </w:rPr>
      </w:pPr>
      <w:r w:rsidRPr="006B4D7A">
        <w:rPr>
          <w:szCs w:val="24"/>
        </w:rPr>
        <w:t>3</w:t>
      </w:r>
      <w:r w:rsidR="00286982">
        <w:rPr>
          <w:szCs w:val="24"/>
        </w:rPr>
        <w:t>4</w:t>
      </w:r>
      <w:r w:rsidRPr="006B4D7A">
        <w:rPr>
          <w:szCs w:val="24"/>
        </w:rPr>
        <w:t>.4. m</w:t>
      </w:r>
      <w:r w:rsidRPr="006B4D7A">
        <w:rPr>
          <w:rFonts w:eastAsia="MS Mincho"/>
          <w:iCs/>
          <w:szCs w:val="24"/>
        </w:rPr>
        <w:t>okinių paskirstymas į klases (srautus) įforminamas mokyklos direktoriaus įsakymu;</w:t>
      </w:r>
    </w:p>
    <w:p w14:paraId="11BDE03B" w14:textId="011E5860" w:rsidR="00DF1D29" w:rsidRPr="006B4D7A" w:rsidRDefault="00DF1D29" w:rsidP="00BE388F">
      <w:pPr>
        <w:tabs>
          <w:tab w:val="left" w:pos="851"/>
          <w:tab w:val="left" w:pos="1418"/>
          <w:tab w:val="left" w:pos="1560"/>
          <w:tab w:val="left" w:pos="1701"/>
        </w:tabs>
        <w:ind w:firstLine="851"/>
        <w:jc w:val="both"/>
        <w:rPr>
          <w:rFonts w:eastAsia="MS Mincho"/>
          <w:iCs/>
          <w:szCs w:val="24"/>
        </w:rPr>
      </w:pPr>
      <w:r w:rsidRPr="006B4D7A">
        <w:rPr>
          <w:rFonts w:eastAsia="MS Mincho"/>
          <w:iCs/>
          <w:szCs w:val="24"/>
        </w:rPr>
        <w:t>3</w:t>
      </w:r>
      <w:r w:rsidR="00286982">
        <w:rPr>
          <w:rFonts w:eastAsia="MS Mincho"/>
          <w:iCs/>
          <w:szCs w:val="24"/>
        </w:rPr>
        <w:t>4</w:t>
      </w:r>
      <w:r w:rsidRPr="006B4D7A">
        <w:rPr>
          <w:rFonts w:eastAsia="MS Mincho"/>
          <w:iCs/>
          <w:szCs w:val="24"/>
        </w:rPr>
        <w:t>.5. informuoja savivaldos institucijas apie galimybę dalyvauti Komisijos sudėtyje;</w:t>
      </w:r>
    </w:p>
    <w:p w14:paraId="3C4FFACB" w14:textId="77777777" w:rsidR="003873C4" w:rsidRPr="00557DD2" w:rsidRDefault="00511156" w:rsidP="00BE388F">
      <w:pPr>
        <w:tabs>
          <w:tab w:val="left" w:pos="851"/>
          <w:tab w:val="left" w:pos="1418"/>
          <w:tab w:val="left" w:pos="1560"/>
          <w:tab w:val="left" w:pos="1701"/>
        </w:tabs>
        <w:ind w:firstLine="851"/>
        <w:jc w:val="both"/>
        <w:rPr>
          <w:szCs w:val="24"/>
        </w:rPr>
      </w:pPr>
      <w:r w:rsidRPr="00557DD2">
        <w:rPr>
          <w:szCs w:val="24"/>
        </w:rPr>
        <w:lastRenderedPageBreak/>
        <w:t>3</w:t>
      </w:r>
      <w:r w:rsidR="00534309" w:rsidRPr="00557DD2">
        <w:rPr>
          <w:szCs w:val="24"/>
        </w:rPr>
        <w:t>4</w:t>
      </w:r>
      <w:r w:rsidR="003873C4" w:rsidRPr="00557DD2">
        <w:rPr>
          <w:szCs w:val="24"/>
        </w:rPr>
        <w:t>.</w:t>
      </w:r>
      <w:r w:rsidR="00DF1D29">
        <w:rPr>
          <w:szCs w:val="24"/>
        </w:rPr>
        <w:t>6</w:t>
      </w:r>
      <w:r w:rsidR="003873C4" w:rsidRPr="00557DD2">
        <w:rPr>
          <w:szCs w:val="24"/>
        </w:rPr>
        <w:t xml:space="preserve">. sprendžia priėmimo metu iškilusius klausimus. </w:t>
      </w:r>
    </w:p>
    <w:p w14:paraId="635522E6" w14:textId="77777777" w:rsidR="00501661" w:rsidRPr="00557DD2" w:rsidRDefault="002D5155" w:rsidP="00BE388F">
      <w:pPr>
        <w:overflowPunct w:val="0"/>
        <w:ind w:firstLine="851"/>
        <w:jc w:val="both"/>
        <w:textAlignment w:val="baseline"/>
        <w:rPr>
          <w:color w:val="000000"/>
          <w:szCs w:val="24"/>
          <w:bdr w:val="none" w:sz="0" w:space="0" w:color="auto" w:frame="1"/>
          <w:shd w:val="clear" w:color="auto" w:fill="FFFFFF"/>
        </w:rPr>
      </w:pPr>
      <w:r w:rsidRPr="00557DD2">
        <w:rPr>
          <w:color w:val="000000"/>
          <w:szCs w:val="24"/>
          <w:bdr w:val="none" w:sz="0" w:space="0" w:color="auto" w:frame="1"/>
          <w:shd w:val="clear" w:color="auto" w:fill="FFFFFF"/>
        </w:rPr>
        <w:t>3</w:t>
      </w:r>
      <w:r w:rsidR="00D95F7F" w:rsidRPr="00557DD2">
        <w:rPr>
          <w:color w:val="000000"/>
          <w:szCs w:val="24"/>
          <w:bdr w:val="none" w:sz="0" w:space="0" w:color="auto" w:frame="1"/>
          <w:shd w:val="clear" w:color="auto" w:fill="FFFFFF"/>
        </w:rPr>
        <w:t>5</w:t>
      </w:r>
      <w:r w:rsidR="00501661" w:rsidRPr="00557DD2">
        <w:rPr>
          <w:color w:val="000000"/>
          <w:szCs w:val="24"/>
          <w:bdr w:val="none" w:sz="0" w:space="0" w:color="auto" w:frame="1"/>
          <w:shd w:val="clear" w:color="auto" w:fill="FFFFFF"/>
        </w:rPr>
        <w:t xml:space="preserve">. Dokumentai, kuriuos turi pateikti į mokyklą priimami asmenys: </w:t>
      </w:r>
    </w:p>
    <w:p w14:paraId="1109F5EC" w14:textId="00531B50" w:rsidR="00AE6F47" w:rsidRDefault="002D5155" w:rsidP="00BE388F">
      <w:pPr>
        <w:tabs>
          <w:tab w:val="left" w:pos="851"/>
        </w:tabs>
        <w:overflowPunct w:val="0"/>
        <w:ind w:firstLine="851"/>
        <w:jc w:val="both"/>
        <w:textAlignment w:val="baseline"/>
        <w:rPr>
          <w:color w:val="000000"/>
          <w:szCs w:val="24"/>
          <w:bdr w:val="none" w:sz="0" w:space="0" w:color="auto" w:frame="1"/>
          <w:shd w:val="clear" w:color="auto" w:fill="FFFFFF"/>
        </w:rPr>
      </w:pPr>
      <w:r w:rsidRPr="00557DD2">
        <w:rPr>
          <w:color w:val="000000"/>
          <w:szCs w:val="24"/>
          <w:bdr w:val="none" w:sz="0" w:space="0" w:color="auto" w:frame="1"/>
          <w:shd w:val="clear" w:color="auto" w:fill="FFFFFF"/>
        </w:rPr>
        <w:t>3</w:t>
      </w:r>
      <w:r w:rsidR="00D95F7F" w:rsidRPr="00557DD2">
        <w:rPr>
          <w:color w:val="000000"/>
          <w:szCs w:val="24"/>
          <w:bdr w:val="none" w:sz="0" w:space="0" w:color="auto" w:frame="1"/>
          <w:shd w:val="clear" w:color="auto" w:fill="FFFFFF"/>
        </w:rPr>
        <w:t>5</w:t>
      </w:r>
      <w:r w:rsidR="00501661" w:rsidRPr="00557DD2">
        <w:rPr>
          <w:color w:val="000000"/>
          <w:szCs w:val="24"/>
          <w:bdr w:val="none" w:sz="0" w:space="0" w:color="auto" w:frame="1"/>
          <w:shd w:val="clear" w:color="auto" w:fill="FFFFFF"/>
        </w:rPr>
        <w:t>.</w:t>
      </w:r>
      <w:r w:rsidR="000069B8" w:rsidRPr="00557DD2">
        <w:rPr>
          <w:color w:val="000000"/>
          <w:szCs w:val="24"/>
          <w:bdr w:val="none" w:sz="0" w:space="0" w:color="auto" w:frame="1"/>
          <w:shd w:val="clear" w:color="auto" w:fill="FFFFFF"/>
        </w:rPr>
        <w:t>1</w:t>
      </w:r>
      <w:r w:rsidR="00501661" w:rsidRPr="00557DD2">
        <w:rPr>
          <w:color w:val="000000"/>
          <w:szCs w:val="24"/>
          <w:bdr w:val="none" w:sz="0" w:space="0" w:color="auto" w:frame="1"/>
          <w:shd w:val="clear" w:color="auto" w:fill="FFFFFF"/>
        </w:rPr>
        <w:t>. asmuo, pageidaujantis mokytis pagal mokykloje teikiamas ugdymo programas</w:t>
      </w:r>
      <w:r w:rsidR="0082569E" w:rsidRPr="00557DD2">
        <w:rPr>
          <w:color w:val="000000"/>
          <w:szCs w:val="24"/>
          <w:bdr w:val="none" w:sz="0" w:space="0" w:color="auto" w:frame="1"/>
          <w:shd w:val="clear" w:color="auto" w:fill="FFFFFF"/>
        </w:rPr>
        <w:t>,</w:t>
      </w:r>
      <w:r w:rsidR="00501661" w:rsidRPr="00557DD2">
        <w:rPr>
          <w:color w:val="000000"/>
          <w:szCs w:val="24"/>
          <w:bdr w:val="none" w:sz="0" w:space="0" w:color="auto" w:frame="1"/>
          <w:shd w:val="clear" w:color="auto" w:fill="FFFFFF"/>
        </w:rPr>
        <w:t xml:space="preserve"> mokyklos vadovui teikia prašymą ir bent vieno </w:t>
      </w:r>
      <w:r w:rsidR="00765A4D" w:rsidRPr="00557DD2">
        <w:rPr>
          <w:color w:val="000000"/>
          <w:szCs w:val="24"/>
          <w:bdr w:val="none" w:sz="0" w:space="0" w:color="auto" w:frame="1"/>
          <w:shd w:val="clear" w:color="auto" w:fill="FFFFFF"/>
        </w:rPr>
        <w:t xml:space="preserve">tėvų </w:t>
      </w:r>
      <w:r w:rsidR="00CC7C3F" w:rsidRPr="00557DD2">
        <w:rPr>
          <w:szCs w:val="24"/>
        </w:rPr>
        <w:t xml:space="preserve">(globėjų, rūpintojų) </w:t>
      </w:r>
      <w:r w:rsidR="00501661" w:rsidRPr="00557DD2">
        <w:rPr>
          <w:color w:val="000000"/>
          <w:szCs w:val="24"/>
          <w:bdr w:val="none" w:sz="0" w:space="0" w:color="auto" w:frame="1"/>
          <w:shd w:val="clear" w:color="auto" w:fill="FFFFFF"/>
        </w:rPr>
        <w:t xml:space="preserve">gyvenamąją vietą patvirtinantį dokumentą; </w:t>
      </w:r>
    </w:p>
    <w:p w14:paraId="38804523" w14:textId="77777777" w:rsidR="00501661" w:rsidRPr="00557DD2" w:rsidRDefault="002D5155" w:rsidP="00BE388F">
      <w:pPr>
        <w:tabs>
          <w:tab w:val="left" w:pos="851"/>
        </w:tabs>
        <w:overflowPunct w:val="0"/>
        <w:ind w:firstLine="851"/>
        <w:jc w:val="both"/>
        <w:textAlignment w:val="baseline"/>
        <w:rPr>
          <w:color w:val="000000"/>
          <w:szCs w:val="24"/>
          <w:bdr w:val="none" w:sz="0" w:space="0" w:color="auto" w:frame="1"/>
          <w:shd w:val="clear" w:color="auto" w:fill="FFFFFF"/>
        </w:rPr>
      </w:pPr>
      <w:r w:rsidRPr="00557DD2">
        <w:rPr>
          <w:color w:val="000000"/>
          <w:szCs w:val="24"/>
          <w:bdr w:val="none" w:sz="0" w:space="0" w:color="auto" w:frame="1"/>
          <w:shd w:val="clear" w:color="auto" w:fill="FFFFFF"/>
        </w:rPr>
        <w:t>3</w:t>
      </w:r>
      <w:r w:rsidR="00D95F7F" w:rsidRPr="00557DD2">
        <w:rPr>
          <w:color w:val="000000"/>
          <w:szCs w:val="24"/>
          <w:bdr w:val="none" w:sz="0" w:space="0" w:color="auto" w:frame="1"/>
          <w:shd w:val="clear" w:color="auto" w:fill="FFFFFF"/>
        </w:rPr>
        <w:t>5</w:t>
      </w:r>
      <w:r w:rsidR="0004584C" w:rsidRPr="00557DD2">
        <w:rPr>
          <w:color w:val="000000"/>
          <w:szCs w:val="24"/>
          <w:bdr w:val="none" w:sz="0" w:space="0" w:color="auto" w:frame="1"/>
          <w:shd w:val="clear" w:color="auto" w:fill="FFFFFF"/>
        </w:rPr>
        <w:t>.</w:t>
      </w:r>
      <w:r w:rsidRPr="00557DD2">
        <w:rPr>
          <w:color w:val="000000"/>
          <w:szCs w:val="24"/>
          <w:bdr w:val="none" w:sz="0" w:space="0" w:color="auto" w:frame="1"/>
          <w:shd w:val="clear" w:color="auto" w:fill="FFFFFF"/>
        </w:rPr>
        <w:t>2</w:t>
      </w:r>
      <w:r w:rsidR="00501661" w:rsidRPr="00557DD2">
        <w:rPr>
          <w:color w:val="000000"/>
          <w:szCs w:val="24"/>
          <w:bdr w:val="none" w:sz="0" w:space="0" w:color="auto" w:frame="1"/>
          <w:shd w:val="clear" w:color="auto" w:fill="FFFFFF"/>
        </w:rPr>
        <w:t>. gimimo liudijimą ar vaiko asmens tapatybę patvirtinantį dokumentą arba šio dokumento kopiją, leidimą gyventi Lietuvoje (išskyrus Lietuvos Respublikos piliečius) arba šio dokumento kopiją, vaiko įgyto išsilavinimo pažymėjimą arba mokymosi pasiekimų pažymėjimą (netaikytina ikimokyklinio ugdymo mokyklai ir pradėsiantiems mokytis pirmoje klasėje) arba šio dokumento kopiją;</w:t>
      </w:r>
    </w:p>
    <w:p w14:paraId="2BE93026" w14:textId="77777777" w:rsidR="00EC475A" w:rsidRPr="00557DD2" w:rsidRDefault="002D5155" w:rsidP="00BE388F">
      <w:pPr>
        <w:tabs>
          <w:tab w:val="left" w:pos="851"/>
        </w:tabs>
        <w:overflowPunct w:val="0"/>
        <w:ind w:firstLine="851"/>
        <w:jc w:val="both"/>
        <w:textAlignment w:val="baseline"/>
        <w:rPr>
          <w:color w:val="000000"/>
          <w:szCs w:val="24"/>
          <w:bdr w:val="none" w:sz="0" w:space="0" w:color="auto" w:frame="1"/>
          <w:shd w:val="clear" w:color="auto" w:fill="FFFFFF"/>
        </w:rPr>
      </w:pPr>
      <w:r w:rsidRPr="00557DD2">
        <w:rPr>
          <w:color w:val="000000"/>
          <w:szCs w:val="24"/>
          <w:bdr w:val="none" w:sz="0" w:space="0" w:color="auto" w:frame="1"/>
          <w:shd w:val="clear" w:color="auto" w:fill="FFFFFF"/>
        </w:rPr>
        <w:t>3</w:t>
      </w:r>
      <w:r w:rsidR="00D95F7F" w:rsidRPr="00557DD2">
        <w:rPr>
          <w:color w:val="000000"/>
          <w:szCs w:val="24"/>
          <w:bdr w:val="none" w:sz="0" w:space="0" w:color="auto" w:frame="1"/>
          <w:shd w:val="clear" w:color="auto" w:fill="FFFFFF"/>
        </w:rPr>
        <w:t>5</w:t>
      </w:r>
      <w:r w:rsidR="00501661" w:rsidRPr="00557DD2">
        <w:rPr>
          <w:color w:val="000000"/>
          <w:szCs w:val="24"/>
          <w:bdr w:val="none" w:sz="0" w:space="0" w:color="auto" w:frame="1"/>
          <w:shd w:val="clear" w:color="auto" w:fill="FFFFFF"/>
        </w:rPr>
        <w:t>.</w:t>
      </w:r>
      <w:r w:rsidRPr="00557DD2">
        <w:rPr>
          <w:color w:val="000000"/>
          <w:szCs w:val="24"/>
          <w:bdr w:val="none" w:sz="0" w:space="0" w:color="auto" w:frame="1"/>
          <w:shd w:val="clear" w:color="auto" w:fill="FFFFFF"/>
        </w:rPr>
        <w:t>3</w:t>
      </w:r>
      <w:r w:rsidR="00501661" w:rsidRPr="00557DD2">
        <w:rPr>
          <w:color w:val="000000"/>
          <w:szCs w:val="24"/>
          <w:bdr w:val="none" w:sz="0" w:space="0" w:color="auto" w:frame="1"/>
          <w:shd w:val="clear" w:color="auto" w:fill="FFFFFF"/>
        </w:rPr>
        <w:t>. nustatytos formos vaiko sveikatos pažymėjimą. Jeigu pateikiami gimimo liudijimo ar vaiko asmens tapatybę patvirtinančio dokumento, leidimo gyventi Lietuvoje, vaiko įgyto išsilavinimo pažymėjimo arba mokymosi pasiekimų pažymėjimo originalai</w:t>
      </w:r>
      <w:r w:rsidR="00501661" w:rsidRPr="00557DD2">
        <w:rPr>
          <w:szCs w:val="24"/>
          <w:bdr w:val="none" w:sz="0" w:space="0" w:color="auto" w:frame="1"/>
          <w:shd w:val="clear" w:color="auto" w:fill="FFFFFF"/>
        </w:rPr>
        <w:t>,</w:t>
      </w:r>
      <w:r w:rsidR="00501661" w:rsidRPr="00557DD2">
        <w:rPr>
          <w:color w:val="DCBE22"/>
          <w:szCs w:val="24"/>
          <w:bdr w:val="none" w:sz="0" w:space="0" w:color="auto" w:frame="1"/>
          <w:shd w:val="clear" w:color="auto" w:fill="FFFFFF"/>
        </w:rPr>
        <w:t xml:space="preserve"> </w:t>
      </w:r>
      <w:r w:rsidR="00501661" w:rsidRPr="00557DD2">
        <w:rPr>
          <w:color w:val="000000"/>
          <w:szCs w:val="24"/>
          <w:bdr w:val="none" w:sz="0" w:space="0" w:color="auto" w:frame="1"/>
          <w:shd w:val="clear" w:color="auto" w:fill="FFFFFF"/>
        </w:rPr>
        <w:t>mokykla patvirtina jų kopijas, o originalus grąžina mokiniui ar vienam iš tėvų (globėjų</w:t>
      </w:r>
      <w:r w:rsidR="00CC7C3F" w:rsidRPr="00557DD2">
        <w:rPr>
          <w:color w:val="000000"/>
          <w:szCs w:val="24"/>
          <w:bdr w:val="none" w:sz="0" w:space="0" w:color="auto" w:frame="1"/>
          <w:shd w:val="clear" w:color="auto" w:fill="FFFFFF"/>
        </w:rPr>
        <w:t>, rūpintojų</w:t>
      </w:r>
      <w:r w:rsidR="00501661" w:rsidRPr="00557DD2">
        <w:rPr>
          <w:color w:val="000000"/>
          <w:szCs w:val="24"/>
          <w:bdr w:val="none" w:sz="0" w:space="0" w:color="auto" w:frame="1"/>
          <w:shd w:val="clear" w:color="auto" w:fill="FFFFFF"/>
        </w:rPr>
        <w:t xml:space="preserve">). Jeigu pateikiamos gimimo liudijimo ar vaiko asmens tapatybę patvirtinančio dokumento, leidimo gyventi Lietuvoje, vaiko įgyto išsilavinimo pažymėjimo arba mokymosi pasiekimų pažymėjimo kopijos, nepaliudytos dokumentų kopijų tikrumo paliudijimo teisę turinčio asmens ar institucijos, mokinys ar vienas iš </w:t>
      </w:r>
      <w:r w:rsidR="003C03B7" w:rsidRPr="00557DD2">
        <w:rPr>
          <w:color w:val="000000"/>
          <w:szCs w:val="24"/>
          <w:bdr w:val="none" w:sz="0" w:space="0" w:color="auto" w:frame="1"/>
          <w:shd w:val="clear" w:color="auto" w:fill="FFFFFF"/>
        </w:rPr>
        <w:t xml:space="preserve">tėvų </w:t>
      </w:r>
      <w:r w:rsidR="00CC7C3F" w:rsidRPr="00557DD2">
        <w:rPr>
          <w:szCs w:val="24"/>
        </w:rPr>
        <w:t xml:space="preserve">(globėjų, rūpintojų) </w:t>
      </w:r>
      <w:r w:rsidR="00501661" w:rsidRPr="00557DD2">
        <w:rPr>
          <w:color w:val="000000"/>
          <w:szCs w:val="24"/>
          <w:bdr w:val="none" w:sz="0" w:space="0" w:color="auto" w:frame="1"/>
          <w:shd w:val="clear" w:color="auto" w:fill="FFFFFF"/>
        </w:rPr>
        <w:t>dokumentų originalus pateikia prieš pasirašydamas mokymosi sutart</w:t>
      </w:r>
      <w:r w:rsidR="00F02F22" w:rsidRPr="00557DD2">
        <w:rPr>
          <w:color w:val="000000"/>
          <w:szCs w:val="24"/>
          <w:bdr w:val="none" w:sz="0" w:space="0" w:color="auto" w:frame="1"/>
          <w:shd w:val="clear" w:color="auto" w:fill="FFFFFF"/>
        </w:rPr>
        <w:t>į</w:t>
      </w:r>
      <w:r w:rsidR="00312CE6" w:rsidRPr="00557DD2">
        <w:rPr>
          <w:color w:val="000000"/>
          <w:szCs w:val="24"/>
          <w:bdr w:val="none" w:sz="0" w:space="0" w:color="auto" w:frame="1"/>
          <w:shd w:val="clear" w:color="auto" w:fill="FFFFFF"/>
        </w:rPr>
        <w:t>.</w:t>
      </w:r>
    </w:p>
    <w:p w14:paraId="2BE8F2E1" w14:textId="77777777" w:rsidR="00501661" w:rsidRPr="00557DD2" w:rsidRDefault="002D5155" w:rsidP="00BE388F">
      <w:pPr>
        <w:overflowPunct w:val="0"/>
        <w:ind w:firstLine="851"/>
        <w:jc w:val="both"/>
        <w:textAlignment w:val="baseline"/>
        <w:rPr>
          <w:color w:val="000000"/>
          <w:szCs w:val="24"/>
          <w:bdr w:val="none" w:sz="0" w:space="0" w:color="auto" w:frame="1"/>
          <w:shd w:val="clear" w:color="auto" w:fill="FFFFFF"/>
        </w:rPr>
      </w:pPr>
      <w:r w:rsidRPr="00557DD2">
        <w:rPr>
          <w:color w:val="000000"/>
          <w:szCs w:val="24"/>
          <w:bdr w:val="none" w:sz="0" w:space="0" w:color="auto" w:frame="1"/>
          <w:shd w:val="clear" w:color="auto" w:fill="FFFFFF"/>
        </w:rPr>
        <w:t>3</w:t>
      </w:r>
      <w:r w:rsidR="00D95F7F" w:rsidRPr="00557DD2">
        <w:rPr>
          <w:color w:val="000000"/>
          <w:szCs w:val="24"/>
          <w:bdr w:val="none" w:sz="0" w:space="0" w:color="auto" w:frame="1"/>
          <w:shd w:val="clear" w:color="auto" w:fill="FFFFFF"/>
        </w:rPr>
        <w:t>6</w:t>
      </w:r>
      <w:r w:rsidR="00EC475A" w:rsidRPr="00557DD2">
        <w:rPr>
          <w:color w:val="000000"/>
          <w:szCs w:val="24"/>
          <w:bdr w:val="none" w:sz="0" w:space="0" w:color="auto" w:frame="1"/>
          <w:shd w:val="clear" w:color="auto" w:fill="FFFFFF"/>
        </w:rPr>
        <w:t xml:space="preserve">. Į mokyklą priimant specialiųjų ugdymosi poreikių turinčius vaikus, </w:t>
      </w:r>
      <w:r w:rsidR="003C03B7" w:rsidRPr="00557DD2">
        <w:rPr>
          <w:color w:val="000000"/>
          <w:szCs w:val="24"/>
          <w:bdr w:val="none" w:sz="0" w:space="0" w:color="auto" w:frame="1"/>
          <w:shd w:val="clear" w:color="auto" w:fill="FFFFFF"/>
        </w:rPr>
        <w:t xml:space="preserve">tėvai </w:t>
      </w:r>
      <w:r w:rsidR="00CC7C3F" w:rsidRPr="00557DD2">
        <w:rPr>
          <w:szCs w:val="24"/>
        </w:rPr>
        <w:t>(globėj</w:t>
      </w:r>
      <w:r w:rsidR="003C03B7" w:rsidRPr="00557DD2">
        <w:rPr>
          <w:szCs w:val="24"/>
        </w:rPr>
        <w:t>ai,</w:t>
      </w:r>
      <w:r w:rsidR="00CC7C3F" w:rsidRPr="00557DD2">
        <w:rPr>
          <w:szCs w:val="24"/>
        </w:rPr>
        <w:t xml:space="preserve"> rūpintoj</w:t>
      </w:r>
      <w:r w:rsidR="003C03B7" w:rsidRPr="00557DD2">
        <w:rPr>
          <w:szCs w:val="24"/>
        </w:rPr>
        <w:t>ai)</w:t>
      </w:r>
      <w:r w:rsidR="00647766" w:rsidRPr="00557DD2">
        <w:rPr>
          <w:color w:val="000000"/>
          <w:szCs w:val="24"/>
          <w:bdr w:val="none" w:sz="0" w:space="0" w:color="auto" w:frame="1"/>
          <w:shd w:val="clear" w:color="auto" w:fill="FFFFFF"/>
        </w:rPr>
        <w:t xml:space="preserve"> </w:t>
      </w:r>
      <w:r w:rsidR="00EC475A" w:rsidRPr="00557DD2">
        <w:rPr>
          <w:color w:val="000000"/>
          <w:szCs w:val="24"/>
          <w:bdr w:val="none" w:sz="0" w:space="0" w:color="auto" w:frame="1"/>
          <w:shd w:val="clear" w:color="auto" w:fill="FFFFFF"/>
        </w:rPr>
        <w:t>turi pateikti specialiuosius ugdymosi poreikius įrodančius dokumentus (jų kopijas).</w:t>
      </w:r>
    </w:p>
    <w:p w14:paraId="22BA69BF" w14:textId="77777777" w:rsidR="00501661" w:rsidRPr="00557DD2" w:rsidRDefault="00312CE6" w:rsidP="00BE388F">
      <w:pPr>
        <w:overflowPunct w:val="0"/>
        <w:ind w:firstLine="851"/>
        <w:jc w:val="both"/>
        <w:textAlignment w:val="baseline"/>
        <w:rPr>
          <w:szCs w:val="24"/>
        </w:rPr>
      </w:pPr>
      <w:r w:rsidRPr="00557DD2">
        <w:rPr>
          <w:color w:val="000000"/>
          <w:szCs w:val="24"/>
          <w:bdr w:val="none" w:sz="0" w:space="0" w:color="auto" w:frame="1"/>
          <w:shd w:val="clear" w:color="auto" w:fill="FFFFFF"/>
        </w:rPr>
        <w:t>3</w:t>
      </w:r>
      <w:r w:rsidR="00D95F7F" w:rsidRPr="00557DD2">
        <w:rPr>
          <w:color w:val="000000"/>
          <w:szCs w:val="24"/>
          <w:bdr w:val="none" w:sz="0" w:space="0" w:color="auto" w:frame="1"/>
          <w:shd w:val="clear" w:color="auto" w:fill="FFFFFF"/>
        </w:rPr>
        <w:t>7</w:t>
      </w:r>
      <w:r w:rsidR="00501661" w:rsidRPr="00557DD2">
        <w:rPr>
          <w:color w:val="000000"/>
          <w:szCs w:val="24"/>
          <w:bdr w:val="none" w:sz="0" w:space="0" w:color="auto" w:frame="1"/>
          <w:shd w:val="clear" w:color="auto" w:fill="FFFFFF"/>
        </w:rPr>
        <w:t xml:space="preserve">. </w:t>
      </w:r>
      <w:r w:rsidR="00EC475A" w:rsidRPr="00557DD2">
        <w:rPr>
          <w:color w:val="000000"/>
          <w:szCs w:val="24"/>
          <w:bdr w:val="none" w:sz="0" w:space="0" w:color="auto" w:frame="1"/>
          <w:shd w:val="clear" w:color="auto" w:fill="FFFFFF"/>
        </w:rPr>
        <w:t>J</w:t>
      </w:r>
      <w:r w:rsidR="00501661" w:rsidRPr="00557DD2">
        <w:rPr>
          <w:color w:val="000000"/>
          <w:szCs w:val="24"/>
          <w:bdr w:val="none" w:sz="0" w:space="0" w:color="auto" w:frame="1"/>
          <w:shd w:val="clear" w:color="auto" w:fill="FFFFFF"/>
        </w:rPr>
        <w:t xml:space="preserve">ei prašymų mokytis mokykloje pagal atitinkamas ugdymo programas yra daugiau nei mokymosi vietų, </w:t>
      </w:r>
      <w:r w:rsidR="00167C7C" w:rsidRPr="00557DD2">
        <w:rPr>
          <w:color w:val="000000"/>
          <w:szCs w:val="24"/>
          <w:bdr w:val="none" w:sz="0" w:space="0" w:color="auto" w:frame="1"/>
          <w:shd w:val="clear" w:color="auto" w:fill="FFFFFF"/>
        </w:rPr>
        <w:t>K</w:t>
      </w:r>
      <w:r w:rsidR="00501661" w:rsidRPr="00557DD2">
        <w:rPr>
          <w:color w:val="000000"/>
          <w:szCs w:val="24"/>
          <w:bdr w:val="none" w:sz="0" w:space="0" w:color="auto" w:frame="1"/>
          <w:shd w:val="clear" w:color="auto" w:fill="FFFFFF"/>
        </w:rPr>
        <w:t>omisija turi teisę prašyti papildomai pateikti per jos nustatytą terminą pažymą apie vieno iš tėvų (globėjų, rūpintojų) ir paties vaiko deklaruotą gyvenamąją vietą ir kitus dokumentus, patvirtinančius pirmumo kriterijus.</w:t>
      </w:r>
      <w:r w:rsidR="00501661" w:rsidRPr="00557DD2">
        <w:rPr>
          <w:szCs w:val="24"/>
        </w:rPr>
        <w:t xml:space="preserve"> </w:t>
      </w:r>
    </w:p>
    <w:p w14:paraId="64778D37" w14:textId="77777777" w:rsidR="00511156" w:rsidRDefault="004D5DE5" w:rsidP="00BE388F">
      <w:pPr>
        <w:tabs>
          <w:tab w:val="left" w:pos="993"/>
          <w:tab w:val="left" w:pos="1276"/>
        </w:tabs>
        <w:ind w:firstLine="851"/>
        <w:jc w:val="both"/>
        <w:rPr>
          <w:szCs w:val="24"/>
        </w:rPr>
      </w:pPr>
      <w:r w:rsidRPr="00557DD2">
        <w:rPr>
          <w:szCs w:val="24"/>
        </w:rPr>
        <w:t>3</w:t>
      </w:r>
      <w:r w:rsidR="00D95F7F" w:rsidRPr="00557DD2">
        <w:rPr>
          <w:szCs w:val="24"/>
        </w:rPr>
        <w:t>8</w:t>
      </w:r>
      <w:r w:rsidR="00511156" w:rsidRPr="00557DD2">
        <w:rPr>
          <w:szCs w:val="24"/>
        </w:rPr>
        <w:t>. Priėmimo į mokyklas metu paaiškėjus gyvenamosios vietos deklaravimo pažeidimams (pvz., kai deklaruojama vieta nėra gyvenamosios patalpos, kuriose nėra užtikrinamos sąlygos mokytis, ar vienoje vietoje deklaruota daugiau skirtingų šeimų asmenų ir tuo deklaruotu adresu negyvena ir t. t.), asmenys į mokyklą nepriimti pagal nurodytą deklaruotą gyvenamąją vietą ir nukreipiami į mokyklas, kurioms priskirta aptarnavimo teritorija pagal jų faktiškai gyvenamąją vietą ar perkeliami į laukiančiųjų į laisvas vietas eilę. Paaiškėjus pažeidimui, mokykla surašo aktą, informuoja seniūniją ir Vaiko teisių apsaugos tarnybą, jeigu asmuo nepilnametis.</w:t>
      </w:r>
    </w:p>
    <w:bookmarkEnd w:id="4"/>
    <w:p w14:paraId="754384B4" w14:textId="77777777" w:rsidR="00D2695E" w:rsidRPr="00557DD2" w:rsidRDefault="00D95F7F" w:rsidP="00BE388F">
      <w:pPr>
        <w:tabs>
          <w:tab w:val="left" w:pos="851"/>
          <w:tab w:val="left" w:pos="1418"/>
          <w:tab w:val="left" w:pos="1560"/>
          <w:tab w:val="left" w:pos="1701"/>
        </w:tabs>
        <w:ind w:firstLine="851"/>
        <w:jc w:val="both"/>
        <w:rPr>
          <w:rFonts w:eastAsia="MS Mincho"/>
          <w:iCs/>
          <w:szCs w:val="24"/>
        </w:rPr>
      </w:pPr>
      <w:r w:rsidRPr="00557DD2">
        <w:rPr>
          <w:rFonts w:eastAsia="MS Mincho"/>
          <w:iCs/>
          <w:szCs w:val="24"/>
        </w:rPr>
        <w:t>39</w:t>
      </w:r>
      <w:r w:rsidR="002D4FD8" w:rsidRPr="00557DD2">
        <w:rPr>
          <w:rFonts w:eastAsia="MS Mincho"/>
          <w:iCs/>
          <w:szCs w:val="24"/>
        </w:rPr>
        <w:t>.</w:t>
      </w:r>
      <w:r w:rsidR="00934F86" w:rsidRPr="00557DD2">
        <w:rPr>
          <w:rFonts w:eastAsia="MS Mincho"/>
          <w:iCs/>
          <w:szCs w:val="24"/>
        </w:rPr>
        <w:t xml:space="preserve"> Asmens priėmimas mokytis įforminamas mokymo sutartimi</w:t>
      </w:r>
      <w:r w:rsidR="00D2695E" w:rsidRPr="00557DD2">
        <w:rPr>
          <w:rFonts w:eastAsia="MS Mincho"/>
          <w:iCs/>
          <w:szCs w:val="24"/>
        </w:rPr>
        <w:t xml:space="preserve">. </w:t>
      </w:r>
      <w:r w:rsidR="00D2695E" w:rsidRPr="00557DD2">
        <w:rPr>
          <w:rFonts w:eastAsia="Calibri"/>
          <w:szCs w:val="24"/>
        </w:rPr>
        <w:t xml:space="preserve">Mokymo sutartis sudaroma asmeniui naujai atvykus mokytis arba mokiniui, pradėjus mokytis pagal aukštesnio lygmens ugdymo programą: </w:t>
      </w:r>
    </w:p>
    <w:p w14:paraId="3A46D95D" w14:textId="77777777" w:rsidR="000D1334" w:rsidRPr="00557DD2" w:rsidRDefault="00D95F7F" w:rsidP="00BE388F">
      <w:pPr>
        <w:tabs>
          <w:tab w:val="left" w:pos="851"/>
          <w:tab w:val="left" w:pos="1418"/>
          <w:tab w:val="left" w:pos="1560"/>
          <w:tab w:val="left" w:pos="1701"/>
        </w:tabs>
        <w:ind w:firstLine="851"/>
        <w:jc w:val="both"/>
        <w:rPr>
          <w:rFonts w:eastAsia="MS Mincho"/>
          <w:iCs/>
          <w:szCs w:val="24"/>
        </w:rPr>
      </w:pPr>
      <w:r w:rsidRPr="00557DD2">
        <w:rPr>
          <w:rFonts w:eastAsia="MS Mincho"/>
          <w:iCs/>
          <w:szCs w:val="24"/>
        </w:rPr>
        <w:t>39</w:t>
      </w:r>
      <w:r w:rsidR="000D1334" w:rsidRPr="00557DD2">
        <w:rPr>
          <w:rFonts w:eastAsia="MS Mincho"/>
          <w:iCs/>
          <w:szCs w:val="24"/>
        </w:rPr>
        <w:t>.</w:t>
      </w:r>
      <w:r w:rsidR="00D2695E" w:rsidRPr="00557DD2">
        <w:rPr>
          <w:rFonts w:eastAsia="MS Mincho"/>
          <w:iCs/>
          <w:szCs w:val="24"/>
        </w:rPr>
        <w:t>1</w:t>
      </w:r>
      <w:r w:rsidR="000D1334" w:rsidRPr="00557DD2">
        <w:rPr>
          <w:rFonts w:eastAsia="MS Mincho"/>
          <w:iCs/>
          <w:szCs w:val="24"/>
        </w:rPr>
        <w:t xml:space="preserve">. </w:t>
      </w:r>
      <w:r w:rsidR="00D2695E" w:rsidRPr="00557DD2">
        <w:rPr>
          <w:rFonts w:eastAsia="MS Mincho"/>
          <w:iCs/>
          <w:szCs w:val="24"/>
        </w:rPr>
        <w:t>m</w:t>
      </w:r>
      <w:r w:rsidR="000D1334" w:rsidRPr="00557DD2">
        <w:rPr>
          <w:rFonts w:eastAsia="MS Mincho"/>
          <w:iCs/>
          <w:szCs w:val="24"/>
        </w:rPr>
        <w:t>okymo sutartį už vaiką iki 14 metų jo vardu sudaro tėvai (globėjai);</w:t>
      </w:r>
    </w:p>
    <w:p w14:paraId="4B0D94E2" w14:textId="77777777" w:rsidR="000D1334" w:rsidRPr="00557DD2" w:rsidRDefault="00D95F7F" w:rsidP="00BE388F">
      <w:pPr>
        <w:tabs>
          <w:tab w:val="left" w:pos="851"/>
          <w:tab w:val="left" w:pos="1418"/>
          <w:tab w:val="left" w:pos="1560"/>
          <w:tab w:val="left" w:pos="1701"/>
        </w:tabs>
        <w:ind w:firstLine="851"/>
        <w:jc w:val="both"/>
        <w:rPr>
          <w:rFonts w:eastAsia="MS Mincho"/>
          <w:iCs/>
          <w:color w:val="7030A0"/>
          <w:szCs w:val="24"/>
        </w:rPr>
      </w:pPr>
      <w:r w:rsidRPr="00557DD2">
        <w:rPr>
          <w:rFonts w:eastAsia="MS Mincho"/>
          <w:iCs/>
          <w:szCs w:val="24"/>
        </w:rPr>
        <w:t>39</w:t>
      </w:r>
      <w:r w:rsidR="000D1334" w:rsidRPr="00557DD2">
        <w:rPr>
          <w:rFonts w:eastAsia="MS Mincho"/>
          <w:iCs/>
          <w:szCs w:val="24"/>
        </w:rPr>
        <w:t>.</w:t>
      </w:r>
      <w:r w:rsidR="00D2695E" w:rsidRPr="00557DD2">
        <w:rPr>
          <w:rFonts w:eastAsia="MS Mincho"/>
          <w:iCs/>
          <w:szCs w:val="24"/>
        </w:rPr>
        <w:t>2</w:t>
      </w:r>
      <w:r w:rsidR="000D1334" w:rsidRPr="00557DD2">
        <w:rPr>
          <w:rFonts w:eastAsia="MS Mincho"/>
          <w:iCs/>
          <w:szCs w:val="24"/>
        </w:rPr>
        <w:t xml:space="preserve">. </w:t>
      </w:r>
      <w:r w:rsidR="00D2695E" w:rsidRPr="00557DD2">
        <w:rPr>
          <w:rFonts w:eastAsia="MS Mincho"/>
          <w:iCs/>
          <w:szCs w:val="24"/>
        </w:rPr>
        <w:t>v</w:t>
      </w:r>
      <w:r w:rsidR="000D1334" w:rsidRPr="00557DD2">
        <w:rPr>
          <w:rFonts w:eastAsia="MS Mincho"/>
          <w:iCs/>
          <w:szCs w:val="24"/>
        </w:rPr>
        <w:t>aikas nuo 14 iki 18 metų mokymo sutartį sudaro turėdamas tėvų (rūpintojų) rašytinį sutikimą</w:t>
      </w:r>
      <w:r w:rsidRPr="00557DD2">
        <w:rPr>
          <w:rFonts w:eastAsia="MS Mincho"/>
          <w:iCs/>
          <w:szCs w:val="24"/>
        </w:rPr>
        <w:t>.</w:t>
      </w:r>
      <w:r w:rsidR="000D1334" w:rsidRPr="00557DD2">
        <w:rPr>
          <w:rFonts w:eastAsia="MS Mincho"/>
          <w:iCs/>
          <w:szCs w:val="24"/>
        </w:rPr>
        <w:t xml:space="preserve"> </w:t>
      </w:r>
    </w:p>
    <w:p w14:paraId="6315829B" w14:textId="77777777" w:rsidR="00D2695E" w:rsidRPr="00557DD2" w:rsidRDefault="00D02F21" w:rsidP="00BE388F">
      <w:pPr>
        <w:tabs>
          <w:tab w:val="left" w:pos="851"/>
          <w:tab w:val="left" w:pos="1418"/>
          <w:tab w:val="left" w:pos="1560"/>
          <w:tab w:val="left" w:pos="1701"/>
        </w:tabs>
        <w:ind w:firstLine="851"/>
        <w:jc w:val="both"/>
        <w:rPr>
          <w:rFonts w:eastAsia="Calibri"/>
          <w:szCs w:val="24"/>
        </w:rPr>
      </w:pPr>
      <w:r w:rsidRPr="00557DD2">
        <w:rPr>
          <w:rFonts w:eastAsia="Calibri"/>
          <w:szCs w:val="24"/>
        </w:rPr>
        <w:t>4</w:t>
      </w:r>
      <w:r w:rsidR="00D95F7F" w:rsidRPr="00557DD2">
        <w:rPr>
          <w:rFonts w:eastAsia="Calibri"/>
          <w:szCs w:val="24"/>
        </w:rPr>
        <w:t>0</w:t>
      </w:r>
      <w:r w:rsidR="00D2695E" w:rsidRPr="00557DD2">
        <w:rPr>
          <w:rFonts w:eastAsia="Calibri"/>
          <w:szCs w:val="24"/>
        </w:rPr>
        <w:t xml:space="preserve">. Mokymo sutartis nenutraukiama: </w:t>
      </w:r>
    </w:p>
    <w:p w14:paraId="4B4072B6" w14:textId="77777777" w:rsidR="00D2695E" w:rsidRPr="00557DD2" w:rsidRDefault="00954245" w:rsidP="00BE3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szCs w:val="24"/>
        </w:rPr>
      </w:pPr>
      <w:r w:rsidRPr="00557DD2">
        <w:rPr>
          <w:rFonts w:eastAsia="Calibri"/>
          <w:szCs w:val="24"/>
        </w:rPr>
        <w:t>4</w:t>
      </w:r>
      <w:r w:rsidR="00D95F7F" w:rsidRPr="00557DD2">
        <w:rPr>
          <w:rFonts w:eastAsia="Calibri"/>
          <w:szCs w:val="24"/>
        </w:rPr>
        <w:t>0</w:t>
      </w:r>
      <w:r w:rsidR="00D2695E" w:rsidRPr="00557DD2">
        <w:rPr>
          <w:rFonts w:eastAsia="Calibri"/>
          <w:szCs w:val="24"/>
        </w:rPr>
        <w:t>.1. laikino mokinio išvykimo gydytis laikotarpiu;</w:t>
      </w:r>
    </w:p>
    <w:p w14:paraId="027D9A5F" w14:textId="77777777" w:rsidR="00D2695E" w:rsidRPr="00557DD2" w:rsidRDefault="00954245" w:rsidP="00BE3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szCs w:val="24"/>
        </w:rPr>
      </w:pPr>
      <w:r w:rsidRPr="00557DD2">
        <w:rPr>
          <w:rFonts w:eastAsia="Calibri"/>
          <w:szCs w:val="24"/>
        </w:rPr>
        <w:t>4</w:t>
      </w:r>
      <w:r w:rsidR="00D95F7F" w:rsidRPr="00557DD2">
        <w:rPr>
          <w:rFonts w:eastAsia="Calibri"/>
          <w:szCs w:val="24"/>
        </w:rPr>
        <w:t>0</w:t>
      </w:r>
      <w:r w:rsidR="00D2695E" w:rsidRPr="00557DD2">
        <w:rPr>
          <w:rFonts w:eastAsia="Calibri"/>
          <w:szCs w:val="24"/>
        </w:rPr>
        <w:t>.2. laikotarpiu, kai mokinys laikinai (iki 6 mėn.) išvykęs mokytis pagal tarptautinę mokinių mobilumo (judumo), mainų programą;</w:t>
      </w:r>
    </w:p>
    <w:p w14:paraId="2797D15B" w14:textId="77777777" w:rsidR="00D2695E" w:rsidRPr="00557DD2" w:rsidRDefault="00954245" w:rsidP="00BE3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szCs w:val="24"/>
        </w:rPr>
      </w:pPr>
      <w:r w:rsidRPr="00557DD2">
        <w:rPr>
          <w:rFonts w:eastAsia="Calibri"/>
          <w:szCs w:val="24"/>
        </w:rPr>
        <w:t>4</w:t>
      </w:r>
      <w:r w:rsidR="00D95F7F" w:rsidRPr="00557DD2">
        <w:rPr>
          <w:rFonts w:eastAsia="Calibri"/>
          <w:szCs w:val="24"/>
        </w:rPr>
        <w:t>0</w:t>
      </w:r>
      <w:r w:rsidR="00D2695E" w:rsidRPr="00557DD2">
        <w:rPr>
          <w:rFonts w:eastAsia="Calibri"/>
          <w:szCs w:val="24"/>
        </w:rPr>
        <w:t>.3. akademinių atostogų laikotarpiu.</w:t>
      </w:r>
    </w:p>
    <w:p w14:paraId="0647554C" w14:textId="77777777" w:rsidR="00D2695E" w:rsidRPr="00557DD2" w:rsidRDefault="00D2695E" w:rsidP="00BE388F">
      <w:pPr>
        <w:widowControl w:val="0"/>
        <w:suppressAutoHyphens/>
        <w:ind w:firstLine="851"/>
        <w:jc w:val="both"/>
        <w:rPr>
          <w:rFonts w:eastAsia="Calibri"/>
          <w:color w:val="000000"/>
          <w:szCs w:val="24"/>
        </w:rPr>
      </w:pPr>
      <w:r w:rsidRPr="00557DD2">
        <w:rPr>
          <w:rFonts w:eastAsia="MS Mincho"/>
          <w:iCs/>
          <w:szCs w:val="24"/>
        </w:rPr>
        <w:t>4</w:t>
      </w:r>
      <w:r w:rsidR="00D95F7F" w:rsidRPr="00557DD2">
        <w:rPr>
          <w:rFonts w:eastAsia="MS Mincho"/>
          <w:iCs/>
          <w:szCs w:val="24"/>
        </w:rPr>
        <w:t>1</w:t>
      </w:r>
      <w:r w:rsidRPr="00557DD2">
        <w:rPr>
          <w:rFonts w:eastAsia="MS Mincho"/>
          <w:iCs/>
          <w:szCs w:val="24"/>
        </w:rPr>
        <w:t xml:space="preserve">. </w:t>
      </w:r>
      <w:bookmarkStart w:id="7" w:name="_Hlk92092677"/>
      <w:r w:rsidRPr="00557DD2">
        <w:rPr>
          <w:rFonts w:eastAsia="Calibri"/>
          <w:color w:val="000000"/>
          <w:szCs w:val="24"/>
        </w:rPr>
        <w:t xml:space="preserve">Mokymo sutartis registruojama Mokymo sutarčių registracijos žurnale. Vienas mokymo sutarties egzempliorius įteikiamas prašymą pateikusiam asmeniui, kitas egzempliorius lieka mokykloje. Mokymo sutartis, mokinio ir (ar) jo tėvų (globėjų, rūpintojų) prašymai, pažymos apie mokymosi pasiekimus mokykloje ir kita su mokinio ugdymu susijusi informacija tvarkoma mokykloje. </w:t>
      </w:r>
      <w:r w:rsidRPr="002233B4">
        <w:rPr>
          <w:rFonts w:eastAsia="Calibri"/>
          <w:color w:val="000000"/>
          <w:szCs w:val="24"/>
        </w:rPr>
        <w:t xml:space="preserve">Tvarkant duomenis </w:t>
      </w:r>
      <w:r w:rsidRPr="002233B4">
        <w:rPr>
          <w:rFonts w:eastAsia="Calibri"/>
          <w:color w:val="000000"/>
          <w:spacing w:val="-4"/>
          <w:szCs w:val="24"/>
        </w:rPr>
        <w:t xml:space="preserve">vadovaujamasi </w:t>
      </w:r>
      <w:r w:rsidRPr="002233B4">
        <w:rPr>
          <w:rFonts w:eastAsia="Calibri"/>
          <w:color w:val="000000"/>
          <w:szCs w:val="24"/>
        </w:rPr>
        <w:t>2016 m. balandžio 27 d. Europos Parlamento ir Tarybos reglamentu (ES) 2016/679 dėl fizinių asmenų apsaugos tvarkant asmens duomenis ir dėl laisvo tokių duomenų judėjimo ir kuriuo panaikinama Direktyva 95/46/EB (Bendrasis duomenų apsaugos reglamentas) ir Lietuvos Respublikos asmens duomenų teisinės apsaugos įstatymu</w:t>
      </w:r>
      <w:bookmarkEnd w:id="7"/>
      <w:r w:rsidR="000F1437">
        <w:rPr>
          <w:rFonts w:eastAsia="Calibri"/>
          <w:color w:val="000000"/>
          <w:szCs w:val="24"/>
        </w:rPr>
        <w:t xml:space="preserve"> bei </w:t>
      </w:r>
      <w:r w:rsidR="000F1437" w:rsidRPr="00B94AA2">
        <w:rPr>
          <w:rFonts w:eastAsia="Calibri"/>
          <w:color w:val="000000"/>
          <w:szCs w:val="24"/>
        </w:rPr>
        <w:t xml:space="preserve">mokyklos </w:t>
      </w:r>
      <w:r w:rsidR="00E842DC">
        <w:rPr>
          <w:rFonts w:eastAsia="Calibri"/>
          <w:color w:val="000000"/>
          <w:szCs w:val="24"/>
        </w:rPr>
        <w:t xml:space="preserve">direktoriaus įsakymu patvirtintomis </w:t>
      </w:r>
      <w:r w:rsidR="000F1437" w:rsidRPr="00B94AA2">
        <w:rPr>
          <w:rFonts w:eastAsia="Calibri"/>
          <w:color w:val="000000"/>
          <w:szCs w:val="24"/>
        </w:rPr>
        <w:t>Asmens duomenų tvarkymo taisyklėmis.</w:t>
      </w:r>
      <w:r w:rsidR="000F1437" w:rsidRPr="000F1437">
        <w:rPr>
          <w:rFonts w:eastAsia="Calibri"/>
          <w:color w:val="000000"/>
          <w:szCs w:val="24"/>
        </w:rPr>
        <w:t xml:space="preserve"> </w:t>
      </w:r>
      <w:r w:rsidR="000F1437">
        <w:rPr>
          <w:rFonts w:eastAsia="Calibri"/>
          <w:color w:val="000000"/>
          <w:szCs w:val="24"/>
        </w:rPr>
        <w:t xml:space="preserve">  </w:t>
      </w:r>
    </w:p>
    <w:p w14:paraId="79A008CA" w14:textId="77777777" w:rsidR="00D2695E" w:rsidRPr="00557DD2" w:rsidRDefault="00D2695E" w:rsidP="00BE388F">
      <w:pPr>
        <w:tabs>
          <w:tab w:val="left" w:pos="851"/>
          <w:tab w:val="left" w:pos="1418"/>
          <w:tab w:val="left" w:pos="1560"/>
          <w:tab w:val="left" w:pos="1701"/>
        </w:tabs>
        <w:ind w:firstLine="851"/>
        <w:jc w:val="both"/>
        <w:rPr>
          <w:rFonts w:eastAsia="MS Mincho"/>
          <w:iCs/>
          <w:szCs w:val="24"/>
        </w:rPr>
      </w:pPr>
      <w:r w:rsidRPr="00557DD2">
        <w:rPr>
          <w:rFonts w:eastAsia="MS Mincho"/>
          <w:iCs/>
          <w:szCs w:val="24"/>
        </w:rPr>
        <w:t>4</w:t>
      </w:r>
      <w:r w:rsidR="00D95F7F" w:rsidRPr="00557DD2">
        <w:rPr>
          <w:rFonts w:eastAsia="MS Mincho"/>
          <w:iCs/>
          <w:szCs w:val="24"/>
        </w:rPr>
        <w:t>2</w:t>
      </w:r>
      <w:r w:rsidRPr="00557DD2">
        <w:rPr>
          <w:rFonts w:eastAsia="MS Mincho"/>
          <w:iCs/>
          <w:szCs w:val="24"/>
        </w:rPr>
        <w:t xml:space="preserve">. </w:t>
      </w:r>
      <w:r w:rsidRPr="00557DD2">
        <w:rPr>
          <w:szCs w:val="24"/>
        </w:rPr>
        <w:t>Sudarius mokymo sutartį, asmuo įregistruojamas mokinių registre, nurodoma pirmoji mokinio mokymosi diena.</w:t>
      </w:r>
    </w:p>
    <w:p w14:paraId="0B7E38D4" w14:textId="77777777" w:rsidR="00D9434F" w:rsidRDefault="002D5155" w:rsidP="00BE3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rPr>
      </w:pPr>
      <w:r w:rsidRPr="00557DD2">
        <w:rPr>
          <w:rFonts w:eastAsia="MS Mincho"/>
          <w:iCs/>
          <w:szCs w:val="24"/>
        </w:rPr>
        <w:lastRenderedPageBreak/>
        <w:t>4</w:t>
      </w:r>
      <w:r w:rsidR="00D95F7F" w:rsidRPr="00557DD2">
        <w:rPr>
          <w:rFonts w:eastAsia="MS Mincho"/>
          <w:iCs/>
          <w:szCs w:val="24"/>
        </w:rPr>
        <w:t>3</w:t>
      </w:r>
      <w:r w:rsidRPr="00557DD2">
        <w:rPr>
          <w:rFonts w:eastAsia="MS Mincho"/>
          <w:iCs/>
          <w:szCs w:val="24"/>
        </w:rPr>
        <w:t xml:space="preserve">. </w:t>
      </w:r>
      <w:r w:rsidRPr="00557DD2">
        <w:rPr>
          <w:szCs w:val="24"/>
        </w:rPr>
        <w:t xml:space="preserve">Mokykla skelbia informaciją apie mokinių priėmimą ir laisvas vietas mokyklos interneto svetainėje. Informacija papildomai gali būti skelbiama mokyklos </w:t>
      </w:r>
      <w:r w:rsidRPr="006B4D7A">
        <w:rPr>
          <w:szCs w:val="24"/>
        </w:rPr>
        <w:t>skelbimų lentoje</w:t>
      </w:r>
      <w:r w:rsidR="00D9434F" w:rsidRPr="006B4D7A">
        <w:rPr>
          <w:szCs w:val="24"/>
        </w:rPr>
        <w:t>.</w:t>
      </w:r>
      <w:r w:rsidRPr="00557DD2">
        <w:rPr>
          <w:szCs w:val="24"/>
        </w:rPr>
        <w:t xml:space="preserve"> </w:t>
      </w:r>
    </w:p>
    <w:p w14:paraId="0456D1D8" w14:textId="77777777" w:rsidR="008118D5" w:rsidRPr="00557DD2" w:rsidRDefault="008118D5" w:rsidP="00BE3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rPr>
      </w:pPr>
      <w:r w:rsidRPr="00557DD2">
        <w:rPr>
          <w:szCs w:val="24"/>
        </w:rPr>
        <w:t>4</w:t>
      </w:r>
      <w:r w:rsidR="00D95F7F" w:rsidRPr="00557DD2">
        <w:rPr>
          <w:szCs w:val="24"/>
        </w:rPr>
        <w:t>4</w:t>
      </w:r>
      <w:r w:rsidRPr="00557DD2">
        <w:rPr>
          <w:szCs w:val="24"/>
        </w:rPr>
        <w:t xml:space="preserve">. Aktualiems, Apraše nenumatytiems atvejams nagrinėti sudaroma </w:t>
      </w:r>
      <w:r w:rsidR="00262D36" w:rsidRPr="006B4D7A">
        <w:rPr>
          <w:szCs w:val="24"/>
        </w:rPr>
        <w:t xml:space="preserve">nuolatinė </w:t>
      </w:r>
      <w:r w:rsidR="007D2764" w:rsidRPr="006B4D7A">
        <w:rPr>
          <w:szCs w:val="24"/>
        </w:rPr>
        <w:t>p</w:t>
      </w:r>
      <w:r w:rsidRPr="006B4D7A">
        <w:rPr>
          <w:szCs w:val="24"/>
        </w:rPr>
        <w:t>riėmimo į Savivaldybės mokyklas nenumatytų atvejų komisija</w:t>
      </w:r>
      <w:r w:rsidR="00C8401E" w:rsidRPr="006B4D7A">
        <w:rPr>
          <w:szCs w:val="24"/>
        </w:rPr>
        <w:t xml:space="preserve"> ne mažiau kaip iš penkių narių (trijų </w:t>
      </w:r>
      <w:r w:rsidR="006B4D7A" w:rsidRPr="006B4D7A">
        <w:rPr>
          <w:szCs w:val="24"/>
        </w:rPr>
        <w:t>Savivaldybės tarybos</w:t>
      </w:r>
      <w:r w:rsidR="006B4D7A">
        <w:rPr>
          <w:szCs w:val="24"/>
        </w:rPr>
        <w:t xml:space="preserve"> narių, </w:t>
      </w:r>
      <w:r w:rsidR="006B4D7A" w:rsidRPr="006B4D7A">
        <w:rPr>
          <w:szCs w:val="24"/>
        </w:rPr>
        <w:t xml:space="preserve">Savivaldybės administracijos atstovų ir dviejų </w:t>
      </w:r>
      <w:r w:rsidR="00C8401E" w:rsidRPr="006B4D7A">
        <w:rPr>
          <w:szCs w:val="24"/>
        </w:rPr>
        <w:t>m</w:t>
      </w:r>
      <w:r w:rsidRPr="006B4D7A">
        <w:rPr>
          <w:szCs w:val="24"/>
        </w:rPr>
        <w:t>okyklų atstovų</w:t>
      </w:r>
      <w:r w:rsidR="00C8401E" w:rsidRPr="006B4D7A">
        <w:rPr>
          <w:szCs w:val="24"/>
        </w:rPr>
        <w:t>)</w:t>
      </w:r>
      <w:r w:rsidR="00262D36" w:rsidRPr="006B4D7A">
        <w:rPr>
          <w:szCs w:val="24"/>
        </w:rPr>
        <w:t xml:space="preserve">, </w:t>
      </w:r>
      <w:r w:rsidRPr="006B4D7A">
        <w:rPr>
          <w:szCs w:val="24"/>
        </w:rPr>
        <w:t>kurios</w:t>
      </w:r>
      <w:r w:rsidRPr="00557DD2">
        <w:rPr>
          <w:szCs w:val="24"/>
        </w:rPr>
        <w:t xml:space="preserve"> sudėtį ir darbo reglamentą tvirtina Savivaldybės meras</w:t>
      </w:r>
      <w:r w:rsidR="00F67E3B" w:rsidRPr="00557DD2">
        <w:rPr>
          <w:szCs w:val="24"/>
        </w:rPr>
        <w:t>.</w:t>
      </w:r>
    </w:p>
    <w:p w14:paraId="11BD011F" w14:textId="77777777" w:rsidR="008118D5" w:rsidRPr="00557DD2" w:rsidRDefault="008118D5" w:rsidP="00BE388F">
      <w:pPr>
        <w:tabs>
          <w:tab w:val="left" w:pos="851"/>
          <w:tab w:val="left" w:pos="1418"/>
          <w:tab w:val="left" w:pos="1560"/>
          <w:tab w:val="left" w:pos="1701"/>
        </w:tabs>
        <w:ind w:firstLine="851"/>
        <w:jc w:val="both"/>
        <w:rPr>
          <w:rFonts w:eastAsia="MS Mincho"/>
          <w:iCs/>
          <w:szCs w:val="24"/>
        </w:rPr>
      </w:pPr>
      <w:r w:rsidRPr="00557DD2">
        <w:rPr>
          <w:rFonts w:eastAsia="MS Mincho"/>
          <w:iCs/>
          <w:szCs w:val="24"/>
        </w:rPr>
        <w:t xml:space="preserve"> </w:t>
      </w:r>
    </w:p>
    <w:p w14:paraId="1AE0B7D7" w14:textId="77777777" w:rsidR="00BA119C" w:rsidRPr="00557DD2" w:rsidRDefault="00BA119C" w:rsidP="00BE388F">
      <w:pPr>
        <w:suppressAutoHyphens/>
        <w:jc w:val="center"/>
        <w:rPr>
          <w:b/>
          <w:szCs w:val="24"/>
        </w:rPr>
      </w:pPr>
      <w:r w:rsidRPr="00557DD2">
        <w:rPr>
          <w:b/>
          <w:szCs w:val="24"/>
        </w:rPr>
        <w:t>V</w:t>
      </w:r>
      <w:r w:rsidR="0017476B" w:rsidRPr="00557DD2">
        <w:rPr>
          <w:b/>
          <w:szCs w:val="24"/>
        </w:rPr>
        <w:t>I</w:t>
      </w:r>
      <w:r w:rsidRPr="00557DD2">
        <w:rPr>
          <w:b/>
          <w:szCs w:val="24"/>
        </w:rPr>
        <w:t xml:space="preserve"> SKYRIUS</w:t>
      </w:r>
    </w:p>
    <w:p w14:paraId="39F961B6" w14:textId="77777777" w:rsidR="001C337A" w:rsidRPr="00557DD2" w:rsidRDefault="00BA119C" w:rsidP="00BE388F">
      <w:pPr>
        <w:suppressAutoHyphens/>
        <w:jc w:val="center"/>
        <w:rPr>
          <w:b/>
          <w:szCs w:val="24"/>
        </w:rPr>
      </w:pPr>
      <w:r w:rsidRPr="00557DD2">
        <w:rPr>
          <w:b/>
          <w:szCs w:val="24"/>
        </w:rPr>
        <w:t>BAIGIAMOSIOS NUOSTATOS</w:t>
      </w:r>
    </w:p>
    <w:p w14:paraId="2F265C35" w14:textId="77777777" w:rsidR="00731C9A" w:rsidRPr="00557DD2" w:rsidRDefault="00731C9A" w:rsidP="00BE388F">
      <w:pPr>
        <w:suppressAutoHyphens/>
        <w:jc w:val="center"/>
        <w:rPr>
          <w:b/>
          <w:szCs w:val="24"/>
        </w:rPr>
      </w:pPr>
    </w:p>
    <w:p w14:paraId="6DAC35F7" w14:textId="77777777" w:rsidR="003B7714" w:rsidRPr="006B4D7A" w:rsidRDefault="00B3445E" w:rsidP="00BE388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rPr>
      </w:pPr>
      <w:r w:rsidRPr="006B4D7A">
        <w:rPr>
          <w:szCs w:val="24"/>
        </w:rPr>
        <w:t>4</w:t>
      </w:r>
      <w:r w:rsidR="00D95F7F" w:rsidRPr="006B4D7A">
        <w:rPr>
          <w:szCs w:val="24"/>
        </w:rPr>
        <w:t>5</w:t>
      </w:r>
      <w:r w:rsidRPr="006B4D7A">
        <w:rPr>
          <w:szCs w:val="24"/>
        </w:rPr>
        <w:t>.</w:t>
      </w:r>
      <w:r w:rsidR="003B7714" w:rsidRPr="006B4D7A">
        <w:rPr>
          <w:szCs w:val="24"/>
        </w:rPr>
        <w:t xml:space="preserve"> Aprašo 35 p. nustatytų privalomų pateikti dokumentų pagrįstumą ir bendrą duomenų patikrinimą atlieka mokyklos Komisija.</w:t>
      </w:r>
    </w:p>
    <w:p w14:paraId="029F4756" w14:textId="77777777" w:rsidR="00E6080E" w:rsidRPr="006B4D7A" w:rsidRDefault="003B7714" w:rsidP="00BE388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rPr>
      </w:pPr>
      <w:r w:rsidRPr="006B4D7A">
        <w:rPr>
          <w:szCs w:val="24"/>
        </w:rPr>
        <w:t>46.</w:t>
      </w:r>
      <w:r w:rsidR="00B3445E" w:rsidRPr="006B4D7A">
        <w:rPr>
          <w:szCs w:val="24"/>
        </w:rPr>
        <w:t xml:space="preserve"> </w:t>
      </w:r>
      <w:r w:rsidR="00E603CB" w:rsidRPr="006B4D7A">
        <w:rPr>
          <w:szCs w:val="24"/>
        </w:rPr>
        <w:t>Aprašas skelbiamas Savivaldybės ir mokyklų interneto svetainėse.</w:t>
      </w:r>
    </w:p>
    <w:p w14:paraId="3380526F" w14:textId="77777777" w:rsidR="001C6148" w:rsidRPr="006B4D7A" w:rsidRDefault="001C6148" w:rsidP="00BE388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rPr>
      </w:pPr>
      <w:r w:rsidRPr="006B4D7A">
        <w:rPr>
          <w:szCs w:val="24"/>
        </w:rPr>
        <w:t>4</w:t>
      </w:r>
      <w:r w:rsidR="003B7714" w:rsidRPr="006B4D7A">
        <w:rPr>
          <w:szCs w:val="24"/>
        </w:rPr>
        <w:t>7</w:t>
      </w:r>
      <w:r w:rsidRPr="006B4D7A">
        <w:rPr>
          <w:szCs w:val="24"/>
        </w:rPr>
        <w:t xml:space="preserve">. Už Aprašo įgyvendinimą atsakingas mokyklos direktorius.  </w:t>
      </w:r>
    </w:p>
    <w:p w14:paraId="5CE73BE6" w14:textId="77777777" w:rsidR="008C27C6" w:rsidRPr="006B4D7A" w:rsidRDefault="00E603CB" w:rsidP="00BE388F">
      <w:pPr>
        <w:tabs>
          <w:tab w:val="left" w:pos="1134"/>
        </w:tabs>
        <w:ind w:firstLine="851"/>
        <w:jc w:val="both"/>
        <w:rPr>
          <w:szCs w:val="24"/>
        </w:rPr>
      </w:pPr>
      <w:r w:rsidRPr="006B4D7A">
        <w:rPr>
          <w:szCs w:val="24"/>
        </w:rPr>
        <w:t>4</w:t>
      </w:r>
      <w:r w:rsidR="003B7714" w:rsidRPr="006B4D7A">
        <w:rPr>
          <w:szCs w:val="24"/>
        </w:rPr>
        <w:t>8</w:t>
      </w:r>
      <w:r w:rsidRPr="006B4D7A">
        <w:rPr>
          <w:szCs w:val="24"/>
        </w:rPr>
        <w:t xml:space="preserve">. </w:t>
      </w:r>
      <w:r w:rsidR="001C6148" w:rsidRPr="006B4D7A">
        <w:rPr>
          <w:szCs w:val="24"/>
        </w:rPr>
        <w:t xml:space="preserve">Aprašo nuostatų vykdymo priežiūrą ir kontrolę atlieka </w:t>
      </w:r>
      <w:r w:rsidR="00750245" w:rsidRPr="006B4D7A">
        <w:rPr>
          <w:szCs w:val="24"/>
        </w:rPr>
        <w:t>Š</w:t>
      </w:r>
      <w:r w:rsidR="001C6148" w:rsidRPr="006B4D7A">
        <w:rPr>
          <w:szCs w:val="24"/>
        </w:rPr>
        <w:t xml:space="preserve">vietimo skyrius.   </w:t>
      </w:r>
    </w:p>
    <w:p w14:paraId="2DF1D3A7" w14:textId="77777777" w:rsidR="002D4FD8" w:rsidRPr="00557DD2" w:rsidRDefault="00EB269F" w:rsidP="00BE388F">
      <w:pPr>
        <w:tabs>
          <w:tab w:val="left" w:pos="1134"/>
        </w:tabs>
        <w:ind w:firstLine="851"/>
        <w:jc w:val="both"/>
        <w:rPr>
          <w:szCs w:val="24"/>
        </w:rPr>
      </w:pPr>
      <w:r w:rsidRPr="00557DD2">
        <w:rPr>
          <w:szCs w:val="24"/>
        </w:rPr>
        <w:t>4</w:t>
      </w:r>
      <w:r w:rsidR="003B7714">
        <w:rPr>
          <w:szCs w:val="24"/>
        </w:rPr>
        <w:t>9</w:t>
      </w:r>
      <w:r w:rsidR="002D4FD8" w:rsidRPr="00557DD2">
        <w:rPr>
          <w:szCs w:val="24"/>
        </w:rPr>
        <w:t>. Įdiegus centralizuotą priėmimo mokytis pagal švietimo programas informacinę sistemą, priėmimas į mokyklas organizuojamas centralizuotai vieno langelio principu</w:t>
      </w:r>
      <w:r w:rsidRPr="00557DD2">
        <w:rPr>
          <w:szCs w:val="24"/>
        </w:rPr>
        <w:t>.</w:t>
      </w:r>
    </w:p>
    <w:p w14:paraId="31517321" w14:textId="77777777" w:rsidR="00C6599E" w:rsidRPr="00557DD2" w:rsidRDefault="003B7714" w:rsidP="00BE388F">
      <w:pPr>
        <w:tabs>
          <w:tab w:val="left" w:pos="1134"/>
        </w:tabs>
        <w:ind w:firstLine="851"/>
        <w:jc w:val="both"/>
        <w:rPr>
          <w:szCs w:val="24"/>
        </w:rPr>
      </w:pPr>
      <w:r>
        <w:rPr>
          <w:szCs w:val="24"/>
        </w:rPr>
        <w:t>50</w:t>
      </w:r>
      <w:r w:rsidR="00F526EB" w:rsidRPr="00557DD2">
        <w:rPr>
          <w:szCs w:val="24"/>
        </w:rPr>
        <w:t>.</w:t>
      </w:r>
      <w:r w:rsidR="00C6599E" w:rsidRPr="00557DD2">
        <w:rPr>
          <w:szCs w:val="24"/>
        </w:rPr>
        <w:tab/>
      </w:r>
      <w:r w:rsidR="00E5600D" w:rsidRPr="00557DD2">
        <w:rPr>
          <w:szCs w:val="24"/>
        </w:rPr>
        <w:t>Ap</w:t>
      </w:r>
      <w:r w:rsidR="00C6599E" w:rsidRPr="00557DD2">
        <w:rPr>
          <w:szCs w:val="24"/>
        </w:rPr>
        <w:t>rašas keičiamas ar pripažįstamas netekusiu galios Lietuvos Respublikos teisės aktų nustatyta tvarka.</w:t>
      </w:r>
    </w:p>
    <w:p w14:paraId="1CBA7B14" w14:textId="77777777" w:rsidR="00C6599E" w:rsidRDefault="00C6599E" w:rsidP="00557DD2">
      <w:pPr>
        <w:spacing w:line="276" w:lineRule="auto"/>
        <w:jc w:val="center"/>
        <w:rPr>
          <w:b/>
          <w:szCs w:val="24"/>
        </w:rPr>
      </w:pPr>
      <w:r w:rsidRPr="00557DD2">
        <w:rPr>
          <w:b/>
          <w:szCs w:val="24"/>
        </w:rPr>
        <w:t>––––––––––––––––––––––</w:t>
      </w:r>
    </w:p>
    <w:p w14:paraId="77EF6DD6" w14:textId="77777777" w:rsidR="005C79B3" w:rsidRDefault="005C79B3" w:rsidP="0072665C">
      <w:pPr>
        <w:tabs>
          <w:tab w:val="left" w:pos="5103"/>
          <w:tab w:val="num" w:pos="5590"/>
        </w:tabs>
        <w:ind w:left="5103"/>
        <w:rPr>
          <w:szCs w:val="24"/>
        </w:rPr>
      </w:pPr>
    </w:p>
    <w:p w14:paraId="066E4DD0" w14:textId="77777777" w:rsidR="00AE6F47" w:rsidRDefault="00AE6F47">
      <w:pPr>
        <w:rPr>
          <w:szCs w:val="24"/>
        </w:rPr>
      </w:pPr>
      <w:r>
        <w:rPr>
          <w:szCs w:val="24"/>
        </w:rPr>
        <w:br w:type="page"/>
      </w:r>
    </w:p>
    <w:p w14:paraId="7CD11E83" w14:textId="758EE82F" w:rsidR="00AE6F47" w:rsidRDefault="0072665C" w:rsidP="0072665C">
      <w:pPr>
        <w:tabs>
          <w:tab w:val="left" w:pos="5103"/>
          <w:tab w:val="num" w:pos="5590"/>
        </w:tabs>
        <w:ind w:left="5103"/>
        <w:rPr>
          <w:szCs w:val="24"/>
        </w:rPr>
      </w:pPr>
      <w:r>
        <w:rPr>
          <w:szCs w:val="24"/>
        </w:rPr>
        <w:lastRenderedPageBreak/>
        <w:t xml:space="preserve">Priėmimo į Jonavos rajono savivaldybės </w:t>
      </w:r>
    </w:p>
    <w:p w14:paraId="149B38FA" w14:textId="77777777" w:rsidR="00AE6F47" w:rsidRDefault="0072665C" w:rsidP="0072665C">
      <w:pPr>
        <w:tabs>
          <w:tab w:val="left" w:pos="5103"/>
          <w:tab w:val="num" w:pos="5590"/>
        </w:tabs>
        <w:ind w:left="5103"/>
        <w:rPr>
          <w:szCs w:val="24"/>
        </w:rPr>
      </w:pPr>
      <w:r>
        <w:rPr>
          <w:szCs w:val="24"/>
        </w:rPr>
        <w:t xml:space="preserve">bendrojo ugdymo mokyklas mokytis pagal </w:t>
      </w:r>
    </w:p>
    <w:p w14:paraId="7E625CA8" w14:textId="77777777" w:rsidR="00AE6F47" w:rsidRDefault="0072665C" w:rsidP="0072665C">
      <w:pPr>
        <w:tabs>
          <w:tab w:val="left" w:pos="5103"/>
          <w:tab w:val="num" w:pos="5590"/>
        </w:tabs>
        <w:ind w:left="5103"/>
        <w:rPr>
          <w:szCs w:val="24"/>
        </w:rPr>
      </w:pPr>
      <w:r>
        <w:rPr>
          <w:szCs w:val="24"/>
        </w:rPr>
        <w:t xml:space="preserve">priešmokyklinio ugdymo, bendrojo ugdymo </w:t>
      </w:r>
    </w:p>
    <w:p w14:paraId="1D05445C" w14:textId="77777777" w:rsidR="00AE6F47" w:rsidRDefault="0072665C" w:rsidP="0072665C">
      <w:pPr>
        <w:tabs>
          <w:tab w:val="left" w:pos="5103"/>
          <w:tab w:val="num" w:pos="5590"/>
        </w:tabs>
        <w:ind w:left="5103"/>
        <w:rPr>
          <w:szCs w:val="24"/>
        </w:rPr>
      </w:pPr>
      <w:r>
        <w:rPr>
          <w:szCs w:val="24"/>
        </w:rPr>
        <w:t xml:space="preserve">programas ir ikimokyklinio ugdymo mokyklą </w:t>
      </w:r>
    </w:p>
    <w:p w14:paraId="4DF971C8" w14:textId="77777777" w:rsidR="00AE6F47" w:rsidRDefault="0072665C" w:rsidP="0072665C">
      <w:pPr>
        <w:tabs>
          <w:tab w:val="left" w:pos="5103"/>
          <w:tab w:val="num" w:pos="5590"/>
        </w:tabs>
        <w:ind w:left="5103"/>
        <w:rPr>
          <w:szCs w:val="24"/>
        </w:rPr>
      </w:pPr>
      <w:r>
        <w:rPr>
          <w:szCs w:val="24"/>
        </w:rPr>
        <w:t xml:space="preserve">mokytis pagal priešmokyklinio ugdymo </w:t>
      </w:r>
    </w:p>
    <w:p w14:paraId="3755B37D" w14:textId="6E1C47C0" w:rsidR="0072665C" w:rsidRDefault="0072665C" w:rsidP="0072665C">
      <w:pPr>
        <w:tabs>
          <w:tab w:val="left" w:pos="5103"/>
          <w:tab w:val="num" w:pos="5590"/>
        </w:tabs>
        <w:ind w:left="5103"/>
        <w:rPr>
          <w:szCs w:val="24"/>
        </w:rPr>
      </w:pPr>
      <w:r>
        <w:rPr>
          <w:szCs w:val="24"/>
        </w:rPr>
        <w:t xml:space="preserve">programą tvarkos aprašo </w:t>
      </w:r>
    </w:p>
    <w:p w14:paraId="6DD388EA" w14:textId="77777777" w:rsidR="0072665C" w:rsidRDefault="0072665C" w:rsidP="0072665C">
      <w:pPr>
        <w:tabs>
          <w:tab w:val="left" w:pos="5103"/>
          <w:tab w:val="num" w:pos="5590"/>
        </w:tabs>
        <w:ind w:left="5103"/>
        <w:rPr>
          <w:szCs w:val="24"/>
        </w:rPr>
      </w:pPr>
      <w:r>
        <w:rPr>
          <w:szCs w:val="24"/>
        </w:rPr>
        <w:t>1 priedas</w:t>
      </w:r>
    </w:p>
    <w:p w14:paraId="67387649" w14:textId="77777777" w:rsidR="0072665C" w:rsidRDefault="0072665C" w:rsidP="0072665C">
      <w:pPr>
        <w:ind w:left="5103"/>
        <w:jc w:val="both"/>
        <w:rPr>
          <w:szCs w:val="24"/>
        </w:rPr>
      </w:pPr>
    </w:p>
    <w:p w14:paraId="7C1EC354" w14:textId="77777777" w:rsidR="0072665C" w:rsidRDefault="0072665C" w:rsidP="0072665C">
      <w:pPr>
        <w:suppressAutoHyphens/>
        <w:ind w:firstLine="5670"/>
        <w:textAlignment w:val="baseline"/>
        <w:rPr>
          <w:szCs w:val="24"/>
        </w:rPr>
      </w:pPr>
    </w:p>
    <w:p w14:paraId="43387489" w14:textId="50ABC60E" w:rsidR="0072665C" w:rsidRDefault="0072665C" w:rsidP="00AE6F47">
      <w:pPr>
        <w:suppressAutoHyphens/>
        <w:jc w:val="center"/>
        <w:textAlignment w:val="baseline"/>
        <w:rPr>
          <w:szCs w:val="24"/>
        </w:rPr>
      </w:pPr>
      <w:r>
        <w:rPr>
          <w:szCs w:val="24"/>
        </w:rPr>
        <w:t>________________________________________________________________________________</w:t>
      </w:r>
    </w:p>
    <w:p w14:paraId="67DB91E5" w14:textId="77777777" w:rsidR="0072665C" w:rsidRPr="00FE00F8" w:rsidRDefault="0072665C" w:rsidP="00AE6F47">
      <w:pPr>
        <w:suppressAutoHyphens/>
        <w:jc w:val="center"/>
        <w:textAlignment w:val="baseline"/>
        <w:rPr>
          <w:i/>
          <w:iCs/>
        </w:rPr>
      </w:pPr>
      <w:r w:rsidRPr="00FE00F8">
        <w:rPr>
          <w:i/>
          <w:iCs/>
          <w:szCs w:val="24"/>
        </w:rPr>
        <w:t>(</w:t>
      </w:r>
      <w:r w:rsidR="00FE00F8" w:rsidRPr="00FE00F8">
        <w:rPr>
          <w:i/>
          <w:iCs/>
          <w:szCs w:val="24"/>
        </w:rPr>
        <w:t xml:space="preserve">vieno iš tėvų ar kito vaiko atstovo pagal įstatymą </w:t>
      </w:r>
      <w:r w:rsidRPr="00FE00F8">
        <w:rPr>
          <w:i/>
          <w:iCs/>
          <w:szCs w:val="24"/>
        </w:rPr>
        <w:t>vardas ir pavardė)</w:t>
      </w:r>
    </w:p>
    <w:p w14:paraId="6D78EE22" w14:textId="77777777" w:rsidR="0072665C" w:rsidRDefault="0072665C" w:rsidP="00AE6F47">
      <w:pPr>
        <w:suppressAutoHyphens/>
        <w:jc w:val="center"/>
        <w:textAlignment w:val="baseline"/>
        <w:rPr>
          <w:szCs w:val="24"/>
        </w:rPr>
      </w:pPr>
    </w:p>
    <w:p w14:paraId="5354766D" w14:textId="68D9E857" w:rsidR="0072665C" w:rsidRDefault="0072665C" w:rsidP="00AE6F47">
      <w:pPr>
        <w:suppressAutoHyphens/>
        <w:jc w:val="center"/>
        <w:textAlignment w:val="baseline"/>
        <w:rPr>
          <w:szCs w:val="24"/>
        </w:rPr>
      </w:pPr>
      <w:r>
        <w:rPr>
          <w:szCs w:val="24"/>
        </w:rPr>
        <w:t>________________________________________________________________________________</w:t>
      </w:r>
    </w:p>
    <w:p w14:paraId="6A5018F9" w14:textId="77777777" w:rsidR="00B961FF" w:rsidRPr="00FE00F8" w:rsidRDefault="00B961FF" w:rsidP="00AE6F47">
      <w:pPr>
        <w:suppressAutoHyphens/>
        <w:jc w:val="center"/>
        <w:textAlignment w:val="baseline"/>
        <w:rPr>
          <w:i/>
          <w:iCs/>
        </w:rPr>
      </w:pPr>
      <w:r w:rsidRPr="00FE00F8">
        <w:rPr>
          <w:i/>
          <w:iCs/>
          <w:szCs w:val="24"/>
        </w:rPr>
        <w:t xml:space="preserve">(vaiko deklaruotos </w:t>
      </w:r>
      <w:r w:rsidR="00FE00F8" w:rsidRPr="00FE00F8">
        <w:rPr>
          <w:i/>
          <w:iCs/>
          <w:szCs w:val="24"/>
        </w:rPr>
        <w:t xml:space="preserve">gyvenamosios </w:t>
      </w:r>
      <w:r w:rsidRPr="00FE00F8">
        <w:rPr>
          <w:i/>
          <w:iCs/>
          <w:szCs w:val="24"/>
        </w:rPr>
        <w:t>vietos adresas)</w:t>
      </w:r>
    </w:p>
    <w:p w14:paraId="1DDAFF72" w14:textId="77777777" w:rsidR="00B961FF" w:rsidRDefault="00B961FF" w:rsidP="00AE6F47">
      <w:pPr>
        <w:suppressAutoHyphens/>
        <w:jc w:val="center"/>
        <w:textAlignment w:val="baseline"/>
        <w:rPr>
          <w:szCs w:val="24"/>
        </w:rPr>
      </w:pPr>
    </w:p>
    <w:p w14:paraId="75867CF8" w14:textId="77777777" w:rsidR="00B961FF" w:rsidRDefault="00B961FF" w:rsidP="00AE6F47">
      <w:pPr>
        <w:suppressAutoHyphens/>
        <w:jc w:val="center"/>
        <w:textAlignment w:val="baseline"/>
        <w:rPr>
          <w:szCs w:val="24"/>
        </w:rPr>
      </w:pPr>
      <w:r>
        <w:rPr>
          <w:szCs w:val="24"/>
        </w:rPr>
        <w:t>________________________________________________________________________________</w:t>
      </w:r>
    </w:p>
    <w:p w14:paraId="43753E04" w14:textId="77777777" w:rsidR="00B961FF" w:rsidRPr="00FE00F8" w:rsidRDefault="00B961FF" w:rsidP="00AE6F47">
      <w:pPr>
        <w:suppressAutoHyphens/>
        <w:jc w:val="center"/>
        <w:textAlignment w:val="baseline"/>
        <w:rPr>
          <w:i/>
          <w:iCs/>
        </w:rPr>
      </w:pPr>
      <w:r w:rsidRPr="00FE00F8">
        <w:rPr>
          <w:i/>
          <w:iCs/>
          <w:szCs w:val="24"/>
        </w:rPr>
        <w:t>(vaiko gyvenamosios vietos adresas)</w:t>
      </w:r>
    </w:p>
    <w:p w14:paraId="03D8E61D" w14:textId="77777777" w:rsidR="00B961FF" w:rsidRDefault="00B961FF" w:rsidP="00AE6F47">
      <w:pPr>
        <w:suppressAutoHyphens/>
        <w:jc w:val="center"/>
        <w:textAlignment w:val="baseline"/>
        <w:rPr>
          <w:szCs w:val="24"/>
        </w:rPr>
      </w:pPr>
    </w:p>
    <w:p w14:paraId="3300A507" w14:textId="77777777" w:rsidR="0072665C" w:rsidRDefault="0072665C" w:rsidP="00AE6F47">
      <w:pPr>
        <w:suppressAutoHyphens/>
        <w:jc w:val="center"/>
        <w:textAlignment w:val="baseline"/>
        <w:rPr>
          <w:szCs w:val="24"/>
        </w:rPr>
      </w:pPr>
      <w:r>
        <w:rPr>
          <w:szCs w:val="24"/>
        </w:rPr>
        <w:t>_______________________________________________________________________________</w:t>
      </w:r>
    </w:p>
    <w:p w14:paraId="3AC7C3C0" w14:textId="77777777" w:rsidR="0072665C" w:rsidRPr="00FE00F8" w:rsidRDefault="0072665C" w:rsidP="00AE6F47">
      <w:pPr>
        <w:suppressAutoHyphens/>
        <w:jc w:val="center"/>
        <w:textAlignment w:val="baseline"/>
        <w:rPr>
          <w:i/>
          <w:iCs/>
          <w:sz w:val="22"/>
          <w:szCs w:val="22"/>
        </w:rPr>
      </w:pPr>
      <w:r w:rsidRPr="00FE00F8">
        <w:rPr>
          <w:i/>
          <w:iCs/>
          <w:sz w:val="22"/>
          <w:szCs w:val="22"/>
        </w:rPr>
        <w:t>(</w:t>
      </w:r>
      <w:r w:rsidR="00FE00F8" w:rsidRPr="00FE00F8">
        <w:rPr>
          <w:i/>
          <w:iCs/>
          <w:sz w:val="22"/>
          <w:szCs w:val="22"/>
        </w:rPr>
        <w:t xml:space="preserve">tėvų  </w:t>
      </w:r>
      <w:r w:rsidR="00FE00F8" w:rsidRPr="00FE00F8">
        <w:rPr>
          <w:i/>
          <w:iCs/>
          <w:szCs w:val="24"/>
        </w:rPr>
        <w:t xml:space="preserve">ar kito vaiko atstovo pagal įstatymą </w:t>
      </w:r>
      <w:r w:rsidRPr="00FE00F8">
        <w:rPr>
          <w:i/>
          <w:iCs/>
          <w:sz w:val="22"/>
          <w:szCs w:val="22"/>
        </w:rPr>
        <w:t>telefonas, el. paštas)</w:t>
      </w:r>
    </w:p>
    <w:p w14:paraId="1CAD7E29" w14:textId="77777777" w:rsidR="0072665C" w:rsidRDefault="0072665C" w:rsidP="0072665C">
      <w:pPr>
        <w:suppressAutoHyphens/>
        <w:textAlignment w:val="baseline"/>
        <w:rPr>
          <w:szCs w:val="24"/>
        </w:rPr>
      </w:pPr>
    </w:p>
    <w:p w14:paraId="5A04EB63" w14:textId="77777777" w:rsidR="0072665C" w:rsidRDefault="0072665C" w:rsidP="0072665C">
      <w:pPr>
        <w:suppressAutoHyphens/>
        <w:textAlignment w:val="baseline"/>
        <w:rPr>
          <w:szCs w:val="24"/>
        </w:rPr>
      </w:pPr>
    </w:p>
    <w:p w14:paraId="1B031322" w14:textId="77777777" w:rsidR="00AE6F47" w:rsidRDefault="00AE6F47" w:rsidP="0072665C">
      <w:pPr>
        <w:suppressAutoHyphens/>
        <w:textAlignment w:val="baseline"/>
        <w:rPr>
          <w:szCs w:val="24"/>
        </w:rPr>
      </w:pPr>
    </w:p>
    <w:p w14:paraId="09C72908" w14:textId="77777777" w:rsidR="0072665C" w:rsidRDefault="0072665C" w:rsidP="0072665C">
      <w:pPr>
        <w:suppressAutoHyphens/>
        <w:textAlignment w:val="baseline"/>
        <w:rPr>
          <w:szCs w:val="24"/>
        </w:rPr>
      </w:pPr>
      <w:r>
        <w:rPr>
          <w:szCs w:val="24"/>
        </w:rPr>
        <w:t>____________________ mokyklos direktoriui</w:t>
      </w:r>
    </w:p>
    <w:p w14:paraId="387DD93F" w14:textId="77777777" w:rsidR="0072665C" w:rsidRDefault="0072665C" w:rsidP="0072665C">
      <w:pPr>
        <w:suppressAutoHyphens/>
        <w:textAlignment w:val="baseline"/>
        <w:rPr>
          <w:szCs w:val="24"/>
        </w:rPr>
      </w:pPr>
    </w:p>
    <w:p w14:paraId="68C11C97" w14:textId="77777777" w:rsidR="005863FA" w:rsidRDefault="005863FA" w:rsidP="0072665C">
      <w:pPr>
        <w:suppressAutoHyphens/>
        <w:textAlignment w:val="baseline"/>
        <w:rPr>
          <w:szCs w:val="24"/>
        </w:rPr>
      </w:pPr>
    </w:p>
    <w:p w14:paraId="5372BA06" w14:textId="77777777" w:rsidR="00E71680" w:rsidRDefault="0072665C" w:rsidP="0072665C">
      <w:pPr>
        <w:suppressAutoHyphens/>
        <w:jc w:val="center"/>
        <w:textAlignment w:val="baseline"/>
        <w:rPr>
          <w:b/>
          <w:szCs w:val="24"/>
        </w:rPr>
      </w:pPr>
      <w:r>
        <w:rPr>
          <w:b/>
          <w:szCs w:val="24"/>
        </w:rPr>
        <w:t>PRAŠYMAS</w:t>
      </w:r>
      <w:r w:rsidR="00E71680">
        <w:rPr>
          <w:b/>
          <w:szCs w:val="24"/>
        </w:rPr>
        <w:t xml:space="preserve"> DĖL </w:t>
      </w:r>
      <w:r>
        <w:rPr>
          <w:b/>
          <w:szCs w:val="24"/>
        </w:rPr>
        <w:t>VAIK</w:t>
      </w:r>
      <w:r w:rsidR="00E71680">
        <w:rPr>
          <w:b/>
          <w:szCs w:val="24"/>
        </w:rPr>
        <w:t xml:space="preserve">O PRIĖMIMO Į BENDROJO UGDYMO MOKYKLĄ ARBA IKIMOKYKLINIO UGDYMO MOKYKLĄ </w:t>
      </w:r>
    </w:p>
    <w:p w14:paraId="73576AF8" w14:textId="77777777" w:rsidR="00E71680" w:rsidRDefault="00E71680" w:rsidP="0072665C">
      <w:pPr>
        <w:suppressAutoHyphens/>
        <w:jc w:val="center"/>
        <w:textAlignment w:val="baseline"/>
        <w:rPr>
          <w:b/>
          <w:szCs w:val="24"/>
        </w:rPr>
      </w:pPr>
    </w:p>
    <w:p w14:paraId="7BAF906B" w14:textId="77777777" w:rsidR="0072665C" w:rsidRPr="00EE7F40" w:rsidRDefault="0072665C" w:rsidP="0072665C">
      <w:pPr>
        <w:suppressAutoHyphens/>
        <w:jc w:val="center"/>
        <w:textAlignment w:val="baseline"/>
        <w:rPr>
          <w:szCs w:val="24"/>
        </w:rPr>
      </w:pPr>
      <w:r>
        <w:rPr>
          <w:szCs w:val="24"/>
        </w:rPr>
        <w:t xml:space="preserve">20__ </w:t>
      </w:r>
      <w:r w:rsidR="00A22A7D">
        <w:rPr>
          <w:szCs w:val="24"/>
        </w:rPr>
        <w:t xml:space="preserve"> </w:t>
      </w:r>
      <w:r>
        <w:rPr>
          <w:szCs w:val="24"/>
        </w:rPr>
        <w:t>m. ___________</w:t>
      </w:r>
      <w:r w:rsidR="00EE7F40">
        <w:rPr>
          <w:szCs w:val="24"/>
        </w:rPr>
        <w:t xml:space="preserve">  </w:t>
      </w:r>
      <w:r w:rsidR="00EE7F40" w:rsidRPr="00EE7F40">
        <w:rPr>
          <w:szCs w:val="24"/>
        </w:rPr>
        <w:t>d</w:t>
      </w:r>
      <w:r w:rsidRPr="00EE7F40">
        <w:rPr>
          <w:szCs w:val="24"/>
        </w:rPr>
        <w:t>.</w:t>
      </w:r>
    </w:p>
    <w:p w14:paraId="19446178" w14:textId="77777777" w:rsidR="0072665C" w:rsidRDefault="0072665C" w:rsidP="0072665C">
      <w:pPr>
        <w:suppressAutoHyphens/>
        <w:jc w:val="center"/>
        <w:textAlignment w:val="baseline"/>
        <w:rPr>
          <w:szCs w:val="24"/>
        </w:rPr>
      </w:pPr>
    </w:p>
    <w:p w14:paraId="6F5BF129" w14:textId="77777777" w:rsidR="00B961FF" w:rsidRDefault="00B961FF" w:rsidP="0072665C">
      <w:pPr>
        <w:suppressAutoHyphens/>
        <w:jc w:val="center"/>
        <w:textAlignment w:val="baseline"/>
        <w:rPr>
          <w:szCs w:val="24"/>
        </w:rPr>
      </w:pPr>
    </w:p>
    <w:p w14:paraId="353FB76B" w14:textId="77777777" w:rsidR="00DC2BE8" w:rsidRDefault="0072665C" w:rsidP="00FE00F8">
      <w:pPr>
        <w:pStyle w:val="Betarp"/>
      </w:pPr>
      <w:r>
        <w:t xml:space="preserve">Prašau priimti mano sūnų </w:t>
      </w:r>
      <w:r w:rsidR="009325C9">
        <w:t xml:space="preserve">/ </w:t>
      </w:r>
      <w:r>
        <w:t>dukterį</w:t>
      </w:r>
      <w:r w:rsidR="009325C9">
        <w:t>,</w:t>
      </w:r>
      <w:r>
        <w:t xml:space="preserve"> globotinį</w:t>
      </w:r>
      <w:r w:rsidR="009325C9">
        <w:t xml:space="preserve"> /globotinę </w:t>
      </w:r>
      <w:r w:rsidR="00FE00F8" w:rsidRPr="00FE00F8">
        <w:rPr>
          <w:i/>
          <w:iCs/>
        </w:rPr>
        <w:t>(pabraukti)</w:t>
      </w:r>
      <w:r w:rsidR="00FE00F8">
        <w:t xml:space="preserve"> </w:t>
      </w:r>
      <w:r>
        <w:t xml:space="preserve">  </w:t>
      </w:r>
    </w:p>
    <w:p w14:paraId="686C51B8" w14:textId="77777777" w:rsidR="00DC2BE8" w:rsidRDefault="00DC2BE8" w:rsidP="0072665C">
      <w:pPr>
        <w:suppressAutoHyphens/>
        <w:ind w:firstLine="851"/>
        <w:textAlignment w:val="baseline"/>
        <w:rPr>
          <w:szCs w:val="24"/>
        </w:rPr>
      </w:pPr>
    </w:p>
    <w:p w14:paraId="1E87F57C" w14:textId="77777777" w:rsidR="0072665C" w:rsidRDefault="009325C9" w:rsidP="00F11B24">
      <w:pPr>
        <w:suppressAutoHyphens/>
        <w:jc w:val="both"/>
        <w:textAlignment w:val="baseline"/>
        <w:rPr>
          <w:szCs w:val="24"/>
        </w:rPr>
      </w:pPr>
      <w:r>
        <w:rPr>
          <w:szCs w:val="24"/>
        </w:rPr>
        <w:t>___</w:t>
      </w:r>
      <w:r w:rsidR="0072665C">
        <w:rPr>
          <w:szCs w:val="24"/>
        </w:rPr>
        <w:t>______________________________</w:t>
      </w:r>
      <w:r w:rsidR="00DC2BE8">
        <w:rPr>
          <w:szCs w:val="24"/>
        </w:rPr>
        <w:t>___________________________________</w:t>
      </w:r>
      <w:r w:rsidR="00F11B24">
        <w:rPr>
          <w:szCs w:val="24"/>
        </w:rPr>
        <w:t>_______</w:t>
      </w:r>
      <w:r w:rsidR="00DC2BE8">
        <w:rPr>
          <w:szCs w:val="24"/>
        </w:rPr>
        <w:t>__</w:t>
      </w:r>
      <w:r w:rsidR="0072665C">
        <w:rPr>
          <w:szCs w:val="24"/>
        </w:rPr>
        <w:t>_</w:t>
      </w:r>
    </w:p>
    <w:p w14:paraId="60E15044" w14:textId="77777777" w:rsidR="0072665C" w:rsidRPr="009325C9" w:rsidRDefault="00EE7F40" w:rsidP="0072665C">
      <w:pPr>
        <w:suppressAutoHyphens/>
        <w:ind w:left="1296" w:firstLine="1358"/>
        <w:jc w:val="both"/>
        <w:textAlignment w:val="baseline"/>
        <w:rPr>
          <w:i/>
          <w:iCs/>
          <w:sz w:val="22"/>
          <w:szCs w:val="22"/>
        </w:rPr>
      </w:pPr>
      <w:r>
        <w:rPr>
          <w:sz w:val="22"/>
          <w:szCs w:val="22"/>
        </w:rPr>
        <w:t xml:space="preserve"> </w:t>
      </w:r>
      <w:r w:rsidR="0072665C" w:rsidRPr="009325C9">
        <w:rPr>
          <w:i/>
          <w:iCs/>
          <w:sz w:val="22"/>
          <w:szCs w:val="22"/>
        </w:rPr>
        <w:t>(vaiko vardas ir pavardė, asmens kodas)</w:t>
      </w:r>
    </w:p>
    <w:p w14:paraId="3ED11FB6" w14:textId="77777777" w:rsidR="00F11B24" w:rsidRDefault="00F11B24" w:rsidP="00B961FF">
      <w:pPr>
        <w:suppressAutoHyphens/>
        <w:jc w:val="both"/>
        <w:textAlignment w:val="baseline"/>
        <w:rPr>
          <w:i/>
          <w:iCs/>
          <w:szCs w:val="24"/>
        </w:rPr>
      </w:pPr>
    </w:p>
    <w:p w14:paraId="77BA6F3E" w14:textId="77777777" w:rsidR="0072665C" w:rsidRDefault="00F11B24" w:rsidP="00FE00F8">
      <w:pPr>
        <w:suppressAutoHyphens/>
        <w:jc w:val="both"/>
        <w:textAlignment w:val="baseline"/>
        <w:rPr>
          <w:szCs w:val="24"/>
        </w:rPr>
      </w:pPr>
      <w:r>
        <w:rPr>
          <w:szCs w:val="24"/>
        </w:rPr>
        <w:t xml:space="preserve"> </w:t>
      </w:r>
    </w:p>
    <w:p w14:paraId="464A8D77" w14:textId="77777777" w:rsidR="0072665C" w:rsidRDefault="0072665C" w:rsidP="00973FE7">
      <w:pPr>
        <w:suppressAutoHyphens/>
        <w:textAlignment w:val="baseline"/>
        <w:rPr>
          <w:szCs w:val="24"/>
        </w:rPr>
      </w:pPr>
      <w:r>
        <w:rPr>
          <w:szCs w:val="24"/>
        </w:rPr>
        <w:t xml:space="preserve">nuo 20___ m. _________ __ d. </w:t>
      </w:r>
      <w:r w:rsidR="00973FE7">
        <w:rPr>
          <w:szCs w:val="24"/>
        </w:rPr>
        <w:t>į</w:t>
      </w:r>
      <w:r>
        <w:rPr>
          <w:szCs w:val="24"/>
        </w:rPr>
        <w:t xml:space="preserve"> </w:t>
      </w:r>
      <w:r w:rsidR="00973FE7">
        <w:rPr>
          <w:szCs w:val="24"/>
        </w:rPr>
        <w:t xml:space="preserve"> ___________</w:t>
      </w:r>
      <w:r>
        <w:rPr>
          <w:szCs w:val="24"/>
        </w:rPr>
        <w:t>______________________</w:t>
      </w:r>
      <w:r w:rsidR="00E71680">
        <w:rPr>
          <w:szCs w:val="24"/>
        </w:rPr>
        <w:t>___________</w:t>
      </w:r>
      <w:r w:rsidR="00F11B24">
        <w:rPr>
          <w:szCs w:val="24"/>
        </w:rPr>
        <w:t>___</w:t>
      </w:r>
      <w:r w:rsidR="00E71680">
        <w:rPr>
          <w:szCs w:val="24"/>
        </w:rPr>
        <w:t>____</w:t>
      </w:r>
      <w:r>
        <w:rPr>
          <w:szCs w:val="24"/>
        </w:rPr>
        <w:t>__</w:t>
      </w:r>
      <w:r w:rsidR="00EE7F40">
        <w:rPr>
          <w:szCs w:val="24"/>
        </w:rPr>
        <w:t xml:space="preserve">    </w:t>
      </w:r>
      <w:r>
        <w:rPr>
          <w:szCs w:val="24"/>
        </w:rPr>
        <w:t xml:space="preserve"> </w:t>
      </w:r>
    </w:p>
    <w:p w14:paraId="3521F675" w14:textId="77777777" w:rsidR="0072665C" w:rsidRDefault="00973FE7" w:rsidP="00973FE7">
      <w:pPr>
        <w:suppressAutoHyphens/>
        <w:ind w:firstLine="2966"/>
        <w:textAlignment w:val="baseline"/>
        <w:rPr>
          <w:i/>
          <w:iCs/>
          <w:sz w:val="22"/>
          <w:szCs w:val="22"/>
        </w:rPr>
      </w:pPr>
      <w:r>
        <w:rPr>
          <w:i/>
          <w:iCs/>
          <w:sz w:val="22"/>
          <w:szCs w:val="22"/>
        </w:rPr>
        <w:t xml:space="preserve">              </w:t>
      </w:r>
      <w:r w:rsidR="0072665C" w:rsidRPr="009325C9">
        <w:rPr>
          <w:i/>
          <w:iCs/>
          <w:sz w:val="22"/>
          <w:szCs w:val="22"/>
        </w:rPr>
        <w:t>(įrašyti mokyklos pavadinimą</w:t>
      </w:r>
      <w:r w:rsidR="00EE7F40" w:rsidRPr="009325C9">
        <w:rPr>
          <w:i/>
          <w:iCs/>
          <w:sz w:val="22"/>
          <w:szCs w:val="22"/>
        </w:rPr>
        <w:t xml:space="preserve"> ir klasę</w:t>
      </w:r>
      <w:r w:rsidR="00E71680" w:rsidRPr="009325C9">
        <w:rPr>
          <w:i/>
          <w:iCs/>
          <w:sz w:val="22"/>
          <w:szCs w:val="22"/>
        </w:rPr>
        <w:t xml:space="preserve"> / grupę</w:t>
      </w:r>
      <w:r w:rsidR="00EE7F40" w:rsidRPr="009325C9">
        <w:rPr>
          <w:i/>
          <w:iCs/>
          <w:sz w:val="22"/>
          <w:szCs w:val="22"/>
        </w:rPr>
        <w:t xml:space="preserve"> </w:t>
      </w:r>
      <w:r w:rsidR="0072665C" w:rsidRPr="009325C9">
        <w:rPr>
          <w:i/>
          <w:iCs/>
          <w:sz w:val="22"/>
          <w:szCs w:val="22"/>
        </w:rPr>
        <w:t>)</w:t>
      </w:r>
    </w:p>
    <w:p w14:paraId="72F8B361" w14:textId="77777777" w:rsidR="00973FE7" w:rsidRPr="009325C9" w:rsidRDefault="00973FE7" w:rsidP="00973FE7">
      <w:pPr>
        <w:suppressAutoHyphens/>
        <w:ind w:firstLine="2966"/>
        <w:textAlignment w:val="baseline"/>
        <w:rPr>
          <w:i/>
          <w:iCs/>
          <w:sz w:val="22"/>
          <w:szCs w:val="22"/>
        </w:rPr>
      </w:pPr>
    </w:p>
    <w:p w14:paraId="4A067804" w14:textId="77777777" w:rsidR="0072665C" w:rsidRDefault="00973FE7" w:rsidP="00973FE7">
      <w:pPr>
        <w:suppressAutoHyphens/>
        <w:jc w:val="both"/>
        <w:textAlignment w:val="baseline"/>
        <w:rPr>
          <w:szCs w:val="24"/>
        </w:rPr>
      </w:pPr>
      <w:r>
        <w:rPr>
          <w:szCs w:val="24"/>
        </w:rPr>
        <w:t>________________________________________________________________________________</w:t>
      </w:r>
    </w:p>
    <w:p w14:paraId="7536FAF4" w14:textId="77777777" w:rsidR="0072665C" w:rsidRDefault="0072665C" w:rsidP="0072665C">
      <w:pPr>
        <w:suppressAutoHyphens/>
        <w:textAlignment w:val="baseline"/>
        <w:rPr>
          <w:szCs w:val="24"/>
        </w:rPr>
      </w:pPr>
    </w:p>
    <w:p w14:paraId="7D93F8BE" w14:textId="77777777" w:rsidR="00AE6F47" w:rsidRDefault="00AE6F47" w:rsidP="00AE6F47">
      <w:pPr>
        <w:tabs>
          <w:tab w:val="num" w:pos="5590"/>
        </w:tabs>
        <w:spacing w:line="276" w:lineRule="auto"/>
        <w:jc w:val="both"/>
        <w:rPr>
          <w:szCs w:val="24"/>
        </w:rPr>
      </w:pPr>
    </w:p>
    <w:p w14:paraId="7D619D98" w14:textId="6F1B18D1" w:rsidR="0072665C" w:rsidRDefault="00225D10" w:rsidP="00AE6F47">
      <w:pPr>
        <w:tabs>
          <w:tab w:val="num" w:pos="5590"/>
        </w:tabs>
        <w:spacing w:line="276" w:lineRule="auto"/>
        <w:jc w:val="both"/>
        <w:rPr>
          <w:szCs w:val="24"/>
        </w:rPr>
      </w:pPr>
      <w:r>
        <w:rPr>
          <w:szCs w:val="24"/>
        </w:rPr>
        <w:t>NURODOMA PIRMUMO TEISĖ PAGAL APRAŠO III SKYRIUJE NUSTATYTUS KRITERIJUS</w:t>
      </w:r>
      <w:r w:rsidR="00DC2A8B">
        <w:rPr>
          <w:szCs w:val="24"/>
        </w:rPr>
        <w:t>:</w:t>
      </w:r>
      <w:r>
        <w:rPr>
          <w:szCs w:val="24"/>
        </w:rPr>
        <w:t xml:space="preserve">  </w:t>
      </w:r>
    </w:p>
    <w:p w14:paraId="24E7BFDD" w14:textId="77777777" w:rsidR="00D95F7F" w:rsidRDefault="00225D10" w:rsidP="00973FE7">
      <w:pPr>
        <w:tabs>
          <w:tab w:val="num" w:pos="5590"/>
        </w:tabs>
        <w:spacing w:line="276" w:lineRule="auto"/>
        <w:jc w:val="both"/>
        <w:rPr>
          <w:szCs w:val="24"/>
        </w:rPr>
      </w:pPr>
      <w:r>
        <w:rPr>
          <w:szCs w:val="24"/>
        </w:rPr>
        <w:br/>
        <w:t xml:space="preserve">1. </w:t>
      </w:r>
    </w:p>
    <w:p w14:paraId="69B84DA3" w14:textId="77777777" w:rsidR="00D95F7F" w:rsidRDefault="00225D10" w:rsidP="00973FE7">
      <w:pPr>
        <w:tabs>
          <w:tab w:val="left" w:pos="5103"/>
          <w:tab w:val="num" w:pos="5590"/>
        </w:tabs>
        <w:spacing w:line="276" w:lineRule="auto"/>
        <w:ind w:left="5103" w:hanging="5103"/>
        <w:jc w:val="both"/>
        <w:rPr>
          <w:szCs w:val="24"/>
        </w:rPr>
      </w:pPr>
      <w:r>
        <w:rPr>
          <w:szCs w:val="24"/>
        </w:rPr>
        <w:t>2</w:t>
      </w:r>
      <w:r w:rsidR="00973FE7">
        <w:rPr>
          <w:szCs w:val="24"/>
        </w:rPr>
        <w:t>.</w:t>
      </w:r>
    </w:p>
    <w:p w14:paraId="5E874393" w14:textId="77777777" w:rsidR="00225D10" w:rsidRDefault="00973FE7" w:rsidP="00973FE7">
      <w:pPr>
        <w:tabs>
          <w:tab w:val="left" w:pos="5103"/>
          <w:tab w:val="num" w:pos="5590"/>
        </w:tabs>
        <w:spacing w:line="276" w:lineRule="auto"/>
        <w:ind w:left="5103" w:hanging="5103"/>
        <w:jc w:val="both"/>
        <w:rPr>
          <w:szCs w:val="24"/>
        </w:rPr>
      </w:pPr>
      <w:r>
        <w:rPr>
          <w:szCs w:val="24"/>
        </w:rPr>
        <w:t xml:space="preserve">3. </w:t>
      </w:r>
      <w:r w:rsidR="00225D10">
        <w:rPr>
          <w:szCs w:val="24"/>
        </w:rPr>
        <w:t xml:space="preserve"> </w:t>
      </w:r>
    </w:p>
    <w:p w14:paraId="37AF9EBA" w14:textId="77777777" w:rsidR="00225D10" w:rsidRDefault="00225D10" w:rsidP="009325C9">
      <w:pPr>
        <w:spacing w:line="360" w:lineRule="auto"/>
        <w:jc w:val="both"/>
        <w:rPr>
          <w:szCs w:val="24"/>
        </w:rPr>
      </w:pPr>
    </w:p>
    <w:p w14:paraId="67692567" w14:textId="77777777" w:rsidR="009325C9" w:rsidRDefault="009325C9" w:rsidP="00973FE7">
      <w:pPr>
        <w:spacing w:line="276" w:lineRule="auto"/>
        <w:jc w:val="both"/>
        <w:rPr>
          <w:szCs w:val="24"/>
        </w:rPr>
      </w:pPr>
      <w:r>
        <w:rPr>
          <w:szCs w:val="24"/>
        </w:rPr>
        <w:t>PRIDEDAMOS PIRMUMO TEISĘ PATVIRTINANČIŲ DOKUMENTŲ KOPIJOS:</w:t>
      </w:r>
    </w:p>
    <w:p w14:paraId="47CCC678" w14:textId="77777777" w:rsidR="0017476B" w:rsidRDefault="0017476B" w:rsidP="00973FE7">
      <w:pPr>
        <w:spacing w:line="276" w:lineRule="auto"/>
        <w:jc w:val="both"/>
        <w:rPr>
          <w:b/>
          <w:bCs/>
          <w:szCs w:val="24"/>
        </w:rPr>
      </w:pPr>
    </w:p>
    <w:p w14:paraId="15E6D292" w14:textId="77777777" w:rsidR="00DC2A8B" w:rsidRDefault="00DC2A8B" w:rsidP="00973FE7">
      <w:pPr>
        <w:spacing w:line="276" w:lineRule="auto"/>
        <w:jc w:val="both"/>
        <w:rPr>
          <w:szCs w:val="24"/>
        </w:rPr>
      </w:pPr>
      <w:r w:rsidRPr="00DC2A8B">
        <w:rPr>
          <w:szCs w:val="24"/>
        </w:rPr>
        <w:t>1.</w:t>
      </w:r>
      <w:r>
        <w:rPr>
          <w:szCs w:val="24"/>
        </w:rPr>
        <w:t xml:space="preserve"> </w:t>
      </w:r>
    </w:p>
    <w:p w14:paraId="5328F0DF" w14:textId="77777777" w:rsidR="0072665C" w:rsidRDefault="00DC2A8B" w:rsidP="00973FE7">
      <w:pPr>
        <w:spacing w:line="276" w:lineRule="auto"/>
        <w:jc w:val="both"/>
        <w:rPr>
          <w:szCs w:val="24"/>
        </w:rPr>
      </w:pPr>
      <w:r>
        <w:rPr>
          <w:szCs w:val="24"/>
        </w:rPr>
        <w:t>2</w:t>
      </w:r>
    </w:p>
    <w:p w14:paraId="64AD7FF0" w14:textId="77777777" w:rsidR="00DC2A8B" w:rsidRDefault="00DC2A8B" w:rsidP="00973FE7">
      <w:pPr>
        <w:tabs>
          <w:tab w:val="left" w:pos="5103"/>
          <w:tab w:val="num" w:pos="5590"/>
        </w:tabs>
        <w:spacing w:line="276" w:lineRule="auto"/>
        <w:ind w:left="5103" w:hanging="5103"/>
        <w:rPr>
          <w:szCs w:val="24"/>
        </w:rPr>
      </w:pPr>
      <w:r>
        <w:rPr>
          <w:szCs w:val="24"/>
        </w:rPr>
        <w:t xml:space="preserve">3. </w:t>
      </w:r>
    </w:p>
    <w:p w14:paraId="40A731F1" w14:textId="77777777" w:rsidR="00DC2A8B" w:rsidRDefault="00DC2A8B" w:rsidP="009325C9">
      <w:pPr>
        <w:spacing w:line="276" w:lineRule="auto"/>
        <w:jc w:val="both"/>
        <w:rPr>
          <w:szCs w:val="24"/>
        </w:rPr>
      </w:pPr>
    </w:p>
    <w:p w14:paraId="6933CD27" w14:textId="77777777" w:rsidR="00DC2A8B" w:rsidRDefault="00DC2A8B" w:rsidP="009325C9">
      <w:pPr>
        <w:spacing w:line="276" w:lineRule="auto"/>
        <w:jc w:val="both"/>
        <w:rPr>
          <w:szCs w:val="24"/>
        </w:rPr>
      </w:pPr>
    </w:p>
    <w:p w14:paraId="035252DF" w14:textId="77777777" w:rsidR="009325C9" w:rsidRDefault="009325C9" w:rsidP="009325C9">
      <w:pPr>
        <w:spacing w:line="276" w:lineRule="auto"/>
        <w:jc w:val="both"/>
        <w:rPr>
          <w:szCs w:val="24"/>
        </w:rPr>
      </w:pPr>
      <w:r>
        <w:rPr>
          <w:szCs w:val="24"/>
        </w:rPr>
        <w:t>__________________________________</w:t>
      </w:r>
      <w:r>
        <w:rPr>
          <w:szCs w:val="24"/>
        </w:rPr>
        <w:tab/>
        <w:t>________________________________</w:t>
      </w:r>
    </w:p>
    <w:p w14:paraId="0841F89A" w14:textId="77777777" w:rsidR="009325C9" w:rsidRPr="009325C9" w:rsidRDefault="009325C9" w:rsidP="009325C9">
      <w:pPr>
        <w:suppressAutoHyphens/>
        <w:spacing w:line="276" w:lineRule="auto"/>
        <w:jc w:val="center"/>
        <w:textAlignment w:val="baseline"/>
        <w:rPr>
          <w:bCs/>
          <w:i/>
          <w:iCs/>
          <w:sz w:val="22"/>
          <w:szCs w:val="22"/>
        </w:rPr>
      </w:pPr>
      <w:r w:rsidRPr="009325C9">
        <w:rPr>
          <w:i/>
          <w:iCs/>
          <w:sz w:val="22"/>
          <w:szCs w:val="22"/>
        </w:rPr>
        <w:t>(parašas</w:t>
      </w:r>
      <w:r w:rsidRPr="003325DB">
        <w:rPr>
          <w:i/>
          <w:iCs/>
          <w:sz w:val="22"/>
          <w:szCs w:val="22"/>
        </w:rPr>
        <w:t>)                                                                 (</w:t>
      </w:r>
      <w:r w:rsidR="003325DB" w:rsidRPr="003325DB">
        <w:rPr>
          <w:i/>
          <w:iCs/>
          <w:sz w:val="22"/>
          <w:szCs w:val="22"/>
        </w:rPr>
        <w:t>pareiškėjo</w:t>
      </w:r>
      <w:r w:rsidR="003325DB">
        <w:rPr>
          <w:i/>
          <w:iCs/>
          <w:color w:val="FF0000"/>
          <w:sz w:val="22"/>
          <w:szCs w:val="22"/>
        </w:rPr>
        <w:t xml:space="preserve"> </w:t>
      </w:r>
      <w:r w:rsidRPr="009325C9">
        <w:rPr>
          <w:bCs/>
          <w:i/>
          <w:iCs/>
          <w:sz w:val="22"/>
          <w:szCs w:val="22"/>
        </w:rPr>
        <w:t xml:space="preserve"> vardas ir pavardė)</w:t>
      </w:r>
    </w:p>
    <w:p w14:paraId="73BA29DE" w14:textId="77777777" w:rsidR="0072665C" w:rsidRDefault="0072665C">
      <w:pPr>
        <w:tabs>
          <w:tab w:val="left" w:pos="5103"/>
          <w:tab w:val="num" w:pos="5590"/>
        </w:tabs>
        <w:ind w:left="5103"/>
        <w:rPr>
          <w:szCs w:val="24"/>
        </w:rPr>
      </w:pPr>
    </w:p>
    <w:p w14:paraId="47E50EBA" w14:textId="77777777" w:rsidR="00237188" w:rsidRPr="00237188" w:rsidRDefault="00237188" w:rsidP="00237188">
      <w:pPr>
        <w:tabs>
          <w:tab w:val="left" w:pos="5103"/>
          <w:tab w:val="num" w:pos="5590"/>
        </w:tabs>
        <w:jc w:val="both"/>
        <w:rPr>
          <w:szCs w:val="24"/>
        </w:rPr>
      </w:pPr>
      <w:r w:rsidRPr="00237188">
        <w:rPr>
          <w:b/>
          <w:bCs/>
          <w:szCs w:val="24"/>
        </w:rPr>
        <w:t>Pasirašydamas</w:t>
      </w:r>
      <w:r w:rsidRPr="00237188">
        <w:rPr>
          <w:szCs w:val="24"/>
        </w:rPr>
        <w:t xml:space="preserve"> / -a </w:t>
      </w:r>
      <w:r w:rsidRPr="00237188">
        <w:rPr>
          <w:b/>
          <w:bCs/>
          <w:szCs w:val="24"/>
        </w:rPr>
        <w:t>patvirtinu</w:t>
      </w:r>
      <w:r w:rsidRPr="00237188">
        <w:rPr>
          <w:szCs w:val="24"/>
        </w:rPr>
        <w:t xml:space="preserve">, kad esu </w:t>
      </w:r>
      <w:r w:rsidRPr="00237188">
        <w:rPr>
          <w:b/>
          <w:bCs/>
          <w:szCs w:val="24"/>
        </w:rPr>
        <w:t>informuotas</w:t>
      </w:r>
      <w:r w:rsidRPr="00237188">
        <w:rPr>
          <w:szCs w:val="24"/>
        </w:rPr>
        <w:t xml:space="preserve"> / -a, jog _________________________________ (toliau – Mokykla), juridinio asmens kodas ________________, buveinės adresas ________________________ tel. ____________, tvarkydama mano asmens duomenis veikia kaip duomenų valdytojas. Mokykla mano pateiktus asmens duomenis tvarko vaiko priėmimo į bendrojo ugdymo mokyklą arba ikimokyklinio ugdymo mokyklą tikslu. Asmens duomenys tvarkomi vadovaujantis Bendrojo duomenų apsaugos reglamento (BDAR) 6 straipsnio 1 dalies c punktu - vykdant teisinę prievolę. Asmens duomenys gali būti pateikti: ikiteisminio tyrimo įstaigai, prokurorui ar teismui dėl jų žinioje esančių administracinių, civilinių, baudžiamųjų bylų kaip įrodymai ar kitoms institucijoms ar įstaigoms, kai tokių duomenų pateikimas yra privalomas teisės aktų nustatyta tvarka.</w:t>
      </w:r>
    </w:p>
    <w:p w14:paraId="3972D0C2" w14:textId="77777777" w:rsidR="00237188" w:rsidRPr="00237188" w:rsidRDefault="00237188" w:rsidP="00237188">
      <w:pPr>
        <w:tabs>
          <w:tab w:val="left" w:pos="5103"/>
          <w:tab w:val="num" w:pos="5590"/>
        </w:tabs>
        <w:jc w:val="both"/>
        <w:rPr>
          <w:szCs w:val="24"/>
        </w:rPr>
      </w:pPr>
      <w:r w:rsidRPr="00237188">
        <w:rPr>
          <w:szCs w:val="24"/>
        </w:rPr>
        <w:t xml:space="preserve">Esu informuotas / -a, jog kreipiantis raštu į duomenų valdytoją turiu teisę prašyti: leisti susipažinti su savo asmens duomenimis; juos ištaisyti arba ištrinti, arba apriboti jų tvarkymą; atšaukti duotą sutikimą; pateikti skundą Valstybinei duomenų apsaugos inspekcijai (L. Sapiegos g. 17, 10312 Vilnius, </w:t>
      </w:r>
      <w:proofErr w:type="spellStart"/>
      <w:r w:rsidRPr="00237188">
        <w:rPr>
          <w:szCs w:val="24"/>
        </w:rPr>
        <w:t>ada@ada.lt</w:t>
      </w:r>
      <w:proofErr w:type="spellEnd"/>
      <w:r w:rsidRPr="00237188">
        <w:rPr>
          <w:szCs w:val="24"/>
        </w:rPr>
        <w:t>).</w:t>
      </w:r>
    </w:p>
    <w:p w14:paraId="04BF7E7E" w14:textId="77777777" w:rsidR="00237188" w:rsidRPr="00237188" w:rsidRDefault="00237188" w:rsidP="00237188">
      <w:pPr>
        <w:tabs>
          <w:tab w:val="left" w:pos="5103"/>
          <w:tab w:val="num" w:pos="5590"/>
        </w:tabs>
        <w:jc w:val="both"/>
        <w:rPr>
          <w:szCs w:val="24"/>
        </w:rPr>
      </w:pPr>
      <w:r w:rsidRPr="00237188">
        <w:rPr>
          <w:szCs w:val="24"/>
        </w:rPr>
        <w:t>Suprantu, kad mano teisės gali būti įgyvendintos tik nustačius mano tapatybę, taip pat kiekvienu konkrečiu atveju įvertinus mano prašymo pagrįstumą. Mokyklos duomenų apsaugos pareigūno, į kurį galiu kreiptis dėl savo kaip duomenų subjekto teisių įgyvendinimo bei kitų klausimų kontaktai – _______________, tel. ______________________, el. p. adresas: ______________________.</w:t>
      </w:r>
    </w:p>
    <w:p w14:paraId="41645D59" w14:textId="77777777" w:rsidR="0072665C" w:rsidRPr="00237188" w:rsidRDefault="0072665C" w:rsidP="00237188">
      <w:pPr>
        <w:tabs>
          <w:tab w:val="left" w:pos="5103"/>
          <w:tab w:val="num" w:pos="5590"/>
        </w:tabs>
        <w:jc w:val="both"/>
        <w:rPr>
          <w:sz w:val="22"/>
          <w:szCs w:val="22"/>
        </w:rPr>
      </w:pPr>
    </w:p>
    <w:p w14:paraId="3AC9A87C" w14:textId="77777777" w:rsidR="0072665C" w:rsidRDefault="0072665C">
      <w:pPr>
        <w:tabs>
          <w:tab w:val="left" w:pos="5103"/>
          <w:tab w:val="num" w:pos="5590"/>
        </w:tabs>
        <w:ind w:left="5103"/>
        <w:rPr>
          <w:szCs w:val="24"/>
        </w:rPr>
      </w:pPr>
    </w:p>
    <w:p w14:paraId="65517516" w14:textId="77777777" w:rsidR="00C6599E" w:rsidRDefault="00C6599E">
      <w:pPr>
        <w:tabs>
          <w:tab w:val="left" w:pos="5103"/>
          <w:tab w:val="num" w:pos="5590"/>
        </w:tabs>
        <w:ind w:left="5103"/>
        <w:sectPr w:rsidR="00C6599E" w:rsidSect="00AE6F47">
          <w:headerReference w:type="even" r:id="rId10"/>
          <w:headerReference w:type="default" r:id="rId11"/>
          <w:footerReference w:type="even" r:id="rId12"/>
          <w:footerReference w:type="default" r:id="rId13"/>
          <w:footerReference w:type="first" r:id="rId14"/>
          <w:pgSz w:w="11907" w:h="16840" w:code="9"/>
          <w:pgMar w:top="1134" w:right="567" w:bottom="426" w:left="1701" w:header="567" w:footer="567" w:gutter="0"/>
          <w:pgNumType w:start="1"/>
          <w:cols w:space="1296"/>
          <w:titlePg/>
          <w:docGrid w:linePitch="326"/>
        </w:sectPr>
      </w:pPr>
    </w:p>
    <w:p w14:paraId="7B041D59" w14:textId="77777777" w:rsidR="00AE6F47" w:rsidRDefault="00C6599E">
      <w:pPr>
        <w:tabs>
          <w:tab w:val="left" w:pos="5103"/>
          <w:tab w:val="num" w:pos="5590"/>
        </w:tabs>
        <w:ind w:left="5103"/>
        <w:rPr>
          <w:szCs w:val="24"/>
        </w:rPr>
      </w:pPr>
      <w:r>
        <w:rPr>
          <w:szCs w:val="24"/>
        </w:rPr>
        <w:lastRenderedPageBreak/>
        <w:t xml:space="preserve">Priėmimo į </w:t>
      </w:r>
      <w:r w:rsidR="0003301B">
        <w:rPr>
          <w:szCs w:val="24"/>
        </w:rPr>
        <w:t>Jonavos</w:t>
      </w:r>
      <w:r>
        <w:rPr>
          <w:szCs w:val="24"/>
        </w:rPr>
        <w:t xml:space="preserve"> rajono savivaldybės </w:t>
      </w:r>
    </w:p>
    <w:p w14:paraId="7992833F" w14:textId="77777777" w:rsidR="00AE6F47" w:rsidRDefault="00C6599E">
      <w:pPr>
        <w:tabs>
          <w:tab w:val="left" w:pos="5103"/>
          <w:tab w:val="num" w:pos="5590"/>
        </w:tabs>
        <w:ind w:left="5103"/>
        <w:rPr>
          <w:szCs w:val="24"/>
        </w:rPr>
      </w:pPr>
      <w:r>
        <w:rPr>
          <w:szCs w:val="24"/>
        </w:rPr>
        <w:t xml:space="preserve">bendrojo ugdymo mokyklas mokytis pagal </w:t>
      </w:r>
    </w:p>
    <w:p w14:paraId="1C8DD9CD" w14:textId="08E94F43" w:rsidR="00AE6F47" w:rsidRDefault="00C6599E">
      <w:pPr>
        <w:tabs>
          <w:tab w:val="left" w:pos="5103"/>
          <w:tab w:val="num" w:pos="5590"/>
        </w:tabs>
        <w:ind w:left="5103"/>
        <w:rPr>
          <w:szCs w:val="24"/>
        </w:rPr>
      </w:pPr>
      <w:r>
        <w:rPr>
          <w:szCs w:val="24"/>
        </w:rPr>
        <w:t xml:space="preserve">priešmokyklinio ugdymo, bendrojo ugdymo </w:t>
      </w:r>
    </w:p>
    <w:p w14:paraId="1FB22F14" w14:textId="77777777" w:rsidR="00AE6F47" w:rsidRDefault="00C6599E">
      <w:pPr>
        <w:tabs>
          <w:tab w:val="left" w:pos="5103"/>
          <w:tab w:val="num" w:pos="5590"/>
        </w:tabs>
        <w:ind w:left="5103"/>
        <w:rPr>
          <w:szCs w:val="24"/>
        </w:rPr>
      </w:pPr>
      <w:r>
        <w:rPr>
          <w:szCs w:val="24"/>
        </w:rPr>
        <w:t xml:space="preserve">programas ir ikimokyklinio ugdymo mokyklą </w:t>
      </w:r>
    </w:p>
    <w:p w14:paraId="4575751A" w14:textId="77777777" w:rsidR="00AE6F47" w:rsidRDefault="00C6599E">
      <w:pPr>
        <w:tabs>
          <w:tab w:val="left" w:pos="5103"/>
          <w:tab w:val="num" w:pos="5590"/>
        </w:tabs>
        <w:ind w:left="5103"/>
        <w:rPr>
          <w:szCs w:val="24"/>
        </w:rPr>
      </w:pPr>
      <w:r>
        <w:rPr>
          <w:szCs w:val="24"/>
        </w:rPr>
        <w:t xml:space="preserve">mokytis pagal priešmokyklinio ugdymo </w:t>
      </w:r>
    </w:p>
    <w:p w14:paraId="0105B73F" w14:textId="11C4C991" w:rsidR="00C6599E" w:rsidRDefault="00C6599E">
      <w:pPr>
        <w:tabs>
          <w:tab w:val="left" w:pos="5103"/>
          <w:tab w:val="num" w:pos="5590"/>
        </w:tabs>
        <w:ind w:left="5103"/>
        <w:rPr>
          <w:szCs w:val="24"/>
        </w:rPr>
      </w:pPr>
      <w:r>
        <w:rPr>
          <w:szCs w:val="24"/>
        </w:rPr>
        <w:t xml:space="preserve">programą tvarkos aprašo </w:t>
      </w:r>
    </w:p>
    <w:p w14:paraId="53538EBA" w14:textId="77777777" w:rsidR="00C6599E" w:rsidRDefault="00C6599E">
      <w:pPr>
        <w:tabs>
          <w:tab w:val="left" w:pos="5103"/>
          <w:tab w:val="num" w:pos="5590"/>
        </w:tabs>
        <w:ind w:left="5103"/>
        <w:rPr>
          <w:szCs w:val="24"/>
        </w:rPr>
      </w:pPr>
      <w:r>
        <w:rPr>
          <w:szCs w:val="24"/>
        </w:rPr>
        <w:t>2 priedas</w:t>
      </w:r>
    </w:p>
    <w:p w14:paraId="4797612B" w14:textId="77777777" w:rsidR="00EA42B2" w:rsidRDefault="00EA42B2">
      <w:pPr>
        <w:tabs>
          <w:tab w:val="left" w:pos="5103"/>
          <w:tab w:val="num" w:pos="5590"/>
        </w:tabs>
        <w:ind w:left="5103"/>
        <w:rPr>
          <w:szCs w:val="24"/>
        </w:rPr>
      </w:pPr>
    </w:p>
    <w:p w14:paraId="15778DA2" w14:textId="77777777" w:rsidR="00EA42B2" w:rsidRDefault="00EA42B2" w:rsidP="00EA42B2">
      <w:pPr>
        <w:suppressAutoHyphens/>
        <w:ind w:firstLine="5670"/>
        <w:textAlignment w:val="baseline"/>
        <w:rPr>
          <w:szCs w:val="24"/>
        </w:rPr>
      </w:pPr>
    </w:p>
    <w:p w14:paraId="26813F9E" w14:textId="736F0F71" w:rsidR="00EA42B2" w:rsidRDefault="00EA42B2" w:rsidP="00AE6F47">
      <w:pPr>
        <w:suppressAutoHyphens/>
        <w:jc w:val="center"/>
        <w:textAlignment w:val="baseline"/>
        <w:rPr>
          <w:szCs w:val="24"/>
        </w:rPr>
      </w:pPr>
      <w:r>
        <w:rPr>
          <w:szCs w:val="24"/>
        </w:rPr>
        <w:t>________________________________________________________________________________</w:t>
      </w:r>
    </w:p>
    <w:p w14:paraId="477259FA" w14:textId="77777777" w:rsidR="00EA42B2" w:rsidRPr="009325C9" w:rsidRDefault="00EA42B2" w:rsidP="00AE6F47">
      <w:pPr>
        <w:suppressAutoHyphens/>
        <w:jc w:val="center"/>
        <w:textAlignment w:val="baseline"/>
        <w:rPr>
          <w:i/>
          <w:iCs/>
          <w:sz w:val="22"/>
          <w:szCs w:val="22"/>
        </w:rPr>
      </w:pPr>
      <w:r w:rsidRPr="009325C9">
        <w:rPr>
          <w:i/>
          <w:iCs/>
          <w:sz w:val="22"/>
          <w:szCs w:val="22"/>
        </w:rPr>
        <w:t>(</w:t>
      </w:r>
      <w:r w:rsidR="004254B8" w:rsidRPr="009325C9">
        <w:rPr>
          <w:i/>
          <w:iCs/>
          <w:sz w:val="22"/>
          <w:szCs w:val="22"/>
        </w:rPr>
        <w:t>p</w:t>
      </w:r>
      <w:r w:rsidRPr="009325C9">
        <w:rPr>
          <w:i/>
          <w:iCs/>
          <w:sz w:val="22"/>
          <w:szCs w:val="22"/>
        </w:rPr>
        <w:t>areiškėjo vardas ir pavardė)</w:t>
      </w:r>
    </w:p>
    <w:p w14:paraId="08F2B3E6" w14:textId="77777777" w:rsidR="00EA42B2" w:rsidRDefault="00EA42B2" w:rsidP="00AE6F47">
      <w:pPr>
        <w:suppressAutoHyphens/>
        <w:jc w:val="center"/>
        <w:textAlignment w:val="baseline"/>
        <w:rPr>
          <w:szCs w:val="24"/>
        </w:rPr>
      </w:pPr>
    </w:p>
    <w:p w14:paraId="61EC3D7E" w14:textId="06B06721" w:rsidR="00EA42B2" w:rsidRDefault="00EA42B2" w:rsidP="00AE6F47">
      <w:pPr>
        <w:suppressAutoHyphens/>
        <w:jc w:val="center"/>
        <w:textAlignment w:val="baseline"/>
        <w:rPr>
          <w:szCs w:val="24"/>
        </w:rPr>
      </w:pPr>
      <w:r>
        <w:rPr>
          <w:szCs w:val="24"/>
        </w:rPr>
        <w:t>________________________________________________________________________________</w:t>
      </w:r>
    </w:p>
    <w:p w14:paraId="3EFFFACB" w14:textId="77777777" w:rsidR="00EA42B2" w:rsidRPr="009325C9" w:rsidRDefault="00EA42B2" w:rsidP="00AE6F47">
      <w:pPr>
        <w:spacing w:line="276" w:lineRule="auto"/>
        <w:jc w:val="center"/>
        <w:rPr>
          <w:i/>
          <w:iCs/>
          <w:sz w:val="22"/>
          <w:szCs w:val="22"/>
        </w:rPr>
      </w:pPr>
      <w:r w:rsidRPr="009325C9">
        <w:rPr>
          <w:i/>
          <w:iCs/>
          <w:sz w:val="22"/>
          <w:szCs w:val="22"/>
        </w:rPr>
        <w:t>(</w:t>
      </w:r>
      <w:r w:rsidR="004254B8" w:rsidRPr="009325C9">
        <w:rPr>
          <w:i/>
          <w:iCs/>
          <w:sz w:val="22"/>
          <w:szCs w:val="22"/>
        </w:rPr>
        <w:t>g</w:t>
      </w:r>
      <w:r w:rsidRPr="009325C9">
        <w:rPr>
          <w:i/>
          <w:iCs/>
          <w:sz w:val="22"/>
          <w:szCs w:val="22"/>
        </w:rPr>
        <w:t>yvenamosios vietos adresas, telefonas, el. paštas)</w:t>
      </w:r>
    </w:p>
    <w:p w14:paraId="7D45066C" w14:textId="77777777" w:rsidR="00EA42B2" w:rsidRPr="00EA42B2" w:rsidRDefault="00EA42B2" w:rsidP="00EA42B2">
      <w:pPr>
        <w:suppressAutoHyphens/>
        <w:jc w:val="center"/>
        <w:textAlignment w:val="baseline"/>
        <w:rPr>
          <w:szCs w:val="24"/>
        </w:rPr>
      </w:pPr>
    </w:p>
    <w:p w14:paraId="5C1464C7" w14:textId="77777777" w:rsidR="00EA42B2" w:rsidRDefault="00EA42B2" w:rsidP="00EA42B2">
      <w:pPr>
        <w:suppressAutoHyphens/>
        <w:textAlignment w:val="baseline"/>
        <w:rPr>
          <w:szCs w:val="24"/>
        </w:rPr>
      </w:pPr>
      <w:r>
        <w:rPr>
          <w:szCs w:val="24"/>
        </w:rPr>
        <w:t>____________________ gimnazijos direktoriui</w:t>
      </w:r>
    </w:p>
    <w:p w14:paraId="156B16C3" w14:textId="77777777" w:rsidR="00EA42B2" w:rsidRDefault="00EA42B2" w:rsidP="00EA42B2">
      <w:pPr>
        <w:suppressAutoHyphens/>
        <w:textAlignment w:val="baseline"/>
        <w:rPr>
          <w:szCs w:val="24"/>
        </w:rPr>
      </w:pPr>
    </w:p>
    <w:p w14:paraId="485502F8" w14:textId="77777777" w:rsidR="00EA42B2" w:rsidRDefault="00EA42B2" w:rsidP="00EA42B2">
      <w:pPr>
        <w:suppressAutoHyphens/>
        <w:textAlignment w:val="baseline"/>
        <w:rPr>
          <w:szCs w:val="24"/>
        </w:rPr>
      </w:pPr>
    </w:p>
    <w:p w14:paraId="005FAC8E" w14:textId="77777777" w:rsidR="00EA42B2" w:rsidRPr="00011A52" w:rsidRDefault="00011A52" w:rsidP="00011A52">
      <w:pPr>
        <w:suppressAutoHyphens/>
        <w:jc w:val="center"/>
        <w:textAlignment w:val="baseline"/>
        <w:rPr>
          <w:b/>
          <w:bCs/>
          <w:szCs w:val="24"/>
        </w:rPr>
      </w:pPr>
      <w:r w:rsidRPr="00011A52">
        <w:rPr>
          <w:b/>
          <w:bCs/>
          <w:szCs w:val="24"/>
        </w:rPr>
        <w:t>PRAŠYMAS DĖL PRIĖMIMO Į GIMNAZIJOS VIDURINIO UGDYMO PROGRAMĄ</w:t>
      </w:r>
    </w:p>
    <w:p w14:paraId="716B697F" w14:textId="77777777" w:rsidR="00EA42B2" w:rsidRDefault="00EA42B2" w:rsidP="00EA42B2">
      <w:pPr>
        <w:suppressAutoHyphens/>
        <w:jc w:val="center"/>
        <w:textAlignment w:val="baseline"/>
        <w:rPr>
          <w:b/>
          <w:szCs w:val="24"/>
        </w:rPr>
      </w:pPr>
    </w:p>
    <w:p w14:paraId="40BB29E5" w14:textId="77777777" w:rsidR="00EA42B2" w:rsidRPr="00EE7F40" w:rsidRDefault="00EA42B2" w:rsidP="00EA42B2">
      <w:pPr>
        <w:suppressAutoHyphens/>
        <w:jc w:val="center"/>
        <w:textAlignment w:val="baseline"/>
        <w:rPr>
          <w:szCs w:val="24"/>
        </w:rPr>
      </w:pPr>
      <w:r>
        <w:rPr>
          <w:szCs w:val="24"/>
        </w:rPr>
        <w:t xml:space="preserve">20__ m. ___________  </w:t>
      </w:r>
      <w:r w:rsidRPr="00EE7F40">
        <w:rPr>
          <w:szCs w:val="24"/>
        </w:rPr>
        <w:t>d.</w:t>
      </w:r>
    </w:p>
    <w:p w14:paraId="674308AF" w14:textId="77777777" w:rsidR="00EA42B2" w:rsidRDefault="00EA42B2" w:rsidP="00EA42B2">
      <w:pPr>
        <w:suppressAutoHyphens/>
        <w:jc w:val="center"/>
        <w:textAlignment w:val="baseline"/>
        <w:rPr>
          <w:szCs w:val="24"/>
        </w:rPr>
      </w:pPr>
    </w:p>
    <w:p w14:paraId="11B12141" w14:textId="77777777" w:rsidR="00EA42B2" w:rsidRDefault="00EA42B2" w:rsidP="00EA42B2">
      <w:pPr>
        <w:suppressAutoHyphens/>
        <w:jc w:val="center"/>
        <w:textAlignment w:val="baseline"/>
        <w:rPr>
          <w:szCs w:val="24"/>
        </w:rPr>
      </w:pPr>
    </w:p>
    <w:p w14:paraId="535581DF" w14:textId="77777777" w:rsidR="00EA42B2" w:rsidRDefault="00EA42B2" w:rsidP="00EA42B2">
      <w:pPr>
        <w:suppressAutoHyphens/>
        <w:ind w:firstLine="851"/>
        <w:textAlignment w:val="baseline"/>
        <w:rPr>
          <w:szCs w:val="24"/>
        </w:rPr>
      </w:pPr>
      <w:r>
        <w:rPr>
          <w:szCs w:val="24"/>
        </w:rPr>
        <w:t>Prašau priimti man</w:t>
      </w:r>
      <w:r w:rsidR="004254B8">
        <w:rPr>
          <w:szCs w:val="24"/>
        </w:rPr>
        <w:t>e</w:t>
      </w:r>
      <w:r>
        <w:rPr>
          <w:szCs w:val="24"/>
        </w:rPr>
        <w:t xml:space="preserve"> ______________________________</w:t>
      </w:r>
      <w:r w:rsidR="004254B8">
        <w:rPr>
          <w:szCs w:val="24"/>
        </w:rPr>
        <w:t>___________________</w:t>
      </w:r>
      <w:r>
        <w:rPr>
          <w:szCs w:val="24"/>
        </w:rPr>
        <w:t>_</w:t>
      </w:r>
    </w:p>
    <w:p w14:paraId="126417E3" w14:textId="77777777" w:rsidR="00EA42B2" w:rsidRPr="009325C9" w:rsidRDefault="00EA42B2" w:rsidP="00AE6F47">
      <w:pPr>
        <w:suppressAutoHyphens/>
        <w:ind w:left="1296" w:firstLine="3099"/>
        <w:textAlignment w:val="baseline"/>
        <w:rPr>
          <w:i/>
          <w:iCs/>
          <w:sz w:val="22"/>
          <w:szCs w:val="22"/>
        </w:rPr>
      </w:pPr>
      <w:r w:rsidRPr="009325C9">
        <w:rPr>
          <w:i/>
          <w:iCs/>
          <w:sz w:val="22"/>
          <w:szCs w:val="22"/>
        </w:rPr>
        <w:t>(vardas ir pavardė, asmens kodas)</w:t>
      </w:r>
    </w:p>
    <w:p w14:paraId="24F52B12" w14:textId="77777777" w:rsidR="00EA42B2" w:rsidRPr="009325C9" w:rsidRDefault="00EA42B2" w:rsidP="00EA42B2">
      <w:pPr>
        <w:suppressAutoHyphens/>
        <w:jc w:val="both"/>
        <w:textAlignment w:val="baseline"/>
        <w:rPr>
          <w:i/>
          <w:iCs/>
          <w:szCs w:val="24"/>
        </w:rPr>
      </w:pPr>
    </w:p>
    <w:p w14:paraId="6C820F94" w14:textId="77777777" w:rsidR="00EA42B2" w:rsidRDefault="00EA42B2" w:rsidP="00EA42B2">
      <w:pPr>
        <w:suppressAutoHyphens/>
        <w:jc w:val="both"/>
        <w:textAlignment w:val="baseline"/>
        <w:rPr>
          <w:szCs w:val="24"/>
        </w:rPr>
      </w:pPr>
      <w:r>
        <w:rPr>
          <w:szCs w:val="24"/>
        </w:rPr>
        <w:t>___________________________________________________________________________</w:t>
      </w:r>
    </w:p>
    <w:p w14:paraId="549C89E4" w14:textId="77777777" w:rsidR="00EA42B2" w:rsidRDefault="00EA42B2" w:rsidP="00EA42B2">
      <w:pPr>
        <w:suppressAutoHyphens/>
        <w:textAlignment w:val="baseline"/>
        <w:rPr>
          <w:szCs w:val="24"/>
        </w:rPr>
      </w:pPr>
    </w:p>
    <w:p w14:paraId="1462C3AD" w14:textId="77777777" w:rsidR="00EA42B2" w:rsidRDefault="00EA42B2" w:rsidP="00EA42B2">
      <w:pPr>
        <w:suppressAutoHyphens/>
        <w:textAlignment w:val="baseline"/>
        <w:rPr>
          <w:szCs w:val="24"/>
        </w:rPr>
      </w:pPr>
      <w:r>
        <w:rPr>
          <w:szCs w:val="24"/>
        </w:rPr>
        <w:t>nuo 20___ m. _________ __ d.  į ___________________________</w:t>
      </w:r>
      <w:r w:rsidR="004254B8">
        <w:rPr>
          <w:szCs w:val="24"/>
        </w:rPr>
        <w:t xml:space="preserve">  gimnazijos  III -</w:t>
      </w:r>
      <w:proofErr w:type="spellStart"/>
      <w:r w:rsidR="004254B8">
        <w:rPr>
          <w:szCs w:val="24"/>
        </w:rPr>
        <w:t>ią</w:t>
      </w:r>
      <w:proofErr w:type="spellEnd"/>
      <w:r w:rsidR="004254B8">
        <w:rPr>
          <w:szCs w:val="24"/>
        </w:rPr>
        <w:t xml:space="preserve"> klasę. </w:t>
      </w:r>
      <w:r>
        <w:rPr>
          <w:szCs w:val="24"/>
        </w:rPr>
        <w:t xml:space="preserve">     </w:t>
      </w:r>
    </w:p>
    <w:p w14:paraId="2BF98124" w14:textId="77777777" w:rsidR="00EA42B2" w:rsidRPr="009325C9" w:rsidRDefault="00EA42B2" w:rsidP="00EA42B2">
      <w:pPr>
        <w:suppressAutoHyphens/>
        <w:ind w:firstLine="2966"/>
        <w:textAlignment w:val="baseline"/>
        <w:rPr>
          <w:i/>
          <w:iCs/>
          <w:sz w:val="22"/>
          <w:szCs w:val="22"/>
        </w:rPr>
      </w:pPr>
      <w:r w:rsidRPr="009325C9">
        <w:rPr>
          <w:i/>
          <w:iCs/>
          <w:sz w:val="22"/>
          <w:szCs w:val="22"/>
        </w:rPr>
        <w:t xml:space="preserve">           (įrašyti </w:t>
      </w:r>
      <w:r w:rsidR="004254B8" w:rsidRPr="009325C9">
        <w:rPr>
          <w:i/>
          <w:iCs/>
          <w:sz w:val="22"/>
          <w:szCs w:val="22"/>
        </w:rPr>
        <w:t>gimnazijos</w:t>
      </w:r>
      <w:r w:rsidRPr="009325C9">
        <w:rPr>
          <w:i/>
          <w:iCs/>
          <w:sz w:val="22"/>
          <w:szCs w:val="22"/>
        </w:rPr>
        <w:t xml:space="preserve"> pavadinimą</w:t>
      </w:r>
      <w:r w:rsidR="004254B8" w:rsidRPr="009325C9">
        <w:rPr>
          <w:i/>
          <w:iCs/>
          <w:sz w:val="22"/>
          <w:szCs w:val="22"/>
        </w:rPr>
        <w:t>)</w:t>
      </w:r>
      <w:r w:rsidRPr="009325C9">
        <w:rPr>
          <w:i/>
          <w:iCs/>
          <w:sz w:val="22"/>
          <w:szCs w:val="22"/>
        </w:rPr>
        <w:t xml:space="preserve"> </w:t>
      </w:r>
    </w:p>
    <w:p w14:paraId="1DDC0BE3" w14:textId="77777777" w:rsidR="00EA42B2" w:rsidRDefault="00EA42B2" w:rsidP="00EA42B2">
      <w:pPr>
        <w:suppressAutoHyphens/>
        <w:ind w:firstLine="2160"/>
        <w:textAlignment w:val="baseline"/>
        <w:rPr>
          <w:szCs w:val="24"/>
        </w:rPr>
      </w:pPr>
    </w:p>
    <w:p w14:paraId="1DC0B3B9" w14:textId="77777777" w:rsidR="00237188" w:rsidRDefault="00237188" w:rsidP="00EA42B2">
      <w:pPr>
        <w:suppressAutoHyphens/>
        <w:ind w:firstLine="2160"/>
        <w:textAlignment w:val="baseline"/>
        <w:rPr>
          <w:szCs w:val="24"/>
        </w:rPr>
      </w:pPr>
    </w:p>
    <w:p w14:paraId="04BB72CA" w14:textId="77777777" w:rsidR="00EA42B2" w:rsidRDefault="00EA42B2" w:rsidP="00EA42B2">
      <w:pPr>
        <w:suppressAutoHyphens/>
        <w:textAlignment w:val="baseline"/>
        <w:rPr>
          <w:szCs w:val="24"/>
        </w:rPr>
      </w:pPr>
    </w:p>
    <w:p w14:paraId="262F53CD" w14:textId="77777777" w:rsidR="003325DB" w:rsidRDefault="004254B8" w:rsidP="00DC2A8B">
      <w:pPr>
        <w:spacing w:line="276" w:lineRule="auto"/>
        <w:jc w:val="both"/>
        <w:rPr>
          <w:szCs w:val="24"/>
        </w:rPr>
      </w:pPr>
      <w:r>
        <w:rPr>
          <w:szCs w:val="24"/>
        </w:rPr>
        <w:t xml:space="preserve">TURIU TEISĘ Į PIRMUMĄ PAGAL ŠIUOS </w:t>
      </w:r>
      <w:r w:rsidR="00DC2A8B">
        <w:rPr>
          <w:szCs w:val="24"/>
        </w:rPr>
        <w:t xml:space="preserve">APRAŠO III SKYRIUJE NUSTATYTUS   </w:t>
      </w:r>
      <w:r>
        <w:rPr>
          <w:szCs w:val="24"/>
        </w:rPr>
        <w:t>KRITERIJUS</w:t>
      </w:r>
      <w:r w:rsidR="00DC2A8B">
        <w:rPr>
          <w:szCs w:val="24"/>
        </w:rPr>
        <w:t>:</w:t>
      </w:r>
      <w:r>
        <w:rPr>
          <w:szCs w:val="24"/>
        </w:rPr>
        <w:t xml:space="preserve"> </w:t>
      </w:r>
    </w:p>
    <w:p w14:paraId="00AE9D98" w14:textId="77777777" w:rsidR="0017476B" w:rsidRDefault="0017476B" w:rsidP="0017476B">
      <w:pPr>
        <w:spacing w:line="276" w:lineRule="auto"/>
        <w:jc w:val="both"/>
        <w:rPr>
          <w:szCs w:val="24"/>
        </w:rPr>
      </w:pPr>
    </w:p>
    <w:p w14:paraId="45E07396" w14:textId="77777777" w:rsidR="00477E8E" w:rsidRDefault="0017476B" w:rsidP="00477E8E">
      <w:pPr>
        <w:tabs>
          <w:tab w:val="left" w:pos="1134"/>
        </w:tabs>
        <w:spacing w:line="276" w:lineRule="auto"/>
        <w:jc w:val="both"/>
        <w:rPr>
          <w:szCs w:val="24"/>
        </w:rPr>
      </w:pPr>
      <w:r>
        <w:rPr>
          <w:szCs w:val="24"/>
        </w:rPr>
        <w:t>1</w:t>
      </w:r>
      <w:r w:rsidR="00477E8E">
        <w:rPr>
          <w:szCs w:val="24"/>
        </w:rPr>
        <w:t>.</w:t>
      </w:r>
    </w:p>
    <w:p w14:paraId="4EBF1124" w14:textId="77777777" w:rsidR="00DC2A8B" w:rsidRDefault="00477E8E" w:rsidP="0017476B">
      <w:pPr>
        <w:spacing w:line="276" w:lineRule="auto"/>
        <w:jc w:val="both"/>
        <w:rPr>
          <w:szCs w:val="24"/>
        </w:rPr>
      </w:pPr>
      <w:r>
        <w:rPr>
          <w:szCs w:val="24"/>
        </w:rPr>
        <w:t xml:space="preserve">2. </w:t>
      </w:r>
    </w:p>
    <w:p w14:paraId="13017A9B" w14:textId="77777777" w:rsidR="00237188" w:rsidRDefault="00237188" w:rsidP="0017476B">
      <w:pPr>
        <w:spacing w:line="276" w:lineRule="auto"/>
        <w:jc w:val="both"/>
        <w:rPr>
          <w:szCs w:val="24"/>
        </w:rPr>
      </w:pPr>
    </w:p>
    <w:p w14:paraId="2B793171" w14:textId="77777777" w:rsidR="00AE6F47" w:rsidRDefault="00AE6F47" w:rsidP="0017476B">
      <w:pPr>
        <w:spacing w:line="276" w:lineRule="auto"/>
        <w:jc w:val="both"/>
        <w:rPr>
          <w:szCs w:val="24"/>
        </w:rPr>
      </w:pPr>
    </w:p>
    <w:p w14:paraId="0E9D46DF" w14:textId="636A85A1" w:rsidR="004254B8" w:rsidRDefault="004254B8" w:rsidP="0017476B">
      <w:pPr>
        <w:spacing w:line="276" w:lineRule="auto"/>
        <w:jc w:val="both"/>
        <w:rPr>
          <w:szCs w:val="24"/>
        </w:rPr>
      </w:pPr>
      <w:r>
        <w:rPr>
          <w:szCs w:val="24"/>
        </w:rPr>
        <w:t>PRIDEDAMOS PIRMUMO TEISĘ PATVIRTINANČIŲ DOKUMENTŲ KOPIJOS:</w:t>
      </w:r>
    </w:p>
    <w:p w14:paraId="6499CE9D" w14:textId="77777777" w:rsidR="00AE6F47" w:rsidRDefault="00AE6F47" w:rsidP="0017476B">
      <w:pPr>
        <w:spacing w:line="276" w:lineRule="auto"/>
        <w:jc w:val="both"/>
        <w:rPr>
          <w:szCs w:val="24"/>
        </w:rPr>
      </w:pPr>
    </w:p>
    <w:p w14:paraId="42B49F72" w14:textId="77777777" w:rsidR="00477E8E" w:rsidRDefault="0017476B" w:rsidP="00477E8E">
      <w:pPr>
        <w:spacing w:line="276" w:lineRule="auto"/>
        <w:jc w:val="both"/>
        <w:rPr>
          <w:szCs w:val="24"/>
        </w:rPr>
      </w:pPr>
      <w:r w:rsidRPr="0017476B">
        <w:rPr>
          <w:szCs w:val="24"/>
        </w:rPr>
        <w:t>1.</w:t>
      </w:r>
      <w:r>
        <w:rPr>
          <w:szCs w:val="24"/>
        </w:rPr>
        <w:t xml:space="preserve"> </w:t>
      </w:r>
    </w:p>
    <w:p w14:paraId="2655A85D" w14:textId="77777777" w:rsidR="004254B8" w:rsidRDefault="0017476B" w:rsidP="00477E8E">
      <w:pPr>
        <w:spacing w:line="276" w:lineRule="auto"/>
        <w:jc w:val="both"/>
        <w:rPr>
          <w:szCs w:val="24"/>
        </w:rPr>
      </w:pPr>
      <w:r>
        <w:rPr>
          <w:szCs w:val="24"/>
        </w:rPr>
        <w:t xml:space="preserve">2. </w:t>
      </w:r>
    </w:p>
    <w:p w14:paraId="3F28CA5B" w14:textId="77777777" w:rsidR="00DC2A8B" w:rsidRDefault="00DC2A8B" w:rsidP="004254B8">
      <w:pPr>
        <w:spacing w:line="276" w:lineRule="auto"/>
        <w:ind w:firstLine="1418"/>
        <w:rPr>
          <w:szCs w:val="24"/>
        </w:rPr>
      </w:pPr>
    </w:p>
    <w:p w14:paraId="1AE7E558" w14:textId="77777777" w:rsidR="004254B8" w:rsidRDefault="004254B8" w:rsidP="004254B8">
      <w:pPr>
        <w:spacing w:line="276" w:lineRule="auto"/>
        <w:ind w:firstLine="1418"/>
        <w:rPr>
          <w:szCs w:val="24"/>
        </w:rPr>
      </w:pPr>
      <w:r>
        <w:rPr>
          <w:szCs w:val="24"/>
        </w:rPr>
        <w:t>___________________                     ___________________________________</w:t>
      </w:r>
    </w:p>
    <w:p w14:paraId="4D56241B" w14:textId="77777777" w:rsidR="00EA42B2" w:rsidRDefault="004254B8" w:rsidP="00477E8E">
      <w:pPr>
        <w:spacing w:line="276" w:lineRule="auto"/>
        <w:ind w:firstLine="2279"/>
        <w:rPr>
          <w:sz w:val="22"/>
          <w:szCs w:val="22"/>
        </w:rPr>
      </w:pPr>
      <w:r w:rsidRPr="004254B8">
        <w:rPr>
          <w:sz w:val="22"/>
          <w:szCs w:val="22"/>
        </w:rPr>
        <w:t>(</w:t>
      </w:r>
      <w:r w:rsidRPr="004254B8">
        <w:rPr>
          <w:i/>
          <w:sz w:val="22"/>
          <w:szCs w:val="22"/>
        </w:rPr>
        <w:t>parašas</w:t>
      </w:r>
      <w:r w:rsidRPr="004254B8">
        <w:rPr>
          <w:sz w:val="22"/>
          <w:szCs w:val="22"/>
        </w:rPr>
        <w:t>)                                                 (</w:t>
      </w:r>
      <w:r w:rsidRPr="004254B8">
        <w:rPr>
          <w:i/>
          <w:sz w:val="22"/>
          <w:szCs w:val="22"/>
        </w:rPr>
        <w:t>pareiškėjo vardas ir pavardė</w:t>
      </w:r>
      <w:r w:rsidRPr="004254B8">
        <w:rPr>
          <w:sz w:val="22"/>
          <w:szCs w:val="22"/>
        </w:rPr>
        <w:t>)</w:t>
      </w:r>
    </w:p>
    <w:p w14:paraId="7C182C5A" w14:textId="77777777" w:rsidR="00C20DE3" w:rsidRDefault="00C20DE3" w:rsidP="00237188">
      <w:pPr>
        <w:spacing w:line="276" w:lineRule="auto"/>
        <w:jc w:val="both"/>
        <w:rPr>
          <w:b/>
          <w:bCs/>
          <w:sz w:val="22"/>
          <w:szCs w:val="22"/>
        </w:rPr>
      </w:pPr>
    </w:p>
    <w:p w14:paraId="466A71A1" w14:textId="77777777" w:rsidR="00C20DE3" w:rsidRDefault="00C20DE3" w:rsidP="00237188">
      <w:pPr>
        <w:spacing w:line="276" w:lineRule="auto"/>
        <w:jc w:val="both"/>
        <w:rPr>
          <w:b/>
          <w:bCs/>
          <w:sz w:val="22"/>
          <w:szCs w:val="22"/>
        </w:rPr>
      </w:pPr>
    </w:p>
    <w:p w14:paraId="7C960DEB" w14:textId="77777777" w:rsidR="00237188" w:rsidRPr="00237188" w:rsidRDefault="00237188" w:rsidP="00237188">
      <w:pPr>
        <w:spacing w:line="276" w:lineRule="auto"/>
        <w:jc w:val="both"/>
        <w:rPr>
          <w:sz w:val="22"/>
          <w:szCs w:val="22"/>
        </w:rPr>
      </w:pPr>
      <w:r w:rsidRPr="00237188">
        <w:rPr>
          <w:b/>
          <w:bCs/>
          <w:sz w:val="22"/>
          <w:szCs w:val="22"/>
        </w:rPr>
        <w:lastRenderedPageBreak/>
        <w:t>Pasirašydamas</w:t>
      </w:r>
      <w:r w:rsidRPr="00237188">
        <w:rPr>
          <w:sz w:val="22"/>
          <w:szCs w:val="22"/>
        </w:rPr>
        <w:t xml:space="preserve"> / -a </w:t>
      </w:r>
      <w:r w:rsidRPr="00237188">
        <w:rPr>
          <w:b/>
          <w:bCs/>
          <w:sz w:val="22"/>
          <w:szCs w:val="22"/>
        </w:rPr>
        <w:t>patvirtinu</w:t>
      </w:r>
      <w:r w:rsidRPr="00237188">
        <w:rPr>
          <w:sz w:val="22"/>
          <w:szCs w:val="22"/>
        </w:rPr>
        <w:t xml:space="preserve">, kad esu </w:t>
      </w:r>
      <w:r w:rsidRPr="00237188">
        <w:rPr>
          <w:b/>
          <w:bCs/>
          <w:sz w:val="22"/>
          <w:szCs w:val="22"/>
        </w:rPr>
        <w:t>informuotas</w:t>
      </w:r>
      <w:r w:rsidRPr="00237188">
        <w:rPr>
          <w:sz w:val="22"/>
          <w:szCs w:val="22"/>
        </w:rPr>
        <w:t xml:space="preserve"> / -a, jog _________________________________ (toliau – Gimnazija), juridinio asmens kodas ________________, buveinės adresas ________________________ tel. ____________, tvarkydama mano asmens duomenis veikia kaip duomenų valdytojas. Gimnazija mano pateiktus asmens duomenis tvarko priėmimo į gimnazijos vidurinio ugdymo programą tikslu. Asmens duomenys tvarkomi vadovaujantis Bendrojo duomenų apsaugos reglamento (BDAR) 6 straipsnio 1 dalies c punktu - vykdant teisinę prievolę. Asmens duomenys gali būti pateikti: ikiteisminio tyrimo įstaigai, prokurorui ar teismui dėl jų žinioje esančių administracinių, civilinių, baudžiamųjų bylų kaip įrodymai ar kitoms institucijoms ar įstaigoms, kai tokių duomenų pateikimas yra privalomas teisės aktų nustatyta tvarka.</w:t>
      </w:r>
    </w:p>
    <w:p w14:paraId="23A0E7CF" w14:textId="77777777" w:rsidR="00237188" w:rsidRPr="00237188" w:rsidRDefault="00237188" w:rsidP="00237188">
      <w:pPr>
        <w:spacing w:line="276" w:lineRule="auto"/>
        <w:jc w:val="both"/>
        <w:rPr>
          <w:sz w:val="22"/>
          <w:szCs w:val="22"/>
        </w:rPr>
      </w:pPr>
      <w:r w:rsidRPr="00237188">
        <w:rPr>
          <w:sz w:val="22"/>
          <w:szCs w:val="22"/>
        </w:rPr>
        <w:t xml:space="preserve">Esu informuotas / -a, jog kreipiantis raštu į duomenų valdytoją turiu teisę prašyti: leisti susipažinti su savo asmens duomenimis; juos ištaisyti arba ištrinti, arba apriboti jų tvarkymą; atšaukti duotą sutikimą; pateikti skundą Valstybinei duomenų apsaugos inspekcijai (L. Sapiegos g. 17, 10312 Vilnius, </w:t>
      </w:r>
      <w:proofErr w:type="spellStart"/>
      <w:r w:rsidRPr="00237188">
        <w:rPr>
          <w:sz w:val="22"/>
          <w:szCs w:val="22"/>
        </w:rPr>
        <w:t>ada@ada.lt</w:t>
      </w:r>
      <w:proofErr w:type="spellEnd"/>
      <w:r w:rsidRPr="00237188">
        <w:rPr>
          <w:sz w:val="22"/>
          <w:szCs w:val="22"/>
        </w:rPr>
        <w:t>).</w:t>
      </w:r>
    </w:p>
    <w:p w14:paraId="6EE9B85A" w14:textId="77777777" w:rsidR="00237188" w:rsidRPr="00237188" w:rsidRDefault="00237188" w:rsidP="00237188">
      <w:pPr>
        <w:spacing w:line="276" w:lineRule="auto"/>
        <w:jc w:val="both"/>
        <w:rPr>
          <w:sz w:val="22"/>
          <w:szCs w:val="22"/>
        </w:rPr>
      </w:pPr>
      <w:r w:rsidRPr="00237188">
        <w:rPr>
          <w:sz w:val="22"/>
          <w:szCs w:val="22"/>
        </w:rPr>
        <w:t>Suprantu, kad mano teisės gali būti įgyvendintos tik nustačius mano tapatybę, taip pat kiekvienu konkrečiu atveju įvertinus mano prašymo pagrįstumą. Gimnazijos duomenų apsaugos pareigūno, į kurį galiu kreiptis dėl savo kaip duomenų subjekto teisių įgyvendinimo bei kitų klausimų kontaktai – _______________, tel. ______________________, el. p. adresas: ______________________.</w:t>
      </w:r>
    </w:p>
    <w:p w14:paraId="175251D4" w14:textId="77777777" w:rsidR="00237188" w:rsidRDefault="00237188" w:rsidP="00237188">
      <w:pPr>
        <w:spacing w:line="276" w:lineRule="auto"/>
        <w:jc w:val="both"/>
        <w:rPr>
          <w:sz w:val="22"/>
          <w:szCs w:val="22"/>
        </w:rPr>
      </w:pPr>
    </w:p>
    <w:sectPr w:rsidR="00237188" w:rsidSect="00AE6F47">
      <w:pgSz w:w="11907" w:h="16840" w:code="9"/>
      <w:pgMar w:top="1134"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4FD4B" w14:textId="77777777" w:rsidR="00781F2B" w:rsidRDefault="00781F2B">
      <w:pPr>
        <w:rPr>
          <w:szCs w:val="24"/>
        </w:rPr>
      </w:pPr>
      <w:r>
        <w:rPr>
          <w:szCs w:val="24"/>
        </w:rPr>
        <w:separator/>
      </w:r>
    </w:p>
  </w:endnote>
  <w:endnote w:type="continuationSeparator" w:id="0">
    <w:p w14:paraId="1DD501AD" w14:textId="77777777" w:rsidR="00781F2B" w:rsidRDefault="00781F2B">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4D7AE" w14:textId="77777777" w:rsidR="00C6599E" w:rsidRDefault="00C6599E">
    <w:pPr>
      <w:tabs>
        <w:tab w:val="center" w:pos="4986"/>
        <w:tab w:val="right" w:pos="9972"/>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15C8F" w14:textId="77777777" w:rsidR="00C6599E" w:rsidRDefault="00C6599E">
    <w:pPr>
      <w:tabs>
        <w:tab w:val="center" w:pos="4986"/>
        <w:tab w:val="right" w:pos="9972"/>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E299B" w14:textId="77777777" w:rsidR="00C6599E" w:rsidRDefault="00C6599E">
    <w:pPr>
      <w:tabs>
        <w:tab w:val="center" w:pos="4986"/>
        <w:tab w:val="right" w:pos="9972"/>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B9194" w14:textId="77777777" w:rsidR="00781F2B" w:rsidRDefault="00781F2B">
      <w:pPr>
        <w:rPr>
          <w:szCs w:val="24"/>
        </w:rPr>
      </w:pPr>
      <w:r>
        <w:rPr>
          <w:szCs w:val="24"/>
        </w:rPr>
        <w:separator/>
      </w:r>
    </w:p>
  </w:footnote>
  <w:footnote w:type="continuationSeparator" w:id="0">
    <w:p w14:paraId="4EDE4BD8" w14:textId="77777777" w:rsidR="00781F2B" w:rsidRDefault="00781F2B">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56746" w14:textId="77777777" w:rsidR="00C6599E" w:rsidRDefault="00C6599E">
    <w:pPr>
      <w:tabs>
        <w:tab w:val="center" w:pos="4986"/>
        <w:tab w:val="right" w:pos="9972"/>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E649" w14:textId="77777777" w:rsidR="00C6599E" w:rsidRDefault="00C6599E">
    <w:pPr>
      <w:tabs>
        <w:tab w:val="center" w:pos="4986"/>
        <w:tab w:val="right" w:pos="9972"/>
      </w:tabs>
      <w:jc w:val="cent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62402"/>
    <w:multiLevelType w:val="hybridMultilevel"/>
    <w:tmpl w:val="A8125D0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AFB55B0"/>
    <w:multiLevelType w:val="hybridMultilevel"/>
    <w:tmpl w:val="7B4EDE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439689D"/>
    <w:multiLevelType w:val="hybridMultilevel"/>
    <w:tmpl w:val="ECB8189C"/>
    <w:lvl w:ilvl="0" w:tplc="3A7AD6C6">
      <w:start w:val="1"/>
      <w:numFmt w:val="decimal"/>
      <w:lvlText w:val="%1."/>
      <w:lvlJc w:val="left"/>
      <w:pPr>
        <w:ind w:left="2335" w:hanging="360"/>
      </w:pPr>
      <w:rPr>
        <w:rFonts w:hint="default"/>
      </w:rPr>
    </w:lvl>
    <w:lvl w:ilvl="1" w:tplc="04270019" w:tentative="1">
      <w:start w:val="1"/>
      <w:numFmt w:val="lowerLetter"/>
      <w:lvlText w:val="%2."/>
      <w:lvlJc w:val="left"/>
      <w:pPr>
        <w:ind w:left="3055" w:hanging="360"/>
      </w:pPr>
    </w:lvl>
    <w:lvl w:ilvl="2" w:tplc="0427001B" w:tentative="1">
      <w:start w:val="1"/>
      <w:numFmt w:val="lowerRoman"/>
      <w:lvlText w:val="%3."/>
      <w:lvlJc w:val="right"/>
      <w:pPr>
        <w:ind w:left="3775" w:hanging="180"/>
      </w:pPr>
    </w:lvl>
    <w:lvl w:ilvl="3" w:tplc="0427000F" w:tentative="1">
      <w:start w:val="1"/>
      <w:numFmt w:val="decimal"/>
      <w:lvlText w:val="%4."/>
      <w:lvlJc w:val="left"/>
      <w:pPr>
        <w:ind w:left="4495" w:hanging="360"/>
      </w:pPr>
    </w:lvl>
    <w:lvl w:ilvl="4" w:tplc="04270019" w:tentative="1">
      <w:start w:val="1"/>
      <w:numFmt w:val="lowerLetter"/>
      <w:lvlText w:val="%5."/>
      <w:lvlJc w:val="left"/>
      <w:pPr>
        <w:ind w:left="5215" w:hanging="360"/>
      </w:pPr>
    </w:lvl>
    <w:lvl w:ilvl="5" w:tplc="0427001B" w:tentative="1">
      <w:start w:val="1"/>
      <w:numFmt w:val="lowerRoman"/>
      <w:lvlText w:val="%6."/>
      <w:lvlJc w:val="right"/>
      <w:pPr>
        <w:ind w:left="5935" w:hanging="180"/>
      </w:pPr>
    </w:lvl>
    <w:lvl w:ilvl="6" w:tplc="0427000F" w:tentative="1">
      <w:start w:val="1"/>
      <w:numFmt w:val="decimal"/>
      <w:lvlText w:val="%7."/>
      <w:lvlJc w:val="left"/>
      <w:pPr>
        <w:ind w:left="6655" w:hanging="360"/>
      </w:pPr>
    </w:lvl>
    <w:lvl w:ilvl="7" w:tplc="04270019" w:tentative="1">
      <w:start w:val="1"/>
      <w:numFmt w:val="lowerLetter"/>
      <w:lvlText w:val="%8."/>
      <w:lvlJc w:val="left"/>
      <w:pPr>
        <w:ind w:left="7375" w:hanging="360"/>
      </w:pPr>
    </w:lvl>
    <w:lvl w:ilvl="8" w:tplc="0427001B" w:tentative="1">
      <w:start w:val="1"/>
      <w:numFmt w:val="lowerRoman"/>
      <w:lvlText w:val="%9."/>
      <w:lvlJc w:val="right"/>
      <w:pPr>
        <w:ind w:left="8095" w:hanging="180"/>
      </w:pPr>
    </w:lvl>
  </w:abstractNum>
  <w:abstractNum w:abstractNumId="3" w15:restartNumberingAfterBreak="0">
    <w:nsid w:val="30FA26D7"/>
    <w:multiLevelType w:val="hybridMultilevel"/>
    <w:tmpl w:val="6FE07D9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5011E15"/>
    <w:multiLevelType w:val="hybridMultilevel"/>
    <w:tmpl w:val="1F3C826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FA65839"/>
    <w:multiLevelType w:val="hybridMultilevel"/>
    <w:tmpl w:val="116C9B32"/>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587601E"/>
    <w:multiLevelType w:val="hybridMultilevel"/>
    <w:tmpl w:val="32846EA4"/>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589586608">
    <w:abstractNumId w:val="2"/>
  </w:num>
  <w:num w:numId="2" w16cid:durableId="1672415466">
    <w:abstractNumId w:val="6"/>
  </w:num>
  <w:num w:numId="3" w16cid:durableId="783114332">
    <w:abstractNumId w:val="4"/>
  </w:num>
  <w:num w:numId="4" w16cid:durableId="699091437">
    <w:abstractNumId w:val="3"/>
  </w:num>
  <w:num w:numId="5" w16cid:durableId="1749306176">
    <w:abstractNumId w:val="1"/>
  </w:num>
  <w:num w:numId="6" w16cid:durableId="1096753734">
    <w:abstractNumId w:val="5"/>
  </w:num>
  <w:num w:numId="7" w16cid:durableId="1857113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92F"/>
    <w:rsid w:val="000069B8"/>
    <w:rsid w:val="00011A52"/>
    <w:rsid w:val="000242D6"/>
    <w:rsid w:val="00030105"/>
    <w:rsid w:val="0003301B"/>
    <w:rsid w:val="00041B99"/>
    <w:rsid w:val="0004584C"/>
    <w:rsid w:val="00046036"/>
    <w:rsid w:val="0005090C"/>
    <w:rsid w:val="000558AF"/>
    <w:rsid w:val="00061107"/>
    <w:rsid w:val="0006276E"/>
    <w:rsid w:val="000676E8"/>
    <w:rsid w:val="00071373"/>
    <w:rsid w:val="00071615"/>
    <w:rsid w:val="000739DA"/>
    <w:rsid w:val="00073D40"/>
    <w:rsid w:val="000773E5"/>
    <w:rsid w:val="00081950"/>
    <w:rsid w:val="00081EC7"/>
    <w:rsid w:val="00085371"/>
    <w:rsid w:val="00090340"/>
    <w:rsid w:val="000938DF"/>
    <w:rsid w:val="000A2358"/>
    <w:rsid w:val="000A737F"/>
    <w:rsid w:val="000B0FA2"/>
    <w:rsid w:val="000B6416"/>
    <w:rsid w:val="000C2379"/>
    <w:rsid w:val="000C435F"/>
    <w:rsid w:val="000C4778"/>
    <w:rsid w:val="000C4925"/>
    <w:rsid w:val="000C5FA8"/>
    <w:rsid w:val="000C6E95"/>
    <w:rsid w:val="000D0F27"/>
    <w:rsid w:val="000D1334"/>
    <w:rsid w:val="000D402C"/>
    <w:rsid w:val="000D4D46"/>
    <w:rsid w:val="000E1A41"/>
    <w:rsid w:val="000F1437"/>
    <w:rsid w:val="000F30A3"/>
    <w:rsid w:val="001046F3"/>
    <w:rsid w:val="0010474B"/>
    <w:rsid w:val="0010742E"/>
    <w:rsid w:val="0010743D"/>
    <w:rsid w:val="001178A2"/>
    <w:rsid w:val="00124A2F"/>
    <w:rsid w:val="001261D0"/>
    <w:rsid w:val="00130D07"/>
    <w:rsid w:val="00145C70"/>
    <w:rsid w:val="0015173C"/>
    <w:rsid w:val="00151B9E"/>
    <w:rsid w:val="001533F7"/>
    <w:rsid w:val="001552FC"/>
    <w:rsid w:val="00156DB1"/>
    <w:rsid w:val="00166EE2"/>
    <w:rsid w:val="00167C7C"/>
    <w:rsid w:val="00167CB2"/>
    <w:rsid w:val="001724F8"/>
    <w:rsid w:val="0017476B"/>
    <w:rsid w:val="001779C3"/>
    <w:rsid w:val="0018354F"/>
    <w:rsid w:val="00187244"/>
    <w:rsid w:val="00190A09"/>
    <w:rsid w:val="00191D2F"/>
    <w:rsid w:val="001C337A"/>
    <w:rsid w:val="001C48F4"/>
    <w:rsid w:val="001C6148"/>
    <w:rsid w:val="001E07DA"/>
    <w:rsid w:val="001E2E1F"/>
    <w:rsid w:val="001E5D40"/>
    <w:rsid w:val="001E7CAE"/>
    <w:rsid w:val="00200554"/>
    <w:rsid w:val="00211FAD"/>
    <w:rsid w:val="00214C68"/>
    <w:rsid w:val="0021639E"/>
    <w:rsid w:val="00220929"/>
    <w:rsid w:val="00220BB7"/>
    <w:rsid w:val="00221BC5"/>
    <w:rsid w:val="002233B4"/>
    <w:rsid w:val="00225D10"/>
    <w:rsid w:val="00226546"/>
    <w:rsid w:val="00230CA6"/>
    <w:rsid w:val="00237188"/>
    <w:rsid w:val="002403D7"/>
    <w:rsid w:val="0025031C"/>
    <w:rsid w:val="00250DFA"/>
    <w:rsid w:val="00255989"/>
    <w:rsid w:val="00256D70"/>
    <w:rsid w:val="00262D36"/>
    <w:rsid w:val="0026553F"/>
    <w:rsid w:val="002735C6"/>
    <w:rsid w:val="00274AF9"/>
    <w:rsid w:val="00277D01"/>
    <w:rsid w:val="0028130C"/>
    <w:rsid w:val="00282553"/>
    <w:rsid w:val="00284B43"/>
    <w:rsid w:val="00285D51"/>
    <w:rsid w:val="00286982"/>
    <w:rsid w:val="002872CB"/>
    <w:rsid w:val="0029013B"/>
    <w:rsid w:val="00290FEB"/>
    <w:rsid w:val="002A030A"/>
    <w:rsid w:val="002B5EC9"/>
    <w:rsid w:val="002B6084"/>
    <w:rsid w:val="002B71F3"/>
    <w:rsid w:val="002C5190"/>
    <w:rsid w:val="002C6F6F"/>
    <w:rsid w:val="002C7166"/>
    <w:rsid w:val="002D25FD"/>
    <w:rsid w:val="002D3B5B"/>
    <w:rsid w:val="002D4FD8"/>
    <w:rsid w:val="002D5155"/>
    <w:rsid w:val="002E1F04"/>
    <w:rsid w:val="002E58F1"/>
    <w:rsid w:val="002F3C32"/>
    <w:rsid w:val="002F58D8"/>
    <w:rsid w:val="002F7510"/>
    <w:rsid w:val="0030146B"/>
    <w:rsid w:val="00304D2B"/>
    <w:rsid w:val="00306B7E"/>
    <w:rsid w:val="00310ACF"/>
    <w:rsid w:val="00310CB9"/>
    <w:rsid w:val="003114FE"/>
    <w:rsid w:val="00312CE6"/>
    <w:rsid w:val="003167E0"/>
    <w:rsid w:val="00320DC0"/>
    <w:rsid w:val="0032136B"/>
    <w:rsid w:val="00325974"/>
    <w:rsid w:val="003307C7"/>
    <w:rsid w:val="003325DB"/>
    <w:rsid w:val="00341264"/>
    <w:rsid w:val="00361F41"/>
    <w:rsid w:val="00363E73"/>
    <w:rsid w:val="0037259D"/>
    <w:rsid w:val="00375208"/>
    <w:rsid w:val="00384C18"/>
    <w:rsid w:val="00384F25"/>
    <w:rsid w:val="0038563D"/>
    <w:rsid w:val="003863C6"/>
    <w:rsid w:val="00386F0D"/>
    <w:rsid w:val="003873C4"/>
    <w:rsid w:val="00387448"/>
    <w:rsid w:val="003966BE"/>
    <w:rsid w:val="003A3662"/>
    <w:rsid w:val="003A7764"/>
    <w:rsid w:val="003B00C3"/>
    <w:rsid w:val="003B49B4"/>
    <w:rsid w:val="003B7714"/>
    <w:rsid w:val="003C03B7"/>
    <w:rsid w:val="003C2047"/>
    <w:rsid w:val="003C3E4F"/>
    <w:rsid w:val="003C44F9"/>
    <w:rsid w:val="003C5CFE"/>
    <w:rsid w:val="003D1557"/>
    <w:rsid w:val="003D422A"/>
    <w:rsid w:val="003E1335"/>
    <w:rsid w:val="003E7ED0"/>
    <w:rsid w:val="003F7425"/>
    <w:rsid w:val="003F7673"/>
    <w:rsid w:val="0040510A"/>
    <w:rsid w:val="00405A62"/>
    <w:rsid w:val="00407F07"/>
    <w:rsid w:val="00416E49"/>
    <w:rsid w:val="00421E72"/>
    <w:rsid w:val="004254B8"/>
    <w:rsid w:val="00442564"/>
    <w:rsid w:val="00444714"/>
    <w:rsid w:val="0045328F"/>
    <w:rsid w:val="00456BC3"/>
    <w:rsid w:val="004667DA"/>
    <w:rsid w:val="00473A0C"/>
    <w:rsid w:val="00477E8E"/>
    <w:rsid w:val="00483FA1"/>
    <w:rsid w:val="00492D7A"/>
    <w:rsid w:val="004977BF"/>
    <w:rsid w:val="004A26BE"/>
    <w:rsid w:val="004A2958"/>
    <w:rsid w:val="004A56A0"/>
    <w:rsid w:val="004B30AA"/>
    <w:rsid w:val="004B4E84"/>
    <w:rsid w:val="004B504A"/>
    <w:rsid w:val="004C1CE7"/>
    <w:rsid w:val="004D5DE5"/>
    <w:rsid w:val="004E28D7"/>
    <w:rsid w:val="004E30B9"/>
    <w:rsid w:val="004F57BC"/>
    <w:rsid w:val="00501661"/>
    <w:rsid w:val="00504E92"/>
    <w:rsid w:val="00505448"/>
    <w:rsid w:val="005077A5"/>
    <w:rsid w:val="00511156"/>
    <w:rsid w:val="00513B69"/>
    <w:rsid w:val="00517186"/>
    <w:rsid w:val="00517A07"/>
    <w:rsid w:val="0052067D"/>
    <w:rsid w:val="0052287F"/>
    <w:rsid w:val="00526C44"/>
    <w:rsid w:val="00527665"/>
    <w:rsid w:val="00530CE5"/>
    <w:rsid w:val="00534309"/>
    <w:rsid w:val="005359CC"/>
    <w:rsid w:val="005366CB"/>
    <w:rsid w:val="00542A5A"/>
    <w:rsid w:val="00547387"/>
    <w:rsid w:val="00547F8C"/>
    <w:rsid w:val="00553B7E"/>
    <w:rsid w:val="00557DD2"/>
    <w:rsid w:val="005655C1"/>
    <w:rsid w:val="00571974"/>
    <w:rsid w:val="00574C90"/>
    <w:rsid w:val="00581C6D"/>
    <w:rsid w:val="00582CAD"/>
    <w:rsid w:val="00583BC5"/>
    <w:rsid w:val="00584687"/>
    <w:rsid w:val="00585AD5"/>
    <w:rsid w:val="005863FA"/>
    <w:rsid w:val="00595334"/>
    <w:rsid w:val="005A7621"/>
    <w:rsid w:val="005B0BD4"/>
    <w:rsid w:val="005B2D72"/>
    <w:rsid w:val="005B7015"/>
    <w:rsid w:val="005C035F"/>
    <w:rsid w:val="005C554B"/>
    <w:rsid w:val="005C79B3"/>
    <w:rsid w:val="005D0C0A"/>
    <w:rsid w:val="005D2EFB"/>
    <w:rsid w:val="005D6E9B"/>
    <w:rsid w:val="005D78F6"/>
    <w:rsid w:val="005E2EBB"/>
    <w:rsid w:val="005E3C27"/>
    <w:rsid w:val="005F5629"/>
    <w:rsid w:val="006035BB"/>
    <w:rsid w:val="00605187"/>
    <w:rsid w:val="0060552F"/>
    <w:rsid w:val="0061150D"/>
    <w:rsid w:val="006119B4"/>
    <w:rsid w:val="0061426A"/>
    <w:rsid w:val="00616753"/>
    <w:rsid w:val="00620288"/>
    <w:rsid w:val="006207E2"/>
    <w:rsid w:val="00621032"/>
    <w:rsid w:val="00632FAF"/>
    <w:rsid w:val="00633A86"/>
    <w:rsid w:val="00635348"/>
    <w:rsid w:val="00640FC0"/>
    <w:rsid w:val="00647766"/>
    <w:rsid w:val="00651DB6"/>
    <w:rsid w:val="006634EF"/>
    <w:rsid w:val="00664037"/>
    <w:rsid w:val="00665022"/>
    <w:rsid w:val="00671325"/>
    <w:rsid w:val="00673893"/>
    <w:rsid w:val="00674B63"/>
    <w:rsid w:val="006750E7"/>
    <w:rsid w:val="00676966"/>
    <w:rsid w:val="00680F2C"/>
    <w:rsid w:val="00682FEB"/>
    <w:rsid w:val="00684090"/>
    <w:rsid w:val="006843AD"/>
    <w:rsid w:val="00691B0F"/>
    <w:rsid w:val="00692F74"/>
    <w:rsid w:val="00693FF5"/>
    <w:rsid w:val="006953FC"/>
    <w:rsid w:val="006B1ACE"/>
    <w:rsid w:val="006B1BA3"/>
    <w:rsid w:val="006B4D7A"/>
    <w:rsid w:val="006C640A"/>
    <w:rsid w:val="006D44D1"/>
    <w:rsid w:val="006E05B4"/>
    <w:rsid w:val="006E5D04"/>
    <w:rsid w:val="006F30EC"/>
    <w:rsid w:val="006F558A"/>
    <w:rsid w:val="00716B77"/>
    <w:rsid w:val="007210B4"/>
    <w:rsid w:val="00721332"/>
    <w:rsid w:val="00721B35"/>
    <w:rsid w:val="00721CFD"/>
    <w:rsid w:val="00723B52"/>
    <w:rsid w:val="00723DF1"/>
    <w:rsid w:val="007241AA"/>
    <w:rsid w:val="007249A7"/>
    <w:rsid w:val="0072515E"/>
    <w:rsid w:val="0072665C"/>
    <w:rsid w:val="00730A5A"/>
    <w:rsid w:val="00731C9A"/>
    <w:rsid w:val="00731ECF"/>
    <w:rsid w:val="00737A7E"/>
    <w:rsid w:val="00741260"/>
    <w:rsid w:val="00741761"/>
    <w:rsid w:val="00743E5E"/>
    <w:rsid w:val="00745072"/>
    <w:rsid w:val="00745768"/>
    <w:rsid w:val="00750245"/>
    <w:rsid w:val="00754E21"/>
    <w:rsid w:val="0075539C"/>
    <w:rsid w:val="0075686E"/>
    <w:rsid w:val="007570F8"/>
    <w:rsid w:val="00757BA1"/>
    <w:rsid w:val="00765A4D"/>
    <w:rsid w:val="007661AC"/>
    <w:rsid w:val="00766E22"/>
    <w:rsid w:val="00767D50"/>
    <w:rsid w:val="007814C4"/>
    <w:rsid w:val="00781F2B"/>
    <w:rsid w:val="00790D89"/>
    <w:rsid w:val="00795951"/>
    <w:rsid w:val="00797D52"/>
    <w:rsid w:val="007A1050"/>
    <w:rsid w:val="007A353A"/>
    <w:rsid w:val="007A5FE3"/>
    <w:rsid w:val="007A7240"/>
    <w:rsid w:val="007B73D5"/>
    <w:rsid w:val="007B7AF3"/>
    <w:rsid w:val="007C6C35"/>
    <w:rsid w:val="007C7113"/>
    <w:rsid w:val="007D2764"/>
    <w:rsid w:val="007E112A"/>
    <w:rsid w:val="007E1757"/>
    <w:rsid w:val="007E562A"/>
    <w:rsid w:val="007F03BE"/>
    <w:rsid w:val="007F1B6C"/>
    <w:rsid w:val="007F7679"/>
    <w:rsid w:val="00802F79"/>
    <w:rsid w:val="0080566B"/>
    <w:rsid w:val="008118D5"/>
    <w:rsid w:val="00812450"/>
    <w:rsid w:val="008125A5"/>
    <w:rsid w:val="00823621"/>
    <w:rsid w:val="0082569E"/>
    <w:rsid w:val="0082763E"/>
    <w:rsid w:val="00827FE8"/>
    <w:rsid w:val="00840240"/>
    <w:rsid w:val="00844C40"/>
    <w:rsid w:val="00847C49"/>
    <w:rsid w:val="008511EB"/>
    <w:rsid w:val="008545FE"/>
    <w:rsid w:val="00866652"/>
    <w:rsid w:val="008752C1"/>
    <w:rsid w:val="00886ED1"/>
    <w:rsid w:val="008936C7"/>
    <w:rsid w:val="008A0544"/>
    <w:rsid w:val="008A3970"/>
    <w:rsid w:val="008A7CF1"/>
    <w:rsid w:val="008B62A4"/>
    <w:rsid w:val="008C27C6"/>
    <w:rsid w:val="008D29CF"/>
    <w:rsid w:val="008D6168"/>
    <w:rsid w:val="008E2DD3"/>
    <w:rsid w:val="008F44B2"/>
    <w:rsid w:val="008F6726"/>
    <w:rsid w:val="008F6D37"/>
    <w:rsid w:val="0091256B"/>
    <w:rsid w:val="009137A9"/>
    <w:rsid w:val="00915305"/>
    <w:rsid w:val="00915651"/>
    <w:rsid w:val="00927FEE"/>
    <w:rsid w:val="009325C9"/>
    <w:rsid w:val="00934498"/>
    <w:rsid w:val="00934F86"/>
    <w:rsid w:val="00941E57"/>
    <w:rsid w:val="00942F2E"/>
    <w:rsid w:val="0094735C"/>
    <w:rsid w:val="00950DD8"/>
    <w:rsid w:val="00952C8C"/>
    <w:rsid w:val="00954245"/>
    <w:rsid w:val="009551ED"/>
    <w:rsid w:val="00955CF7"/>
    <w:rsid w:val="00963340"/>
    <w:rsid w:val="0097022C"/>
    <w:rsid w:val="00973C38"/>
    <w:rsid w:val="00973FE7"/>
    <w:rsid w:val="00975E28"/>
    <w:rsid w:val="00977362"/>
    <w:rsid w:val="00980CED"/>
    <w:rsid w:val="00981007"/>
    <w:rsid w:val="009907D5"/>
    <w:rsid w:val="0099370F"/>
    <w:rsid w:val="009A29C6"/>
    <w:rsid w:val="009A7A00"/>
    <w:rsid w:val="009A7C48"/>
    <w:rsid w:val="009B0158"/>
    <w:rsid w:val="009B0868"/>
    <w:rsid w:val="009C15A0"/>
    <w:rsid w:val="009C3392"/>
    <w:rsid w:val="009C513C"/>
    <w:rsid w:val="009C6AAB"/>
    <w:rsid w:val="009D4A36"/>
    <w:rsid w:val="009D6590"/>
    <w:rsid w:val="009F77E9"/>
    <w:rsid w:val="00A01809"/>
    <w:rsid w:val="00A079AD"/>
    <w:rsid w:val="00A22A7D"/>
    <w:rsid w:val="00A24BAA"/>
    <w:rsid w:val="00A27BDA"/>
    <w:rsid w:val="00A30D62"/>
    <w:rsid w:val="00A33362"/>
    <w:rsid w:val="00A35181"/>
    <w:rsid w:val="00A35547"/>
    <w:rsid w:val="00A410E0"/>
    <w:rsid w:val="00A43B20"/>
    <w:rsid w:val="00A54FC9"/>
    <w:rsid w:val="00A56BFF"/>
    <w:rsid w:val="00A62C15"/>
    <w:rsid w:val="00A63830"/>
    <w:rsid w:val="00A65812"/>
    <w:rsid w:val="00A65F0B"/>
    <w:rsid w:val="00A7098B"/>
    <w:rsid w:val="00A70A80"/>
    <w:rsid w:val="00A7153F"/>
    <w:rsid w:val="00A72609"/>
    <w:rsid w:val="00A84005"/>
    <w:rsid w:val="00A8568E"/>
    <w:rsid w:val="00A85BB4"/>
    <w:rsid w:val="00A861A2"/>
    <w:rsid w:val="00A91703"/>
    <w:rsid w:val="00A925ED"/>
    <w:rsid w:val="00AA26E5"/>
    <w:rsid w:val="00AA44ED"/>
    <w:rsid w:val="00AA60F0"/>
    <w:rsid w:val="00AA6EEC"/>
    <w:rsid w:val="00AB0BB1"/>
    <w:rsid w:val="00AB1978"/>
    <w:rsid w:val="00AB31EA"/>
    <w:rsid w:val="00AB5D57"/>
    <w:rsid w:val="00AC346E"/>
    <w:rsid w:val="00AC78E6"/>
    <w:rsid w:val="00AD4B53"/>
    <w:rsid w:val="00AD6178"/>
    <w:rsid w:val="00AD702C"/>
    <w:rsid w:val="00AE1318"/>
    <w:rsid w:val="00AE2F7E"/>
    <w:rsid w:val="00AE6F47"/>
    <w:rsid w:val="00AF02E6"/>
    <w:rsid w:val="00AF0778"/>
    <w:rsid w:val="00AF0808"/>
    <w:rsid w:val="00AF2479"/>
    <w:rsid w:val="00AF74FA"/>
    <w:rsid w:val="00AF76E7"/>
    <w:rsid w:val="00B053B2"/>
    <w:rsid w:val="00B054F2"/>
    <w:rsid w:val="00B11D79"/>
    <w:rsid w:val="00B17E2F"/>
    <w:rsid w:val="00B30893"/>
    <w:rsid w:val="00B33135"/>
    <w:rsid w:val="00B33943"/>
    <w:rsid w:val="00B33E7B"/>
    <w:rsid w:val="00B33EA1"/>
    <w:rsid w:val="00B3445E"/>
    <w:rsid w:val="00B358DE"/>
    <w:rsid w:val="00B36F37"/>
    <w:rsid w:val="00B37DBE"/>
    <w:rsid w:val="00B4559C"/>
    <w:rsid w:val="00B5201D"/>
    <w:rsid w:val="00B55B3F"/>
    <w:rsid w:val="00B62CF1"/>
    <w:rsid w:val="00B750AA"/>
    <w:rsid w:val="00B76D77"/>
    <w:rsid w:val="00B77391"/>
    <w:rsid w:val="00B84F58"/>
    <w:rsid w:val="00B85FFD"/>
    <w:rsid w:val="00B872B7"/>
    <w:rsid w:val="00B87897"/>
    <w:rsid w:val="00B90693"/>
    <w:rsid w:val="00B94AA2"/>
    <w:rsid w:val="00B952E1"/>
    <w:rsid w:val="00B954EF"/>
    <w:rsid w:val="00B961FF"/>
    <w:rsid w:val="00BA119C"/>
    <w:rsid w:val="00BB70CC"/>
    <w:rsid w:val="00BC2CFC"/>
    <w:rsid w:val="00BC47D2"/>
    <w:rsid w:val="00BC4FED"/>
    <w:rsid w:val="00BC64B3"/>
    <w:rsid w:val="00BD4F61"/>
    <w:rsid w:val="00BD66E5"/>
    <w:rsid w:val="00BE018C"/>
    <w:rsid w:val="00BE194E"/>
    <w:rsid w:val="00BE1C32"/>
    <w:rsid w:val="00BE388F"/>
    <w:rsid w:val="00BE6860"/>
    <w:rsid w:val="00BE7192"/>
    <w:rsid w:val="00BF273F"/>
    <w:rsid w:val="00BF3EA5"/>
    <w:rsid w:val="00BF6AE3"/>
    <w:rsid w:val="00C03486"/>
    <w:rsid w:val="00C0393C"/>
    <w:rsid w:val="00C03F0F"/>
    <w:rsid w:val="00C04C7D"/>
    <w:rsid w:val="00C05867"/>
    <w:rsid w:val="00C123DE"/>
    <w:rsid w:val="00C20DE3"/>
    <w:rsid w:val="00C24EC5"/>
    <w:rsid w:val="00C255AC"/>
    <w:rsid w:val="00C30397"/>
    <w:rsid w:val="00C32F14"/>
    <w:rsid w:val="00C34DEB"/>
    <w:rsid w:val="00C408CA"/>
    <w:rsid w:val="00C47878"/>
    <w:rsid w:val="00C53409"/>
    <w:rsid w:val="00C53C92"/>
    <w:rsid w:val="00C55514"/>
    <w:rsid w:val="00C56717"/>
    <w:rsid w:val="00C57812"/>
    <w:rsid w:val="00C6599E"/>
    <w:rsid w:val="00C66BAD"/>
    <w:rsid w:val="00C744D4"/>
    <w:rsid w:val="00C74E9E"/>
    <w:rsid w:val="00C764AB"/>
    <w:rsid w:val="00C77634"/>
    <w:rsid w:val="00C80740"/>
    <w:rsid w:val="00C8401E"/>
    <w:rsid w:val="00C85DF8"/>
    <w:rsid w:val="00C92F45"/>
    <w:rsid w:val="00C94744"/>
    <w:rsid w:val="00C97374"/>
    <w:rsid w:val="00CA36C5"/>
    <w:rsid w:val="00CA5AC3"/>
    <w:rsid w:val="00CA5EBC"/>
    <w:rsid w:val="00CB32AB"/>
    <w:rsid w:val="00CB7143"/>
    <w:rsid w:val="00CC3395"/>
    <w:rsid w:val="00CC6E30"/>
    <w:rsid w:val="00CC7C3F"/>
    <w:rsid w:val="00CD243A"/>
    <w:rsid w:val="00CD2AC2"/>
    <w:rsid w:val="00CD31C2"/>
    <w:rsid w:val="00CD745F"/>
    <w:rsid w:val="00CE5375"/>
    <w:rsid w:val="00CE5887"/>
    <w:rsid w:val="00CE7B55"/>
    <w:rsid w:val="00CF2DE2"/>
    <w:rsid w:val="00CF5C66"/>
    <w:rsid w:val="00D014A2"/>
    <w:rsid w:val="00D02F21"/>
    <w:rsid w:val="00D1523F"/>
    <w:rsid w:val="00D240E3"/>
    <w:rsid w:val="00D25EE8"/>
    <w:rsid w:val="00D261FD"/>
    <w:rsid w:val="00D2695E"/>
    <w:rsid w:val="00D27165"/>
    <w:rsid w:val="00D322A3"/>
    <w:rsid w:val="00D32E42"/>
    <w:rsid w:val="00D46A1C"/>
    <w:rsid w:val="00D472EF"/>
    <w:rsid w:val="00D47A28"/>
    <w:rsid w:val="00D52546"/>
    <w:rsid w:val="00D574DE"/>
    <w:rsid w:val="00D63A35"/>
    <w:rsid w:val="00D72524"/>
    <w:rsid w:val="00D9161A"/>
    <w:rsid w:val="00D94105"/>
    <w:rsid w:val="00D9434F"/>
    <w:rsid w:val="00D94D63"/>
    <w:rsid w:val="00D958BC"/>
    <w:rsid w:val="00D95BB9"/>
    <w:rsid w:val="00D95F7F"/>
    <w:rsid w:val="00DA063E"/>
    <w:rsid w:val="00DA3F1B"/>
    <w:rsid w:val="00DA6090"/>
    <w:rsid w:val="00DB4329"/>
    <w:rsid w:val="00DB69DC"/>
    <w:rsid w:val="00DC1E35"/>
    <w:rsid w:val="00DC2A8B"/>
    <w:rsid w:val="00DC2BE8"/>
    <w:rsid w:val="00DC32E0"/>
    <w:rsid w:val="00DC5716"/>
    <w:rsid w:val="00DC6AF1"/>
    <w:rsid w:val="00DC7247"/>
    <w:rsid w:val="00DD7F91"/>
    <w:rsid w:val="00DE163A"/>
    <w:rsid w:val="00DE447F"/>
    <w:rsid w:val="00DF1D29"/>
    <w:rsid w:val="00DF28D7"/>
    <w:rsid w:val="00E009B3"/>
    <w:rsid w:val="00E0399E"/>
    <w:rsid w:val="00E1589E"/>
    <w:rsid w:val="00E17BCC"/>
    <w:rsid w:val="00E26F61"/>
    <w:rsid w:val="00E42DA2"/>
    <w:rsid w:val="00E45650"/>
    <w:rsid w:val="00E46E5E"/>
    <w:rsid w:val="00E52789"/>
    <w:rsid w:val="00E5300C"/>
    <w:rsid w:val="00E539EC"/>
    <w:rsid w:val="00E545D6"/>
    <w:rsid w:val="00E5481A"/>
    <w:rsid w:val="00E54940"/>
    <w:rsid w:val="00E5600D"/>
    <w:rsid w:val="00E56D09"/>
    <w:rsid w:val="00E603CB"/>
    <w:rsid w:val="00E6080E"/>
    <w:rsid w:val="00E700D6"/>
    <w:rsid w:val="00E71527"/>
    <w:rsid w:val="00E71680"/>
    <w:rsid w:val="00E71EA5"/>
    <w:rsid w:val="00E7319B"/>
    <w:rsid w:val="00E82273"/>
    <w:rsid w:val="00E842DC"/>
    <w:rsid w:val="00E85C8E"/>
    <w:rsid w:val="00E90E1D"/>
    <w:rsid w:val="00E91486"/>
    <w:rsid w:val="00E97799"/>
    <w:rsid w:val="00EA392F"/>
    <w:rsid w:val="00EA42B2"/>
    <w:rsid w:val="00EA7DF4"/>
    <w:rsid w:val="00EB269F"/>
    <w:rsid w:val="00EB4A1E"/>
    <w:rsid w:val="00EB52C0"/>
    <w:rsid w:val="00EC0527"/>
    <w:rsid w:val="00EC475A"/>
    <w:rsid w:val="00ED0BCF"/>
    <w:rsid w:val="00ED2E18"/>
    <w:rsid w:val="00ED5F9E"/>
    <w:rsid w:val="00ED6CDD"/>
    <w:rsid w:val="00EE0D31"/>
    <w:rsid w:val="00EE122C"/>
    <w:rsid w:val="00EE1C95"/>
    <w:rsid w:val="00EE2437"/>
    <w:rsid w:val="00EE3FE8"/>
    <w:rsid w:val="00EE7F40"/>
    <w:rsid w:val="00EF4B2F"/>
    <w:rsid w:val="00F000F2"/>
    <w:rsid w:val="00F02F22"/>
    <w:rsid w:val="00F030EA"/>
    <w:rsid w:val="00F04789"/>
    <w:rsid w:val="00F05109"/>
    <w:rsid w:val="00F06C9D"/>
    <w:rsid w:val="00F07480"/>
    <w:rsid w:val="00F07D7E"/>
    <w:rsid w:val="00F11948"/>
    <w:rsid w:val="00F11B24"/>
    <w:rsid w:val="00F1495F"/>
    <w:rsid w:val="00F23363"/>
    <w:rsid w:val="00F249B9"/>
    <w:rsid w:val="00F24E6E"/>
    <w:rsid w:val="00F40EA0"/>
    <w:rsid w:val="00F41842"/>
    <w:rsid w:val="00F43346"/>
    <w:rsid w:val="00F4455C"/>
    <w:rsid w:val="00F47DD5"/>
    <w:rsid w:val="00F5098D"/>
    <w:rsid w:val="00F52648"/>
    <w:rsid w:val="00F526EB"/>
    <w:rsid w:val="00F62749"/>
    <w:rsid w:val="00F67091"/>
    <w:rsid w:val="00F67E3B"/>
    <w:rsid w:val="00F751E3"/>
    <w:rsid w:val="00F853F0"/>
    <w:rsid w:val="00F92403"/>
    <w:rsid w:val="00F92FA2"/>
    <w:rsid w:val="00F97E30"/>
    <w:rsid w:val="00FA3E18"/>
    <w:rsid w:val="00FA4199"/>
    <w:rsid w:val="00FB4724"/>
    <w:rsid w:val="00FC2C7A"/>
    <w:rsid w:val="00FC6548"/>
    <w:rsid w:val="00FD7178"/>
    <w:rsid w:val="00FE00F8"/>
    <w:rsid w:val="00FE3D37"/>
    <w:rsid w:val="00FF5BDE"/>
    <w:rsid w:val="00FF64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36680"/>
  <w15:docId w15:val="{907A3D7B-694D-4E51-83A9-1299AFDD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45328F"/>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rsid w:val="008D61C9"/>
    <w:rPr>
      <w:color w:val="808080"/>
    </w:rPr>
  </w:style>
  <w:style w:type="character" w:styleId="Hipersaitas">
    <w:name w:val="Hyperlink"/>
    <w:rsid w:val="00A24BAA"/>
    <w:rPr>
      <w:color w:val="0563C1"/>
      <w:u w:val="single"/>
    </w:rPr>
  </w:style>
  <w:style w:type="character" w:customStyle="1" w:styleId="Neapdorotaspaminjimas1">
    <w:name w:val="Neapdorotas paminėjimas1"/>
    <w:rsid w:val="00A24BAA"/>
    <w:rPr>
      <w:color w:val="605E5C"/>
      <w:shd w:val="clear" w:color="auto" w:fill="E1DFDD"/>
    </w:rPr>
  </w:style>
  <w:style w:type="paragraph" w:styleId="Betarp">
    <w:name w:val="No Spacing"/>
    <w:qFormat/>
    <w:rsid w:val="00FE00F8"/>
    <w:rPr>
      <w:sz w:val="24"/>
    </w:rPr>
  </w:style>
  <w:style w:type="paragraph" w:styleId="Sraopastraipa">
    <w:name w:val="List Paragraph"/>
    <w:basedOn w:val="prastasis"/>
    <w:qFormat/>
    <w:rsid w:val="00DC2A8B"/>
    <w:pPr>
      <w:ind w:left="1296"/>
    </w:pPr>
  </w:style>
  <w:style w:type="paragraph" w:styleId="Debesliotekstas">
    <w:name w:val="Balloon Text"/>
    <w:basedOn w:val="prastasis"/>
    <w:link w:val="DebesliotekstasDiagrama"/>
    <w:rsid w:val="00B872B7"/>
    <w:rPr>
      <w:rFonts w:ascii="Segoe UI" w:hAnsi="Segoe UI" w:cs="Segoe UI"/>
      <w:sz w:val="18"/>
      <w:szCs w:val="18"/>
    </w:rPr>
  </w:style>
  <w:style w:type="character" w:customStyle="1" w:styleId="DebesliotekstasDiagrama">
    <w:name w:val="Debesėlio tekstas Diagrama"/>
    <w:basedOn w:val="Numatytasispastraiposriftas"/>
    <w:link w:val="Debesliotekstas"/>
    <w:rsid w:val="00B872B7"/>
    <w:rPr>
      <w:rFonts w:ascii="Segoe UI" w:hAnsi="Segoe UI" w:cs="Segoe UI"/>
      <w:sz w:val="18"/>
      <w:szCs w:val="18"/>
    </w:rPr>
  </w:style>
  <w:style w:type="paragraph" w:styleId="Antrats">
    <w:name w:val="header"/>
    <w:basedOn w:val="prastasis"/>
    <w:link w:val="AntratsDiagrama"/>
    <w:rsid w:val="00AE6F47"/>
    <w:pPr>
      <w:tabs>
        <w:tab w:val="center" w:pos="4819"/>
        <w:tab w:val="right" w:pos="9638"/>
      </w:tabs>
    </w:pPr>
  </w:style>
  <w:style w:type="character" w:customStyle="1" w:styleId="AntratsDiagrama">
    <w:name w:val="Antraštės Diagrama"/>
    <w:basedOn w:val="Numatytasispastraiposriftas"/>
    <w:link w:val="Antrats"/>
    <w:rsid w:val="00AE6F4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718602">
      <w:bodyDiv w:val="1"/>
      <w:marLeft w:val="0"/>
      <w:marRight w:val="0"/>
      <w:marTop w:val="0"/>
      <w:marBottom w:val="0"/>
      <w:divBdr>
        <w:top w:val="none" w:sz="0" w:space="0" w:color="auto"/>
        <w:left w:val="none" w:sz="0" w:space="0" w:color="auto"/>
        <w:bottom w:val="none" w:sz="0" w:space="0" w:color="auto"/>
        <w:right w:val="none" w:sz="0" w:space="0" w:color="auto"/>
      </w:divBdr>
    </w:div>
    <w:div w:id="1101948136">
      <w:bodyDiv w:val="1"/>
      <w:marLeft w:val="0"/>
      <w:marRight w:val="0"/>
      <w:marTop w:val="0"/>
      <w:marBottom w:val="0"/>
      <w:divBdr>
        <w:top w:val="none" w:sz="0" w:space="0" w:color="auto"/>
        <w:left w:val="none" w:sz="0" w:space="0" w:color="auto"/>
        <w:bottom w:val="none" w:sz="0" w:space="0" w:color="auto"/>
        <w:right w:val="none" w:sz="0" w:space="0" w:color="auto"/>
      </w:divBdr>
    </w:div>
    <w:div w:id="1105540679">
      <w:bodyDiv w:val="1"/>
      <w:marLeft w:val="0"/>
      <w:marRight w:val="0"/>
      <w:marTop w:val="0"/>
      <w:marBottom w:val="0"/>
      <w:divBdr>
        <w:top w:val="none" w:sz="0" w:space="0" w:color="auto"/>
        <w:left w:val="none" w:sz="0" w:space="0" w:color="auto"/>
        <w:bottom w:val="none" w:sz="0" w:space="0" w:color="auto"/>
        <w:right w:val="none" w:sz="0" w:space="0" w:color="auto"/>
      </w:divBdr>
    </w:div>
    <w:div w:id="1118256625">
      <w:bodyDiv w:val="1"/>
      <w:marLeft w:val="0"/>
      <w:marRight w:val="0"/>
      <w:marTop w:val="0"/>
      <w:marBottom w:val="0"/>
      <w:divBdr>
        <w:top w:val="none" w:sz="0" w:space="0" w:color="auto"/>
        <w:left w:val="none" w:sz="0" w:space="0" w:color="auto"/>
        <w:bottom w:val="none" w:sz="0" w:space="0" w:color="auto"/>
        <w:right w:val="none" w:sz="0" w:space="0" w:color="auto"/>
      </w:divBdr>
    </w:div>
    <w:div w:id="1148942365">
      <w:bodyDiv w:val="1"/>
      <w:marLeft w:val="0"/>
      <w:marRight w:val="0"/>
      <w:marTop w:val="0"/>
      <w:marBottom w:val="0"/>
      <w:divBdr>
        <w:top w:val="none" w:sz="0" w:space="0" w:color="auto"/>
        <w:left w:val="none" w:sz="0" w:space="0" w:color="auto"/>
        <w:bottom w:val="none" w:sz="0" w:space="0" w:color="auto"/>
        <w:right w:val="none" w:sz="0" w:space="0" w:color="auto"/>
      </w:divBdr>
    </w:div>
    <w:div w:id="1801728431">
      <w:bodyDiv w:val="1"/>
      <w:marLeft w:val="0"/>
      <w:marRight w:val="0"/>
      <w:marTop w:val="0"/>
      <w:marBottom w:val="0"/>
      <w:divBdr>
        <w:top w:val="none" w:sz="0" w:space="0" w:color="auto"/>
        <w:left w:val="none" w:sz="0" w:space="0" w:color="auto"/>
        <w:bottom w:val="none" w:sz="0" w:space="0" w:color="auto"/>
        <w:right w:val="none" w:sz="0" w:space="0" w:color="auto"/>
      </w:divBdr>
    </w:div>
    <w:div w:id="1906185989">
      <w:bodyDiv w:val="1"/>
      <w:marLeft w:val="0"/>
      <w:marRight w:val="0"/>
      <w:marTop w:val="0"/>
      <w:marBottom w:val="0"/>
      <w:divBdr>
        <w:top w:val="none" w:sz="0" w:space="0" w:color="auto"/>
        <w:left w:val="none" w:sz="0" w:space="0" w:color="auto"/>
        <w:bottom w:val="none" w:sz="0" w:space="0" w:color="auto"/>
        <w:right w:val="none" w:sz="0" w:space="0" w:color="auto"/>
      </w:divBdr>
    </w:div>
    <w:div w:id="1956402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ps.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ps.lt"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9416e07eaa084e8e84f293d06e187af9.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7CB06-889E-487F-9570-BB0ED6E96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9416e07eaa084e8e84f293d06e187af9</Template>
  <TotalTime>3</TotalTime>
  <Pages>12</Pages>
  <Words>22573</Words>
  <Characters>12867</Characters>
  <Application>Microsoft Office Word</Application>
  <DocSecurity>0</DocSecurity>
  <Lines>107</Lines>
  <Paragraphs>70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Priėmimo į Kauno rajono savivaldybės bendrojo ugdymo mokyklas mokytis pagal priešmokyklinio ugdymo, bendrojo ugdymo programas, ikimokyklinio ugdymo mokyklą mokytis pagal priešmokyklinio ugdymo programą tvarkos aprašo patvirtinimo</vt:lpstr>
      <vt:lpstr/>
    </vt:vector>
  </TitlesOfParts>
  <Manager>2025-04-24</Manager>
  <Company>Infolex</Company>
  <LinksUpToDate>false</LinksUpToDate>
  <CharactersWithSpaces>35370</CharactersWithSpaces>
  <SharedDoc>false</SharedDoc>
  <HLinks>
    <vt:vector size="12" baseType="variant">
      <vt:variant>
        <vt:i4>7077934</vt:i4>
      </vt:variant>
      <vt:variant>
        <vt:i4>3</vt:i4>
      </vt:variant>
      <vt:variant>
        <vt:i4>0</vt:i4>
      </vt:variant>
      <vt:variant>
        <vt:i4>5</vt:i4>
      </vt:variant>
      <vt:variant>
        <vt:lpwstr>http://www.maps.lt/</vt:lpwstr>
      </vt:variant>
      <vt:variant>
        <vt:lpwstr/>
      </vt:variant>
      <vt:variant>
        <vt:i4>7077934</vt:i4>
      </vt:variant>
      <vt:variant>
        <vt:i4>0</vt:i4>
      </vt:variant>
      <vt:variant>
        <vt:i4>0</vt:i4>
      </vt:variant>
      <vt:variant>
        <vt:i4>5</vt:i4>
      </vt:variant>
      <vt:variant>
        <vt:lpwstr>http://www.maps.lt/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PRIĖMIMO Į JONAVOS RAJONO SAVIVALDYBĖS BENDROJO UGDYMO MOKYKLAS MOKYTIS PAGAL PRIEŠMOKYKLINIO UGDYMO, BENDROJO UGDYMO PROGRAMAS, IKIMOKYKLINIO UGDYMO MOKYKLĄ MOKYTIS PAGAL PRIEŠMOKYKLINIO UGDYMO PROGRAMĄ 
TVARKOS APRAŠO PATVIRTINIMO (1 PRIEDAS)</dc:title>
  <dc:subject>1TS-61</dc:subject>
  <dc:creator>JONAVOS RAJONO SAVIVALDYBĖS TARYBA</dc:creator>
  <cp:keywords/>
  <dc:description/>
  <cp:lastModifiedBy>Danutė Ragelienė</cp:lastModifiedBy>
  <cp:revision>2</cp:revision>
  <cp:lastPrinted>2025-04-18T09:27:00Z</cp:lastPrinted>
  <dcterms:created xsi:type="dcterms:W3CDTF">2025-04-29T13:11:00Z</dcterms:created>
  <dcterms:modified xsi:type="dcterms:W3CDTF">2025-04-29T13:11:00Z</dcterms:modified>
  <cp:category>PRIEDAS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9b0263bb-b55f-4986-842e-9213f710c4ee</vt:lpwstr>
  </property>
</Properties>
</file>